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4BA39" w14:textId="5C559B62" w:rsidR="00CA7944" w:rsidRPr="00A22C5D" w:rsidRDefault="00CA7944" w:rsidP="000364A1">
      <w:pPr>
        <w:jc w:val="center"/>
        <w:rPr>
          <w:rFonts w:ascii="メイリオ" w:eastAsia="メイリオ" w:hAnsi="メイリオ"/>
          <w:sz w:val="28"/>
          <w:szCs w:val="28"/>
          <w:lang w:eastAsia="zh-CN"/>
        </w:rPr>
      </w:pPr>
      <w:r w:rsidRPr="00A22C5D">
        <w:rPr>
          <w:rFonts w:ascii="メイリオ" w:eastAsia="メイリオ" w:hAnsi="メイリオ" w:hint="eastAsia"/>
          <w:sz w:val="28"/>
          <w:szCs w:val="28"/>
          <w:lang w:eastAsia="zh-CN"/>
        </w:rPr>
        <w:t>学会年次大会開催報告書</w:t>
      </w:r>
    </w:p>
    <w:p w14:paraId="7CA8DB92" w14:textId="77777777" w:rsidR="00CA7944" w:rsidRPr="00CA7944" w:rsidRDefault="00CA7944" w:rsidP="00CA7944">
      <w:pPr>
        <w:rPr>
          <w:rFonts w:ascii="メイリオ" w:eastAsia="メイリオ" w:hAnsi="メイリオ"/>
          <w:lang w:eastAsia="zh-CN"/>
        </w:rPr>
      </w:pPr>
    </w:p>
    <w:p w14:paraId="74FC5916" w14:textId="29023F4B" w:rsidR="00CA7944" w:rsidRPr="00CA7944" w:rsidRDefault="00CA7944" w:rsidP="00CA7944">
      <w:pPr>
        <w:rPr>
          <w:rFonts w:ascii="メイリオ" w:eastAsia="メイリオ" w:hAnsi="メイリオ"/>
          <w:lang w:eastAsia="zh-CN"/>
        </w:rPr>
      </w:pPr>
      <w:r w:rsidRPr="00CA7944">
        <w:rPr>
          <w:rFonts w:ascii="メイリオ" w:eastAsia="メイリオ" w:hAnsi="メイリオ"/>
          <w:lang w:eastAsia="zh-CN"/>
        </w:rPr>
        <w:t>1.大会概要</w:t>
      </w:r>
    </w:p>
    <w:p w14:paraId="0FF29429" w14:textId="16AE7758" w:rsidR="00CA7944" w:rsidRDefault="00CA7944" w:rsidP="00CA7944">
      <w:pPr>
        <w:rPr>
          <w:rFonts w:ascii="メイリオ" w:eastAsia="メイリオ" w:hAnsi="メイリオ"/>
          <w:lang w:eastAsia="zh-CN"/>
        </w:rPr>
      </w:pPr>
      <w:r w:rsidRPr="00CA7944">
        <w:rPr>
          <w:rFonts w:ascii="メイリオ" w:eastAsia="メイリオ" w:hAnsi="メイリオ" w:hint="eastAsia"/>
          <w:lang w:eastAsia="zh-CN"/>
        </w:rPr>
        <w:t>大会名</w:t>
      </w:r>
      <w:r>
        <w:rPr>
          <w:rFonts w:ascii="メイリオ" w:eastAsia="メイリオ" w:hAnsi="メイリオ"/>
          <w:lang w:eastAsia="zh-CN"/>
        </w:rPr>
        <w:t>：</w:t>
      </w:r>
      <w:r w:rsidR="002E3DE7" w:rsidRPr="0041710E">
        <w:rPr>
          <w:rFonts w:ascii="メイリオ" w:eastAsia="メイリオ" w:hAnsi="メイリオ"/>
          <w:color w:val="0432FF"/>
          <w:lang w:eastAsia="zh-CN"/>
        </w:rPr>
        <w:t>〇〇</w:t>
      </w:r>
      <w:r w:rsidRPr="00CA7944">
        <w:rPr>
          <w:rFonts w:ascii="メイリオ" w:eastAsia="メイリオ" w:hAnsi="メイリオ"/>
          <w:lang w:eastAsia="zh-CN"/>
        </w:rPr>
        <w:t>学会年次大会</w:t>
      </w:r>
    </w:p>
    <w:p w14:paraId="4103BB57" w14:textId="4F098371" w:rsidR="00C11F0A" w:rsidRPr="00CA7944" w:rsidRDefault="00C11F0A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テーマ：</w:t>
      </w:r>
      <w:r w:rsidRPr="0041710E">
        <w:rPr>
          <w:rFonts w:ascii="メイリオ" w:eastAsia="メイリオ" w:hAnsi="メイリオ"/>
          <w:color w:val="0432FF"/>
        </w:rPr>
        <w:t>「〇〇〇〇における最新の研究</w:t>
      </w:r>
      <w:r>
        <w:rPr>
          <w:rFonts w:ascii="メイリオ" w:eastAsia="メイリオ" w:hAnsi="メイリオ" w:hint="eastAsia"/>
          <w:color w:val="0432FF"/>
        </w:rPr>
        <w:t>と実践報告</w:t>
      </w:r>
      <w:r w:rsidRPr="0041710E">
        <w:rPr>
          <w:rFonts w:ascii="メイリオ" w:eastAsia="メイリオ" w:hAnsi="メイリオ"/>
          <w:color w:val="0432FF"/>
        </w:rPr>
        <w:t>」</w:t>
      </w:r>
    </w:p>
    <w:p w14:paraId="682AA369" w14:textId="53B1BEE5" w:rsidR="00CA7944" w:rsidRPr="00CA7944" w:rsidRDefault="00CA7944" w:rsidP="00CA7944">
      <w:pPr>
        <w:rPr>
          <w:rFonts w:ascii="メイリオ" w:eastAsia="メイリオ" w:hAnsi="メイリオ"/>
          <w:lang w:eastAsia="zh-TW"/>
        </w:rPr>
      </w:pPr>
      <w:r>
        <w:rPr>
          <w:rFonts w:ascii="Apple Color Emoji" w:eastAsia="メイリオ" w:hAnsi="Apple Color Emoji" w:cs="Apple Color Emoji"/>
          <w:lang w:eastAsia="zh-TW"/>
        </w:rPr>
        <w:t>◾️</w:t>
      </w:r>
      <w:r w:rsidRPr="00CA7944">
        <w:rPr>
          <w:rFonts w:ascii="メイリオ" w:eastAsia="メイリオ" w:hAnsi="メイリオ"/>
          <w:lang w:eastAsia="zh-TW"/>
        </w:rPr>
        <w:t>開催期間</w:t>
      </w:r>
      <w:r>
        <w:rPr>
          <w:rFonts w:ascii="メイリオ" w:eastAsia="メイリオ" w:hAnsi="メイリオ"/>
          <w:lang w:eastAsia="zh-TW"/>
        </w:rPr>
        <w:t>：</w:t>
      </w:r>
      <w:r w:rsidRPr="00CA7944">
        <w:rPr>
          <w:rFonts w:ascii="メイリオ" w:eastAsia="メイリオ" w:hAnsi="メイリオ"/>
          <w:color w:val="0432FF"/>
          <w:lang w:eastAsia="zh-TW"/>
        </w:rPr>
        <w:t>2025</w:t>
      </w:r>
      <w:r w:rsidRPr="00426383">
        <w:rPr>
          <w:rFonts w:ascii="メイリオ" w:eastAsia="メイリオ" w:hAnsi="メイリオ"/>
          <w:color w:val="000000" w:themeColor="text1"/>
          <w:lang w:eastAsia="zh-TW"/>
        </w:rPr>
        <w:t>年</w:t>
      </w:r>
      <w:r w:rsidRPr="00CA7944">
        <w:rPr>
          <w:rFonts w:ascii="メイリオ" w:eastAsia="メイリオ" w:hAnsi="メイリオ"/>
          <w:color w:val="0432FF"/>
          <w:lang w:eastAsia="zh-TW"/>
        </w:rPr>
        <w:t>10</w:t>
      </w:r>
      <w:r w:rsidRPr="00426383">
        <w:rPr>
          <w:rFonts w:ascii="メイリオ" w:eastAsia="メイリオ" w:hAnsi="メイリオ"/>
          <w:color w:val="000000" w:themeColor="text1"/>
          <w:lang w:eastAsia="zh-TW"/>
        </w:rPr>
        <w:t>月</w:t>
      </w:r>
      <w:r w:rsidRPr="00CA7944">
        <w:rPr>
          <w:rFonts w:ascii="メイリオ" w:eastAsia="メイリオ" w:hAnsi="メイリオ"/>
          <w:color w:val="0432FF"/>
          <w:lang w:eastAsia="zh-TW"/>
        </w:rPr>
        <w:t>1</w:t>
      </w:r>
      <w:r w:rsidRPr="00426383">
        <w:rPr>
          <w:rFonts w:ascii="メイリオ" w:eastAsia="メイリオ" w:hAnsi="メイリオ"/>
          <w:color w:val="000000" w:themeColor="text1"/>
          <w:lang w:eastAsia="zh-TW"/>
        </w:rPr>
        <w:t>日～</w:t>
      </w:r>
      <w:r w:rsidRPr="00CA7944">
        <w:rPr>
          <w:rFonts w:ascii="メイリオ" w:eastAsia="メイリオ" w:hAnsi="メイリオ"/>
          <w:color w:val="0432FF"/>
          <w:lang w:eastAsia="zh-TW"/>
        </w:rPr>
        <w:t>10</w:t>
      </w:r>
      <w:r w:rsidRPr="00426383">
        <w:rPr>
          <w:rFonts w:ascii="メイリオ" w:eastAsia="メイリオ" w:hAnsi="メイリオ"/>
          <w:color w:val="000000" w:themeColor="text1"/>
          <w:lang w:eastAsia="zh-TW"/>
        </w:rPr>
        <w:t>月</w:t>
      </w:r>
      <w:r w:rsidRPr="00CA7944">
        <w:rPr>
          <w:rFonts w:ascii="メイリオ" w:eastAsia="メイリオ" w:hAnsi="メイリオ"/>
          <w:color w:val="0432FF"/>
          <w:lang w:eastAsia="zh-TW"/>
        </w:rPr>
        <w:t>5</w:t>
      </w:r>
      <w:r w:rsidRPr="00426383">
        <w:rPr>
          <w:rFonts w:ascii="メイリオ" w:eastAsia="メイリオ" w:hAnsi="メイリオ"/>
          <w:color w:val="000000" w:themeColor="text1"/>
          <w:lang w:eastAsia="zh-TW"/>
        </w:rPr>
        <w:t>日</w:t>
      </w:r>
    </w:p>
    <w:p w14:paraId="46CBEE07" w14:textId="19D50C5A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開催場所</w:t>
      </w:r>
      <w:r>
        <w:rPr>
          <w:rFonts w:ascii="メイリオ" w:eastAsia="メイリオ" w:hAnsi="メイリオ"/>
        </w:rPr>
        <w:t>：</w:t>
      </w:r>
      <w:r w:rsidRPr="00CA7944">
        <w:rPr>
          <w:rFonts w:ascii="メイリオ" w:eastAsia="メイリオ" w:hAnsi="メイリオ" w:hint="eastAsia"/>
          <w:color w:val="0432FF"/>
        </w:rPr>
        <w:t>東京</w:t>
      </w:r>
      <w:r w:rsidRPr="00CA7944">
        <w:rPr>
          <w:rFonts w:ascii="メイリオ" w:eastAsia="メイリオ" w:hAnsi="メイリオ"/>
          <w:color w:val="0432FF"/>
        </w:rPr>
        <w:t>大学</w:t>
      </w:r>
      <w:r w:rsidRPr="00CA7944">
        <w:rPr>
          <w:rFonts w:ascii="メイリオ" w:eastAsia="メイリオ" w:hAnsi="メイリオ" w:hint="eastAsia"/>
          <w:color w:val="0432FF"/>
        </w:rPr>
        <w:t>駒場キャンパス</w:t>
      </w:r>
    </w:p>
    <w:p w14:paraId="18775830" w14:textId="323E7F61" w:rsidR="00CA7944" w:rsidRPr="00CA7944" w:rsidRDefault="00CA7944" w:rsidP="00CA7944">
      <w:pPr>
        <w:rPr>
          <w:rFonts w:ascii="メイリオ" w:eastAsia="メイリオ" w:hAnsi="メイリオ"/>
          <w:lang w:eastAsia="zh-CN"/>
        </w:rPr>
      </w:pPr>
      <w:r>
        <w:rPr>
          <w:rFonts w:ascii="Apple Color Emoji" w:eastAsia="メイリオ" w:hAnsi="Apple Color Emoji" w:cs="Apple Color Emoji"/>
          <w:lang w:eastAsia="zh-CN"/>
        </w:rPr>
        <w:t>◾️</w:t>
      </w:r>
      <w:r w:rsidRPr="00CA7944">
        <w:rPr>
          <w:rFonts w:ascii="メイリオ" w:eastAsia="メイリオ" w:hAnsi="メイリオ"/>
          <w:lang w:eastAsia="zh-CN"/>
        </w:rPr>
        <w:t>主催</w:t>
      </w:r>
      <w:r>
        <w:rPr>
          <w:rFonts w:ascii="メイリオ" w:eastAsia="メイリオ" w:hAnsi="メイリオ"/>
          <w:lang w:eastAsia="zh-CN"/>
        </w:rPr>
        <w:t>：</w:t>
      </w:r>
      <w:r w:rsidR="002E3DE7" w:rsidRPr="0041710E">
        <w:rPr>
          <w:rFonts w:ascii="メイリオ" w:eastAsia="メイリオ" w:hAnsi="メイリオ"/>
          <w:color w:val="0432FF"/>
          <w:lang w:eastAsia="zh-CN"/>
        </w:rPr>
        <w:t>〇〇</w:t>
      </w:r>
      <w:r w:rsidRPr="00CA7944">
        <w:rPr>
          <w:rFonts w:ascii="メイリオ" w:eastAsia="メイリオ" w:hAnsi="メイリオ"/>
          <w:color w:val="0432FF"/>
          <w:lang w:eastAsia="zh-CN"/>
        </w:rPr>
        <w:t>学会</w:t>
      </w:r>
    </w:p>
    <w:p w14:paraId="357EF484" w14:textId="5642F3F1" w:rsidR="00CA7944" w:rsidRPr="00CA7944" w:rsidRDefault="00CA7944" w:rsidP="00CA7944">
      <w:pPr>
        <w:rPr>
          <w:rFonts w:ascii="メイリオ" w:eastAsia="メイリオ" w:hAnsi="メイリオ"/>
          <w:lang w:eastAsia="zh-CN"/>
        </w:rPr>
      </w:pPr>
      <w:r>
        <w:rPr>
          <w:rFonts w:ascii="Apple Color Emoji" w:eastAsia="メイリオ" w:hAnsi="Apple Color Emoji" w:cs="Apple Color Emoji"/>
          <w:lang w:eastAsia="zh-CN"/>
        </w:rPr>
        <w:t>◾️</w:t>
      </w:r>
      <w:r w:rsidRPr="00CA7944">
        <w:rPr>
          <w:rFonts w:ascii="メイリオ" w:eastAsia="メイリオ" w:hAnsi="メイリオ"/>
          <w:lang w:eastAsia="zh-CN"/>
        </w:rPr>
        <w:t>共催</w:t>
      </w:r>
      <w:r>
        <w:rPr>
          <w:rFonts w:ascii="メイリオ" w:eastAsia="メイリオ" w:hAnsi="メイリオ"/>
          <w:lang w:eastAsia="zh-CN"/>
        </w:rPr>
        <w:t>：</w:t>
      </w:r>
      <w:r w:rsidRPr="0041710E">
        <w:rPr>
          <w:rFonts w:ascii="メイリオ" w:eastAsia="メイリオ" w:hAnsi="メイリオ" w:hint="eastAsia"/>
          <w:color w:val="0432FF"/>
          <w:lang w:eastAsia="zh-CN"/>
        </w:rPr>
        <w:t>東京大学大学院</w:t>
      </w:r>
      <w:r w:rsidRPr="0041710E">
        <w:rPr>
          <w:rFonts w:ascii="メイリオ" w:eastAsia="メイリオ" w:hAnsi="メイリオ"/>
          <w:color w:val="0432FF"/>
          <w:lang w:eastAsia="zh-CN"/>
        </w:rPr>
        <w:t>情報学環</w:t>
      </w:r>
    </w:p>
    <w:p w14:paraId="627745F1" w14:textId="310F4FF0" w:rsidR="00CA7944" w:rsidRPr="0041710E" w:rsidRDefault="00CA7944" w:rsidP="00CA7944">
      <w:pPr>
        <w:rPr>
          <w:rFonts w:ascii="メイリオ" w:eastAsia="メイリオ" w:hAnsi="メイリオ"/>
          <w:color w:val="0432FF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後援</w:t>
      </w:r>
      <w:r>
        <w:rPr>
          <w:rFonts w:ascii="メイリオ" w:eastAsia="メイリオ" w:hAnsi="メイリオ"/>
        </w:rPr>
        <w:t>：</w:t>
      </w:r>
      <w:r w:rsidR="0041710E" w:rsidRPr="0041710E">
        <w:rPr>
          <w:rFonts w:ascii="メイリオ" w:eastAsia="メイリオ" w:hAnsi="メイリオ" w:hint="eastAsia"/>
          <w:color w:val="0432FF"/>
        </w:rPr>
        <w:t>文部科学省、</w:t>
      </w:r>
      <w:r w:rsidRPr="0041710E">
        <w:rPr>
          <w:rFonts w:ascii="メイリオ" w:eastAsia="メイリオ" w:hAnsi="メイリオ" w:hint="eastAsia"/>
          <w:color w:val="0432FF"/>
        </w:rPr>
        <w:t>東京都教育委員会</w:t>
      </w:r>
      <w:r w:rsidRPr="0041710E">
        <w:rPr>
          <w:rFonts w:ascii="メイリオ" w:eastAsia="メイリオ" w:hAnsi="メイリオ"/>
          <w:color w:val="0432FF"/>
        </w:rPr>
        <w:t>、</w:t>
      </w:r>
      <w:proofErr w:type="spellStart"/>
      <w:r w:rsidR="0041710E" w:rsidRPr="0041710E">
        <w:rPr>
          <w:rFonts w:ascii="メイリオ" w:eastAsia="メイリオ" w:hAnsi="メイリオ"/>
          <w:color w:val="0432FF"/>
        </w:rPr>
        <w:t>AppleJapa</w:t>
      </w:r>
      <w:r w:rsidR="00604078">
        <w:rPr>
          <w:rFonts w:ascii="メイリオ" w:eastAsia="メイリオ" w:hAnsi="メイリオ"/>
          <w:color w:val="0432FF"/>
        </w:rPr>
        <w:t>n</w:t>
      </w:r>
      <w:proofErr w:type="spellEnd"/>
      <w:r w:rsidR="0041710E" w:rsidRPr="0041710E">
        <w:rPr>
          <w:rFonts w:ascii="メイリオ" w:eastAsia="メイリオ" w:hAnsi="メイリオ" w:hint="eastAsia"/>
          <w:color w:val="0432FF"/>
        </w:rPr>
        <w:t>、日本マイクロソフト</w:t>
      </w:r>
    </w:p>
    <w:p w14:paraId="14C30E2A" w14:textId="77777777" w:rsidR="00CA7944" w:rsidRPr="00CA7944" w:rsidRDefault="00CA7944" w:rsidP="00CA7944">
      <w:pPr>
        <w:rPr>
          <w:rFonts w:ascii="メイリオ" w:eastAsia="メイリオ" w:hAnsi="メイリオ"/>
        </w:rPr>
      </w:pPr>
    </w:p>
    <w:p w14:paraId="1A030C0B" w14:textId="728D9D66" w:rsidR="00CA7944" w:rsidRPr="00CA7944" w:rsidRDefault="00CA7944" w:rsidP="00CA7944">
      <w:pPr>
        <w:rPr>
          <w:rFonts w:ascii="メイリオ" w:eastAsia="メイリオ" w:hAnsi="メイリオ"/>
          <w:lang w:eastAsia="zh-CN"/>
        </w:rPr>
      </w:pPr>
      <w:r w:rsidRPr="00CA7944">
        <w:rPr>
          <w:rFonts w:ascii="メイリオ" w:eastAsia="メイリオ" w:hAnsi="メイリオ"/>
          <w:lang w:eastAsia="zh-CN"/>
        </w:rPr>
        <w:t>2.参加者数</w:t>
      </w:r>
    </w:p>
    <w:p w14:paraId="01F1D0FA" w14:textId="7EFA780F" w:rsidR="00CA7944" w:rsidRPr="00CA7944" w:rsidRDefault="00CA7944" w:rsidP="00CA7944">
      <w:pPr>
        <w:rPr>
          <w:rFonts w:ascii="メイリオ" w:eastAsia="メイリオ" w:hAnsi="メイリオ"/>
          <w:lang w:eastAsia="zh-CN"/>
        </w:rPr>
      </w:pPr>
      <w:r>
        <w:rPr>
          <w:rFonts w:ascii="Apple Color Emoji" w:eastAsia="メイリオ" w:hAnsi="Apple Color Emoji" w:cs="Apple Color Emoji"/>
          <w:lang w:eastAsia="zh-CN"/>
        </w:rPr>
        <w:t>◾️</w:t>
      </w:r>
      <w:r w:rsidRPr="00CA7944">
        <w:rPr>
          <w:rFonts w:ascii="メイリオ" w:eastAsia="メイリオ" w:hAnsi="メイリオ"/>
          <w:lang w:eastAsia="zh-CN"/>
        </w:rPr>
        <w:t>総参加者数</w:t>
      </w:r>
      <w:r>
        <w:rPr>
          <w:rFonts w:ascii="メイリオ" w:eastAsia="メイリオ" w:hAnsi="メイリオ"/>
          <w:lang w:eastAsia="zh-CN"/>
        </w:rPr>
        <w:t>：</w:t>
      </w:r>
      <w:r w:rsidR="0041710E" w:rsidRPr="0041710E">
        <w:rPr>
          <w:rFonts w:ascii="メイリオ" w:eastAsia="メイリオ" w:hAnsi="メイリオ"/>
          <w:color w:val="0432FF"/>
          <w:lang w:eastAsia="zh-CN"/>
        </w:rPr>
        <w:t>2,500</w:t>
      </w:r>
      <w:r w:rsidRPr="00CA7944">
        <w:rPr>
          <w:rFonts w:ascii="メイリオ" w:eastAsia="メイリオ" w:hAnsi="メイリオ"/>
          <w:lang w:eastAsia="zh-CN"/>
        </w:rPr>
        <w:t>名</w:t>
      </w:r>
    </w:p>
    <w:p w14:paraId="34EAA52B" w14:textId="59AB836E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国内参加者</w:t>
      </w:r>
      <w:r>
        <w:rPr>
          <w:rFonts w:ascii="メイリオ" w:eastAsia="メイリオ" w:hAnsi="メイリオ"/>
        </w:rPr>
        <w:t>：</w:t>
      </w:r>
      <w:r w:rsidRPr="0041710E">
        <w:rPr>
          <w:rFonts w:ascii="メイリオ" w:eastAsia="メイリオ" w:hAnsi="メイリオ"/>
          <w:color w:val="0432FF"/>
        </w:rPr>
        <w:t>2,000</w:t>
      </w:r>
      <w:r w:rsidR="00CA7944" w:rsidRPr="00CA7944">
        <w:rPr>
          <w:rFonts w:ascii="メイリオ" w:eastAsia="メイリオ" w:hAnsi="メイリオ"/>
        </w:rPr>
        <w:t>名</w:t>
      </w:r>
    </w:p>
    <w:p w14:paraId="28CF2BC1" w14:textId="6891F740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426383">
        <w:rPr>
          <w:rFonts w:ascii="メイリオ" w:eastAsia="メイリオ" w:hAnsi="メイリオ" w:hint="eastAsia"/>
        </w:rPr>
        <w:t>海外</w:t>
      </w:r>
      <w:r w:rsidR="00CA7944" w:rsidRPr="00CA7944">
        <w:rPr>
          <w:rFonts w:ascii="メイリオ" w:eastAsia="メイリオ" w:hAnsi="メイリオ"/>
        </w:rPr>
        <w:t>参加者</w:t>
      </w:r>
      <w:r>
        <w:rPr>
          <w:rFonts w:ascii="メイリオ" w:eastAsia="メイリオ" w:hAnsi="メイリオ"/>
        </w:rPr>
        <w:t>：</w:t>
      </w:r>
      <w:r w:rsidRPr="0041710E">
        <w:rPr>
          <w:rFonts w:ascii="メイリオ" w:eastAsia="メイリオ" w:hAnsi="メイリオ"/>
          <w:color w:val="0432FF"/>
        </w:rPr>
        <w:t>500</w:t>
      </w:r>
      <w:r w:rsidR="00CA7944" w:rsidRPr="00CA7944">
        <w:rPr>
          <w:rFonts w:ascii="メイリオ" w:eastAsia="メイリオ" w:hAnsi="メイリオ"/>
        </w:rPr>
        <w:t>名</w:t>
      </w:r>
    </w:p>
    <w:p w14:paraId="2ECE6062" w14:textId="0742AE60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学生参加者</w:t>
      </w:r>
      <w:r>
        <w:rPr>
          <w:rFonts w:ascii="メイリオ" w:eastAsia="メイリオ" w:hAnsi="メイリオ"/>
        </w:rPr>
        <w:t>：</w:t>
      </w:r>
      <w:r w:rsidRPr="0041710E">
        <w:rPr>
          <w:rFonts w:ascii="メイリオ" w:eastAsia="メイリオ" w:hAnsi="メイリオ"/>
          <w:color w:val="0432FF"/>
        </w:rPr>
        <w:t>300</w:t>
      </w:r>
      <w:r w:rsidR="00CA7944" w:rsidRPr="00CA7944">
        <w:rPr>
          <w:rFonts w:ascii="メイリオ" w:eastAsia="メイリオ" w:hAnsi="メイリオ"/>
        </w:rPr>
        <w:t>名</w:t>
      </w:r>
    </w:p>
    <w:p w14:paraId="3E545E34" w14:textId="6FF2E901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一般参加者</w:t>
      </w:r>
      <w:r>
        <w:rPr>
          <w:rFonts w:ascii="メイリオ" w:eastAsia="メイリオ" w:hAnsi="メイリオ"/>
        </w:rPr>
        <w:t>：</w:t>
      </w:r>
      <w:r w:rsidR="00426383">
        <w:rPr>
          <w:rFonts w:ascii="メイリオ" w:eastAsia="メイリオ" w:hAnsi="メイリオ"/>
          <w:color w:val="0432FF"/>
        </w:rPr>
        <w:t>5</w:t>
      </w:r>
      <w:r w:rsidRPr="0041710E">
        <w:rPr>
          <w:rFonts w:ascii="メイリオ" w:eastAsia="メイリオ" w:hAnsi="メイリオ"/>
          <w:color w:val="0432FF"/>
        </w:rPr>
        <w:t>00</w:t>
      </w:r>
      <w:r w:rsidR="00CA7944" w:rsidRPr="00CA7944">
        <w:rPr>
          <w:rFonts w:ascii="メイリオ" w:eastAsia="メイリオ" w:hAnsi="メイリオ"/>
        </w:rPr>
        <w:t>名</w:t>
      </w:r>
    </w:p>
    <w:p w14:paraId="45AEB91F" w14:textId="77777777" w:rsidR="00CA7944" w:rsidRPr="00CA7944" w:rsidRDefault="00CA7944" w:rsidP="00CA7944">
      <w:pPr>
        <w:rPr>
          <w:rFonts w:ascii="メイリオ" w:eastAsia="メイリオ" w:hAnsi="メイリオ"/>
        </w:rPr>
      </w:pPr>
    </w:p>
    <w:p w14:paraId="5B00B7FF" w14:textId="4938351E" w:rsidR="00CA7944" w:rsidRPr="00CA7944" w:rsidRDefault="00CA7944" w:rsidP="00CA7944">
      <w:pPr>
        <w:rPr>
          <w:rFonts w:ascii="メイリオ" w:eastAsia="メイリオ" w:hAnsi="メイリオ"/>
        </w:rPr>
      </w:pPr>
      <w:r w:rsidRPr="00CA7944">
        <w:rPr>
          <w:rFonts w:ascii="メイリオ" w:eastAsia="メイリオ" w:hAnsi="メイリオ"/>
        </w:rPr>
        <w:t>3.プログラム内容</w:t>
      </w:r>
    </w:p>
    <w:p w14:paraId="459F9464" w14:textId="0DFC868A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基調講演</w:t>
      </w:r>
      <w:r>
        <w:rPr>
          <w:rFonts w:ascii="メイリオ" w:eastAsia="メイリオ" w:hAnsi="メイリオ"/>
        </w:rPr>
        <w:t>：</w:t>
      </w:r>
    </w:p>
    <w:p w14:paraId="160CA99B" w14:textId="29099E68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講演者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〇〇教授（〇〇大学）</w:t>
      </w:r>
    </w:p>
    <w:p w14:paraId="7ED35AA6" w14:textId="080C096E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講演タイトル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「〇〇</w:t>
      </w:r>
      <w:r w:rsidRPr="0041710E">
        <w:rPr>
          <w:rFonts w:ascii="メイリオ" w:eastAsia="メイリオ" w:hAnsi="メイリオ"/>
          <w:color w:val="0432FF"/>
        </w:rPr>
        <w:t>〇〇</w:t>
      </w:r>
      <w:r w:rsidR="00CA7944" w:rsidRPr="0041710E">
        <w:rPr>
          <w:rFonts w:ascii="メイリオ" w:eastAsia="メイリオ" w:hAnsi="メイリオ"/>
          <w:color w:val="0432FF"/>
        </w:rPr>
        <w:t>の未来」</w:t>
      </w:r>
    </w:p>
    <w:p w14:paraId="0D498D1E" w14:textId="5C43A476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概要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〇〇教授は、最新の研究成果と今後の展望について講演し、参加者から高い評価を得ました。</w:t>
      </w:r>
    </w:p>
    <w:p w14:paraId="59B76049" w14:textId="4E7BE9BE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lastRenderedPageBreak/>
        <w:t>◾️</w:t>
      </w:r>
      <w:r w:rsidRPr="00CA7944">
        <w:rPr>
          <w:rFonts w:ascii="メイリオ" w:eastAsia="メイリオ" w:hAnsi="メイリオ"/>
        </w:rPr>
        <w:t>シンポジウム</w:t>
      </w:r>
      <w:r>
        <w:rPr>
          <w:rFonts w:ascii="メイリオ" w:eastAsia="メイリオ" w:hAnsi="メイリオ"/>
        </w:rPr>
        <w:t>：</w:t>
      </w:r>
    </w:p>
    <w:p w14:paraId="6AF5A6AF" w14:textId="52A27CA5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テーマ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「〇〇</w:t>
      </w:r>
      <w:r w:rsidRPr="0041710E">
        <w:rPr>
          <w:rFonts w:ascii="メイリオ" w:eastAsia="メイリオ" w:hAnsi="メイリオ"/>
          <w:color w:val="0432FF"/>
        </w:rPr>
        <w:t>〇〇</w:t>
      </w:r>
      <w:r w:rsidR="00CA7944" w:rsidRPr="0041710E">
        <w:rPr>
          <w:rFonts w:ascii="メイリオ" w:eastAsia="メイリオ" w:hAnsi="メイリオ"/>
          <w:color w:val="0432FF"/>
        </w:rPr>
        <w:t>における最新の研究」</w:t>
      </w:r>
    </w:p>
    <w:p w14:paraId="6D08836E" w14:textId="0905CD0E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パネリスト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〇〇教授（〇〇大学）、〇〇博士（〇〇研究機関）、〇〇氏（〇〇企業）</w:t>
      </w:r>
    </w:p>
    <w:p w14:paraId="7AA6F68A" w14:textId="74EA9D60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概要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各パネリストがそれぞれの専門分野から最新の研究成果を発表し、活発な議論が行われました。</w:t>
      </w:r>
    </w:p>
    <w:p w14:paraId="724CF568" w14:textId="0A9AC2C2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ワークショップ</w:t>
      </w:r>
      <w:r>
        <w:rPr>
          <w:rFonts w:ascii="メイリオ" w:eastAsia="メイリオ" w:hAnsi="メイリオ"/>
        </w:rPr>
        <w:t>：</w:t>
      </w:r>
    </w:p>
    <w:p w14:paraId="0D6F7891" w14:textId="26753860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テーマ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「〇〇</w:t>
      </w:r>
      <w:r w:rsidRPr="0041710E">
        <w:rPr>
          <w:rFonts w:ascii="メイリオ" w:eastAsia="メイリオ" w:hAnsi="メイリオ"/>
          <w:color w:val="0432FF"/>
        </w:rPr>
        <w:t>〇〇</w:t>
      </w:r>
      <w:r w:rsidR="00CA7944" w:rsidRPr="0041710E">
        <w:rPr>
          <w:rFonts w:ascii="メイリオ" w:eastAsia="メイリオ" w:hAnsi="メイリオ"/>
          <w:color w:val="0432FF"/>
        </w:rPr>
        <w:t>技術の実践」</w:t>
      </w:r>
    </w:p>
    <w:p w14:paraId="087107CE" w14:textId="0CDC8169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講師</w:t>
      </w:r>
      <w:r>
        <w:rPr>
          <w:rFonts w:ascii="メイリオ" w:eastAsia="メイリオ" w:hAnsi="メイリオ"/>
        </w:rPr>
        <w:t>：</w:t>
      </w:r>
      <w:r w:rsidRPr="0041710E">
        <w:rPr>
          <w:rFonts w:ascii="メイリオ" w:eastAsia="メイリオ" w:hAnsi="メイリオ" w:hint="eastAsia"/>
          <w:color w:val="0432FF"/>
        </w:rPr>
        <w:t>株式会社</w:t>
      </w:r>
      <w:r w:rsidRPr="0041710E">
        <w:rPr>
          <w:rFonts w:ascii="メイリオ" w:eastAsia="メイリオ" w:hAnsi="メイリオ"/>
          <w:color w:val="0432FF"/>
        </w:rPr>
        <w:t>〇〇〇〇</w:t>
      </w:r>
      <w:r>
        <w:rPr>
          <w:rFonts w:ascii="メイリオ" w:eastAsia="メイリオ" w:hAnsi="メイリオ"/>
          <w:color w:val="0432FF"/>
        </w:rPr>
        <w:t>CTO</w:t>
      </w:r>
      <w:r w:rsidRPr="0041710E">
        <w:rPr>
          <w:rFonts w:ascii="メイリオ" w:eastAsia="メイリオ" w:hAnsi="メイリオ" w:hint="eastAsia"/>
          <w:color w:val="0432FF"/>
        </w:rPr>
        <w:t>最高技術責任者</w:t>
      </w:r>
      <w:r w:rsidRPr="0041710E">
        <w:rPr>
          <w:rFonts w:ascii="メイリオ" w:eastAsia="メイリオ" w:hAnsi="メイリオ"/>
          <w:color w:val="0432FF"/>
        </w:rPr>
        <w:t>〇〇</w:t>
      </w:r>
      <w:r w:rsidR="00CA7944" w:rsidRPr="0041710E">
        <w:rPr>
          <w:rFonts w:ascii="メイリオ" w:eastAsia="メイリオ" w:hAnsi="メイリオ"/>
          <w:color w:val="0432FF"/>
        </w:rPr>
        <w:t>〇〇氏</w:t>
      </w:r>
    </w:p>
    <w:p w14:paraId="734514FE" w14:textId="66A5E85C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概要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参加者は実際に〇〇技術を体験し、実践的なスキルを習得しました。</w:t>
      </w:r>
    </w:p>
    <w:p w14:paraId="3C434617" w14:textId="77777777" w:rsidR="00CA7944" w:rsidRPr="00CA7944" w:rsidRDefault="00CA7944" w:rsidP="00CA7944">
      <w:pPr>
        <w:rPr>
          <w:rFonts w:ascii="メイリオ" w:eastAsia="メイリオ" w:hAnsi="メイリオ"/>
        </w:rPr>
      </w:pPr>
    </w:p>
    <w:p w14:paraId="7BE4B6E5" w14:textId="50FAD9CD" w:rsidR="00CA7944" w:rsidRPr="00CA7944" w:rsidRDefault="00CA7944" w:rsidP="00CA7944">
      <w:pPr>
        <w:rPr>
          <w:rFonts w:ascii="メイリオ" w:eastAsia="メイリオ" w:hAnsi="メイリオ"/>
        </w:rPr>
      </w:pPr>
      <w:r w:rsidRPr="00CA7944">
        <w:rPr>
          <w:rFonts w:ascii="メイリオ" w:eastAsia="メイリオ" w:hAnsi="メイリオ"/>
        </w:rPr>
        <w:t>4.成果と評価</w:t>
      </w:r>
    </w:p>
    <w:p w14:paraId="10496788" w14:textId="54472F73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研究発表数</w:t>
      </w:r>
      <w:r>
        <w:rPr>
          <w:rFonts w:ascii="メイリオ" w:eastAsia="メイリオ" w:hAnsi="メイリオ"/>
        </w:rPr>
        <w:t>：</w:t>
      </w:r>
      <w:r w:rsidR="0041710E" w:rsidRPr="0041710E">
        <w:rPr>
          <w:rFonts w:ascii="メイリオ" w:eastAsia="メイリオ" w:hAnsi="メイリオ"/>
          <w:color w:val="0432FF"/>
        </w:rPr>
        <w:t>250</w:t>
      </w:r>
      <w:r w:rsidRPr="00CA7944">
        <w:rPr>
          <w:rFonts w:ascii="メイリオ" w:eastAsia="メイリオ" w:hAnsi="メイリオ"/>
        </w:rPr>
        <w:t>件</w:t>
      </w:r>
    </w:p>
    <w:p w14:paraId="6B1574F1" w14:textId="055F2F77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口頭発表</w:t>
      </w:r>
      <w:r>
        <w:rPr>
          <w:rFonts w:ascii="メイリオ" w:eastAsia="メイリオ" w:hAnsi="メイリオ"/>
        </w:rPr>
        <w:t>：</w:t>
      </w:r>
      <w:r w:rsidRPr="0041710E">
        <w:rPr>
          <w:rFonts w:ascii="メイリオ" w:eastAsia="メイリオ" w:hAnsi="メイリオ"/>
          <w:color w:val="0432FF"/>
        </w:rPr>
        <w:t>100</w:t>
      </w:r>
      <w:r w:rsidR="00CA7944" w:rsidRPr="00CA7944">
        <w:rPr>
          <w:rFonts w:ascii="メイリオ" w:eastAsia="メイリオ" w:hAnsi="メイリオ"/>
        </w:rPr>
        <w:t>件</w:t>
      </w:r>
    </w:p>
    <w:p w14:paraId="313425A8" w14:textId="79A566D5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ポスター発表</w:t>
      </w:r>
      <w:r>
        <w:rPr>
          <w:rFonts w:ascii="メイリオ" w:eastAsia="メイリオ" w:hAnsi="メイリオ"/>
        </w:rPr>
        <w:t>：</w:t>
      </w:r>
      <w:r w:rsidRPr="0041710E">
        <w:rPr>
          <w:rFonts w:ascii="メイリオ" w:eastAsia="メイリオ" w:hAnsi="メイリオ"/>
          <w:color w:val="0432FF"/>
        </w:rPr>
        <w:t>150</w:t>
      </w:r>
      <w:r w:rsidR="00CA7944" w:rsidRPr="00CA7944">
        <w:rPr>
          <w:rFonts w:ascii="メイリオ" w:eastAsia="メイリオ" w:hAnsi="メイリオ"/>
        </w:rPr>
        <w:t>件</w:t>
      </w:r>
    </w:p>
    <w:p w14:paraId="38956B48" w14:textId="56419D02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参加者の評価</w:t>
      </w:r>
      <w:r>
        <w:rPr>
          <w:rFonts w:ascii="メイリオ" w:eastAsia="メイリオ" w:hAnsi="メイリオ"/>
        </w:rPr>
        <w:t>：</w:t>
      </w:r>
    </w:p>
    <w:p w14:paraId="57418D69" w14:textId="6FFF2981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アンケート結果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参加者のXX%が「非常に満足」と回答</w:t>
      </w:r>
    </w:p>
    <w:p w14:paraId="08DAD056" w14:textId="27F4B350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コメント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「〇〇の講演が非常に有益だった」「ネットワーキングの機会が多く、非常に有意義だった」</w:t>
      </w:r>
    </w:p>
    <w:p w14:paraId="4D7728E4" w14:textId="364C6395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特筆すべき点</w:t>
      </w:r>
      <w:r>
        <w:rPr>
          <w:rFonts w:ascii="メイリオ" w:eastAsia="メイリオ" w:hAnsi="メイリオ"/>
        </w:rPr>
        <w:t>：</w:t>
      </w:r>
      <w:r w:rsidR="00CA7944" w:rsidRPr="0041710E">
        <w:rPr>
          <w:rFonts w:ascii="メイリオ" w:eastAsia="メイリオ" w:hAnsi="メイリオ"/>
          <w:color w:val="0432FF"/>
        </w:rPr>
        <w:t>多くの参加者が、次回大会への参加意欲を示しました。</w:t>
      </w:r>
    </w:p>
    <w:p w14:paraId="6F688EC3" w14:textId="77777777" w:rsidR="00CA7944" w:rsidRPr="00CA7944" w:rsidRDefault="00CA7944" w:rsidP="00CA7944">
      <w:pPr>
        <w:rPr>
          <w:rFonts w:ascii="メイリオ" w:eastAsia="メイリオ" w:hAnsi="メイリオ"/>
        </w:rPr>
      </w:pPr>
    </w:p>
    <w:p w14:paraId="1939CA2D" w14:textId="237F85AD" w:rsidR="00CA7944" w:rsidRPr="00CA7944" w:rsidRDefault="00CA7944" w:rsidP="00CA7944">
      <w:pPr>
        <w:rPr>
          <w:rFonts w:ascii="メイリオ" w:eastAsia="メイリオ" w:hAnsi="メイリオ"/>
        </w:rPr>
      </w:pPr>
      <w:r w:rsidRPr="00CA7944">
        <w:rPr>
          <w:rFonts w:ascii="メイリオ" w:eastAsia="メイリオ" w:hAnsi="メイリオ"/>
        </w:rPr>
        <w:t>5.財務報告</w:t>
      </w:r>
    </w:p>
    <w:p w14:paraId="590DD313" w14:textId="310BB310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収入</w:t>
      </w:r>
      <w:r>
        <w:rPr>
          <w:rFonts w:ascii="メイリオ" w:eastAsia="メイリオ" w:hAnsi="メイリオ"/>
        </w:rPr>
        <w:t>：</w:t>
      </w:r>
    </w:p>
    <w:p w14:paraId="4D0497A6" w14:textId="73802D82" w:rsidR="00426383" w:rsidRDefault="0041710E" w:rsidP="00CA7944">
      <w:pPr>
        <w:rPr>
          <w:rFonts w:ascii="メイリオ" w:eastAsia="メイリオ" w:hAnsi="メイリオ"/>
          <w:color w:val="0432FF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参加費</w:t>
      </w:r>
      <w:r>
        <w:rPr>
          <w:rFonts w:ascii="メイリオ" w:eastAsia="メイリオ" w:hAnsi="メイリオ"/>
        </w:rPr>
        <w:t>：</w:t>
      </w:r>
      <w:r w:rsidR="00426383">
        <w:rPr>
          <w:rFonts w:ascii="メイリオ" w:eastAsia="メイリオ" w:hAnsi="メイリオ"/>
        </w:rPr>
        <w:tab/>
      </w:r>
      <w:r w:rsidR="000364A1">
        <w:rPr>
          <w:rFonts w:ascii="メイリオ" w:eastAsia="メイリオ" w:hAnsi="メイリオ" w:hint="eastAsia"/>
        </w:rPr>
        <w:t>一般参加者</w:t>
      </w:r>
      <w:r w:rsidR="00A22C5D" w:rsidRPr="000364A1">
        <w:rPr>
          <w:rFonts w:ascii="メイリオ" w:eastAsia="メイリオ" w:hAnsi="メイリオ"/>
          <w:color w:val="0432FF"/>
        </w:rPr>
        <w:t>8,000</w:t>
      </w:r>
      <w:r w:rsidR="00CA7944" w:rsidRPr="000364A1">
        <w:rPr>
          <w:rFonts w:ascii="メイリオ" w:eastAsia="メイリオ" w:hAnsi="メイリオ"/>
          <w:color w:val="0432FF"/>
        </w:rPr>
        <w:t>円</w:t>
      </w:r>
      <w:r w:rsidR="000364A1" w:rsidRPr="000364A1">
        <w:rPr>
          <w:rFonts w:ascii="メイリオ" w:eastAsia="メイリオ" w:hAnsi="メイリオ" w:hint="eastAsia"/>
          <w:color w:val="0432FF"/>
        </w:rPr>
        <w:t>（</w:t>
      </w:r>
      <w:r w:rsidR="000364A1" w:rsidRPr="000364A1">
        <w:rPr>
          <w:rFonts w:ascii="メイリオ" w:eastAsia="メイリオ" w:hAnsi="メイリオ"/>
          <w:color w:val="0432FF"/>
        </w:rPr>
        <w:t>500</w:t>
      </w:r>
      <w:r w:rsidR="000364A1" w:rsidRPr="000364A1">
        <w:rPr>
          <w:rFonts w:ascii="メイリオ" w:eastAsia="メイリオ" w:hAnsi="メイリオ" w:hint="eastAsia"/>
          <w:color w:val="0432FF"/>
        </w:rPr>
        <w:t>名）</w:t>
      </w:r>
    </w:p>
    <w:p w14:paraId="0267589F" w14:textId="4F13FE03" w:rsidR="00CA7944" w:rsidRPr="00CA7944" w:rsidRDefault="000364A1" w:rsidP="00426383">
      <w:pPr>
        <w:ind w:left="84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学会員</w:t>
      </w:r>
      <w:r w:rsidRPr="000364A1">
        <w:rPr>
          <w:rFonts w:ascii="メイリオ" w:eastAsia="メイリオ" w:hAnsi="メイリオ"/>
          <w:color w:val="0432FF"/>
        </w:rPr>
        <w:t>6,000円</w:t>
      </w:r>
      <w:r w:rsidRPr="000364A1">
        <w:rPr>
          <w:rFonts w:ascii="メイリオ" w:eastAsia="メイリオ" w:hAnsi="メイリオ" w:hint="eastAsia"/>
          <w:color w:val="0432FF"/>
        </w:rPr>
        <w:t>（</w:t>
      </w:r>
      <w:r w:rsidRPr="000364A1">
        <w:rPr>
          <w:rFonts w:ascii="メイリオ" w:eastAsia="メイリオ" w:hAnsi="メイリオ"/>
          <w:color w:val="0432FF"/>
        </w:rPr>
        <w:t>2</w:t>
      </w:r>
      <w:r>
        <w:rPr>
          <w:rFonts w:ascii="メイリオ" w:eastAsia="メイリオ" w:hAnsi="メイリオ"/>
          <w:color w:val="0432FF"/>
        </w:rPr>
        <w:t>,</w:t>
      </w:r>
      <w:r w:rsidRPr="000364A1">
        <w:rPr>
          <w:rFonts w:ascii="メイリオ" w:eastAsia="メイリオ" w:hAnsi="メイリオ"/>
          <w:color w:val="0432FF"/>
        </w:rPr>
        <w:t>000</w:t>
      </w:r>
      <w:r w:rsidRPr="000364A1">
        <w:rPr>
          <w:rFonts w:ascii="メイリオ" w:eastAsia="メイリオ" w:hAnsi="メイリオ" w:hint="eastAsia"/>
          <w:color w:val="0432FF"/>
        </w:rPr>
        <w:t>名）</w:t>
      </w:r>
    </w:p>
    <w:p w14:paraId="51BF81A2" w14:textId="61DE545D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lastRenderedPageBreak/>
        <w:t>・</w:t>
      </w:r>
      <w:r w:rsidR="00CA7944" w:rsidRPr="00CA7944">
        <w:rPr>
          <w:rFonts w:ascii="メイリオ" w:eastAsia="メイリオ" w:hAnsi="メイリオ"/>
        </w:rPr>
        <w:t>スポンサーシップ</w:t>
      </w:r>
      <w:r>
        <w:rPr>
          <w:rFonts w:ascii="メイリオ" w:eastAsia="メイリオ" w:hAnsi="メイリオ"/>
        </w:rPr>
        <w:t>：</w:t>
      </w:r>
      <w:r w:rsidR="00A22C5D">
        <w:rPr>
          <w:rFonts w:ascii="メイリオ" w:eastAsia="メイリオ" w:hAnsi="メイリオ"/>
          <w:color w:val="0432FF"/>
        </w:rPr>
        <w:t>1,500</w:t>
      </w:r>
      <w:r w:rsidR="00A22C5D" w:rsidRPr="00A22C5D">
        <w:rPr>
          <w:rFonts w:ascii="メイリオ" w:eastAsia="メイリオ" w:hAnsi="メイリオ"/>
          <w:color w:val="0432FF"/>
        </w:rPr>
        <w:t>,000</w:t>
      </w:r>
      <w:r w:rsidR="00CA7944" w:rsidRPr="00A22C5D">
        <w:rPr>
          <w:rFonts w:ascii="メイリオ" w:eastAsia="メイリオ" w:hAnsi="メイリオ"/>
          <w:color w:val="0432FF"/>
        </w:rPr>
        <w:t>円</w:t>
      </w:r>
    </w:p>
    <w:p w14:paraId="3ADD14B2" w14:textId="39AE264E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助成金</w:t>
      </w:r>
      <w:r>
        <w:rPr>
          <w:rFonts w:ascii="メイリオ" w:eastAsia="メイリオ" w:hAnsi="メイリオ"/>
        </w:rPr>
        <w:t>：</w:t>
      </w:r>
      <w:r w:rsidR="00A22C5D">
        <w:rPr>
          <w:rFonts w:ascii="メイリオ" w:eastAsia="メイリオ" w:hAnsi="メイリオ"/>
          <w:color w:val="0432FF"/>
        </w:rPr>
        <w:t>60</w:t>
      </w:r>
      <w:r w:rsidR="00A22C5D" w:rsidRPr="00A22C5D">
        <w:rPr>
          <w:rFonts w:ascii="メイリオ" w:eastAsia="メイリオ" w:hAnsi="メイリオ"/>
          <w:color w:val="0432FF"/>
        </w:rPr>
        <w:t>0,000円</w:t>
      </w:r>
    </w:p>
    <w:p w14:paraId="4E6FD046" w14:textId="64FFF627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その他収入</w:t>
      </w:r>
      <w:r>
        <w:rPr>
          <w:rFonts w:ascii="メイリオ" w:eastAsia="メイリオ" w:hAnsi="メイリオ"/>
        </w:rPr>
        <w:t>：</w:t>
      </w:r>
      <w:r w:rsidR="00A22C5D">
        <w:rPr>
          <w:rFonts w:ascii="メイリオ" w:eastAsia="メイリオ" w:hAnsi="メイリオ"/>
          <w:color w:val="0432FF"/>
        </w:rPr>
        <w:t>35</w:t>
      </w:r>
      <w:r w:rsidR="00A22C5D" w:rsidRPr="00A22C5D">
        <w:rPr>
          <w:rFonts w:ascii="メイリオ" w:eastAsia="メイリオ" w:hAnsi="メイリオ"/>
          <w:color w:val="0432FF"/>
        </w:rPr>
        <w:t>0,000円</w:t>
      </w:r>
    </w:p>
    <w:p w14:paraId="3295DE94" w14:textId="642134B1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支出</w:t>
      </w:r>
      <w:r>
        <w:rPr>
          <w:rFonts w:ascii="メイリオ" w:eastAsia="メイリオ" w:hAnsi="メイリオ"/>
        </w:rPr>
        <w:t>：</w:t>
      </w:r>
    </w:p>
    <w:p w14:paraId="3A88A2BE" w14:textId="4D9C07A8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会場費</w:t>
      </w:r>
      <w:r>
        <w:rPr>
          <w:rFonts w:ascii="メイリオ" w:eastAsia="メイリオ" w:hAnsi="メイリオ"/>
        </w:rPr>
        <w:t>：</w:t>
      </w:r>
      <w:r w:rsidR="00A22C5D">
        <w:rPr>
          <w:rFonts w:ascii="メイリオ" w:eastAsia="メイリオ" w:hAnsi="メイリオ"/>
          <w:color w:val="0432FF"/>
        </w:rPr>
        <w:t>3</w:t>
      </w:r>
      <w:r w:rsidR="00604078">
        <w:rPr>
          <w:rFonts w:ascii="メイリオ" w:eastAsia="メイリオ" w:hAnsi="メイリオ"/>
          <w:color w:val="0432FF"/>
        </w:rPr>
        <w:t>,0</w:t>
      </w:r>
      <w:r w:rsidR="00A22C5D" w:rsidRPr="00A22C5D">
        <w:rPr>
          <w:rFonts w:ascii="メイリオ" w:eastAsia="メイリオ" w:hAnsi="メイリオ"/>
          <w:color w:val="0432FF"/>
        </w:rPr>
        <w:t>00,000円</w:t>
      </w:r>
    </w:p>
    <w:p w14:paraId="26D817BC" w14:textId="02750E1F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604078">
        <w:rPr>
          <w:rFonts w:ascii="メイリオ" w:eastAsia="メイリオ" w:hAnsi="メイリオ" w:hint="eastAsia"/>
        </w:rPr>
        <w:t>印刷</w:t>
      </w:r>
      <w:r w:rsidR="00CA7944" w:rsidRPr="00CA7944">
        <w:rPr>
          <w:rFonts w:ascii="メイリオ" w:eastAsia="メイリオ" w:hAnsi="メイリオ"/>
        </w:rPr>
        <w:t>費</w:t>
      </w:r>
      <w:r>
        <w:rPr>
          <w:rFonts w:ascii="メイリオ" w:eastAsia="メイリオ" w:hAnsi="メイリオ"/>
        </w:rPr>
        <w:t>：</w:t>
      </w:r>
      <w:r w:rsidR="00A22C5D">
        <w:rPr>
          <w:rFonts w:ascii="メイリオ" w:eastAsia="メイリオ" w:hAnsi="メイリオ"/>
          <w:color w:val="0432FF"/>
        </w:rPr>
        <w:t>5</w:t>
      </w:r>
      <w:r w:rsidR="00604078">
        <w:rPr>
          <w:rFonts w:ascii="メイリオ" w:eastAsia="メイリオ" w:hAnsi="メイリオ"/>
          <w:color w:val="0432FF"/>
        </w:rPr>
        <w:t>,0</w:t>
      </w:r>
      <w:r w:rsidR="00A22C5D" w:rsidRPr="00A22C5D">
        <w:rPr>
          <w:rFonts w:ascii="メイリオ" w:eastAsia="メイリオ" w:hAnsi="メイリオ"/>
          <w:color w:val="0432FF"/>
        </w:rPr>
        <w:t>00,000円</w:t>
      </w:r>
    </w:p>
    <w:p w14:paraId="4B13506D" w14:textId="482C3532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講師謝礼</w:t>
      </w:r>
      <w:r>
        <w:rPr>
          <w:rFonts w:ascii="メイリオ" w:eastAsia="メイリオ" w:hAnsi="メイリオ"/>
        </w:rPr>
        <w:t>：</w:t>
      </w:r>
      <w:r w:rsidR="00A22C5D">
        <w:rPr>
          <w:rFonts w:ascii="メイリオ" w:eastAsia="メイリオ" w:hAnsi="メイリオ"/>
          <w:color w:val="0432FF"/>
        </w:rPr>
        <w:t>1</w:t>
      </w:r>
      <w:r w:rsidR="00A22C5D" w:rsidRPr="00A22C5D">
        <w:rPr>
          <w:rFonts w:ascii="メイリオ" w:eastAsia="メイリオ" w:hAnsi="メイリオ"/>
          <w:color w:val="0432FF"/>
        </w:rPr>
        <w:t>00,000円</w:t>
      </w:r>
    </w:p>
    <w:p w14:paraId="3F014A3A" w14:textId="693988F0" w:rsidR="00CA7944" w:rsidRDefault="0041710E" w:rsidP="00CA7944">
      <w:pPr>
        <w:rPr>
          <w:rFonts w:ascii="メイリオ" w:eastAsia="メイリオ" w:hAnsi="メイリオ"/>
          <w:color w:val="0432FF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広報費</w:t>
      </w:r>
      <w:r>
        <w:rPr>
          <w:rFonts w:ascii="メイリオ" w:eastAsia="メイリオ" w:hAnsi="メイリオ"/>
        </w:rPr>
        <w:t>：</w:t>
      </w:r>
      <w:r w:rsidR="00604078">
        <w:rPr>
          <w:rFonts w:ascii="メイリオ" w:eastAsia="メイリオ" w:hAnsi="メイリオ"/>
          <w:color w:val="0432FF"/>
        </w:rPr>
        <w:t>2,0</w:t>
      </w:r>
      <w:r w:rsidR="00A22C5D" w:rsidRPr="00A22C5D">
        <w:rPr>
          <w:rFonts w:ascii="メイリオ" w:eastAsia="メイリオ" w:hAnsi="メイリオ"/>
          <w:color w:val="0432FF"/>
        </w:rPr>
        <w:t>00,000円</w:t>
      </w:r>
    </w:p>
    <w:p w14:paraId="72C56869" w14:textId="78B1B0B4" w:rsidR="000364A1" w:rsidRPr="00CA7944" w:rsidRDefault="000364A1" w:rsidP="00CA7944">
      <w:pPr>
        <w:rPr>
          <w:rFonts w:ascii="メイリオ" w:eastAsia="メイリオ" w:hAnsi="メイリオ"/>
        </w:rPr>
      </w:pPr>
      <w:r w:rsidRPr="000364A1">
        <w:rPr>
          <w:rFonts w:ascii="メイリオ" w:eastAsia="メイリオ" w:hAnsi="メイリオ" w:hint="eastAsia"/>
          <w:color w:val="000000" w:themeColor="text1"/>
        </w:rPr>
        <w:t>・ボランティア交通費：</w:t>
      </w:r>
      <w:r>
        <w:rPr>
          <w:rFonts w:ascii="メイリオ" w:eastAsia="メイリオ" w:hAnsi="メイリオ"/>
          <w:color w:val="0432FF"/>
        </w:rPr>
        <w:t>12</w:t>
      </w:r>
      <w:r w:rsidRPr="00A22C5D">
        <w:rPr>
          <w:rFonts w:ascii="メイリオ" w:eastAsia="メイリオ" w:hAnsi="メイリオ"/>
          <w:color w:val="0432FF"/>
        </w:rPr>
        <w:t>0,000円</w:t>
      </w:r>
    </w:p>
    <w:p w14:paraId="2F896ABD" w14:textId="572379F1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その他経費</w:t>
      </w:r>
      <w:r>
        <w:rPr>
          <w:rFonts w:ascii="メイリオ" w:eastAsia="メイリオ" w:hAnsi="メイリオ"/>
        </w:rPr>
        <w:t>：</w:t>
      </w:r>
      <w:r w:rsidR="00A22C5D">
        <w:rPr>
          <w:rFonts w:ascii="メイリオ" w:eastAsia="メイリオ" w:hAnsi="メイリオ"/>
          <w:color w:val="0432FF"/>
        </w:rPr>
        <w:t>2</w:t>
      </w:r>
      <w:r w:rsidR="00A22C5D" w:rsidRPr="00A22C5D">
        <w:rPr>
          <w:rFonts w:ascii="メイリオ" w:eastAsia="メイリオ" w:hAnsi="メイリオ"/>
          <w:color w:val="0432FF"/>
        </w:rPr>
        <w:t>00,000円</w:t>
      </w:r>
    </w:p>
    <w:p w14:paraId="45D09C11" w14:textId="43544E5B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収支</w:t>
      </w:r>
      <w:r>
        <w:rPr>
          <w:rFonts w:ascii="メイリオ" w:eastAsia="メイリオ" w:hAnsi="メイリオ"/>
        </w:rPr>
        <w:t>：</w:t>
      </w:r>
    </w:p>
    <w:p w14:paraId="6F0015FC" w14:textId="4F911466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収入合計</w:t>
      </w:r>
      <w:r>
        <w:rPr>
          <w:rFonts w:ascii="メイリオ" w:eastAsia="メイリオ" w:hAnsi="メイリオ"/>
        </w:rPr>
        <w:t>：</w:t>
      </w:r>
      <w:r w:rsidR="000364A1" w:rsidRPr="000364A1">
        <w:rPr>
          <w:rFonts w:ascii="メイリオ" w:eastAsia="メイリオ" w:hAnsi="メイリオ"/>
          <w:color w:val="0432FF"/>
        </w:rPr>
        <w:t>18,450,000円</w:t>
      </w:r>
    </w:p>
    <w:p w14:paraId="71584E45" w14:textId="4E7073D0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支出合計</w:t>
      </w:r>
      <w:r>
        <w:rPr>
          <w:rFonts w:ascii="メイリオ" w:eastAsia="メイリオ" w:hAnsi="メイリオ"/>
        </w:rPr>
        <w:t>：</w:t>
      </w:r>
      <w:r w:rsidR="00F71EA5" w:rsidRPr="00F71EA5">
        <w:rPr>
          <w:rFonts w:ascii="メイリオ" w:eastAsia="メイリオ" w:hAnsi="メイリオ"/>
          <w:color w:val="0432FF"/>
        </w:rPr>
        <w:t>10,420,000円</w:t>
      </w:r>
    </w:p>
    <w:p w14:paraId="63BF924B" w14:textId="5DB54DCE" w:rsidR="00CA7944" w:rsidRPr="00CA7944" w:rsidRDefault="0041710E" w:rsidP="00CA794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</w:t>
      </w:r>
      <w:r w:rsidR="00CA7944" w:rsidRPr="00CA7944">
        <w:rPr>
          <w:rFonts w:ascii="メイリオ" w:eastAsia="メイリオ" w:hAnsi="メイリオ"/>
        </w:rPr>
        <w:t>収支差額</w:t>
      </w:r>
      <w:r>
        <w:rPr>
          <w:rFonts w:ascii="メイリオ" w:eastAsia="メイリオ" w:hAnsi="メイリオ"/>
        </w:rPr>
        <w:t>：</w:t>
      </w:r>
      <w:r w:rsidR="00F71EA5" w:rsidRPr="00F71EA5">
        <w:rPr>
          <w:rFonts w:ascii="メイリオ" w:eastAsia="メイリオ" w:hAnsi="メイリオ"/>
          <w:color w:val="0432FF"/>
        </w:rPr>
        <w:t>8,030,000円</w:t>
      </w:r>
    </w:p>
    <w:p w14:paraId="475C305F" w14:textId="77777777" w:rsidR="00CA7944" w:rsidRPr="00CA7944" w:rsidRDefault="00CA7944" w:rsidP="00CA7944">
      <w:pPr>
        <w:rPr>
          <w:rFonts w:ascii="メイリオ" w:eastAsia="メイリオ" w:hAnsi="メイリオ"/>
        </w:rPr>
      </w:pPr>
    </w:p>
    <w:p w14:paraId="36B88048" w14:textId="7315101D" w:rsidR="00CA7944" w:rsidRPr="00CA7944" w:rsidRDefault="00CA7944" w:rsidP="00CA7944">
      <w:pPr>
        <w:rPr>
          <w:rFonts w:ascii="メイリオ" w:eastAsia="メイリオ" w:hAnsi="メイリオ"/>
        </w:rPr>
      </w:pPr>
      <w:r w:rsidRPr="00CA7944">
        <w:rPr>
          <w:rFonts w:ascii="メイリオ" w:eastAsia="メイリオ" w:hAnsi="メイリオ"/>
        </w:rPr>
        <w:t>6.今後の課題と展望</w:t>
      </w:r>
    </w:p>
    <w:p w14:paraId="5F1E26D7" w14:textId="2DF7FEFF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課題</w:t>
      </w:r>
      <w:r>
        <w:rPr>
          <w:rFonts w:ascii="メイリオ" w:eastAsia="メイリオ" w:hAnsi="メイリオ"/>
        </w:rPr>
        <w:t>：</w:t>
      </w:r>
    </w:p>
    <w:p w14:paraId="22C4FA65" w14:textId="4303FF6D" w:rsidR="00CA7944" w:rsidRPr="000364A1" w:rsidRDefault="0041710E" w:rsidP="00CA7944">
      <w:pPr>
        <w:rPr>
          <w:rFonts w:ascii="メイリオ" w:eastAsia="メイリオ" w:hAnsi="メイリオ"/>
          <w:color w:val="0432FF"/>
        </w:rPr>
      </w:pPr>
      <w:r w:rsidRPr="000364A1">
        <w:rPr>
          <w:rFonts w:ascii="メイリオ" w:eastAsia="メイリオ" w:hAnsi="メイリオ"/>
          <w:color w:val="0432FF"/>
        </w:rPr>
        <w:t>・</w:t>
      </w:r>
      <w:r w:rsidR="00CA7944" w:rsidRPr="000364A1">
        <w:rPr>
          <w:rFonts w:ascii="メイリオ" w:eastAsia="メイリオ" w:hAnsi="メイリオ"/>
          <w:color w:val="0432FF"/>
        </w:rPr>
        <w:t>参加者数の増加に伴う会場のキャパシティ問題</w:t>
      </w:r>
    </w:p>
    <w:p w14:paraId="79C6CAEE" w14:textId="1E766913" w:rsidR="00CA7944" w:rsidRPr="000364A1" w:rsidRDefault="0041710E" w:rsidP="00CA7944">
      <w:pPr>
        <w:rPr>
          <w:rFonts w:ascii="メイリオ" w:eastAsia="メイリオ" w:hAnsi="メイリオ"/>
          <w:color w:val="0432FF"/>
        </w:rPr>
      </w:pPr>
      <w:r w:rsidRPr="000364A1">
        <w:rPr>
          <w:rFonts w:ascii="メイリオ" w:eastAsia="メイリオ" w:hAnsi="メイリオ"/>
          <w:color w:val="0432FF"/>
        </w:rPr>
        <w:t>・</w:t>
      </w:r>
      <w:r w:rsidR="00CA7944" w:rsidRPr="000364A1">
        <w:rPr>
          <w:rFonts w:ascii="メイリオ" w:eastAsia="メイリオ" w:hAnsi="メイリオ"/>
          <w:color w:val="0432FF"/>
        </w:rPr>
        <w:t>国際参加者への対応強化</w:t>
      </w:r>
    </w:p>
    <w:p w14:paraId="5A640F49" w14:textId="6DE0F292" w:rsidR="00CA7944" w:rsidRDefault="0041710E" w:rsidP="00CA7944">
      <w:pPr>
        <w:rPr>
          <w:rFonts w:ascii="メイリオ" w:eastAsia="メイリオ" w:hAnsi="メイリオ"/>
          <w:color w:val="0432FF"/>
        </w:rPr>
      </w:pPr>
      <w:r w:rsidRPr="000364A1">
        <w:rPr>
          <w:rFonts w:ascii="メイリオ" w:eastAsia="メイリオ" w:hAnsi="メイリオ"/>
          <w:color w:val="0432FF"/>
        </w:rPr>
        <w:t>・</w:t>
      </w:r>
      <w:r w:rsidR="00CA7944" w:rsidRPr="000364A1">
        <w:rPr>
          <w:rFonts w:ascii="メイリオ" w:eastAsia="メイリオ" w:hAnsi="メイリオ"/>
          <w:color w:val="0432FF"/>
        </w:rPr>
        <w:t>オンライン参加者へのサポート体制の充実</w:t>
      </w:r>
    </w:p>
    <w:p w14:paraId="6717C723" w14:textId="1A2E4100" w:rsidR="00426383" w:rsidRPr="000364A1" w:rsidRDefault="00426383" w:rsidP="00426383">
      <w:pPr>
        <w:rPr>
          <w:rFonts w:ascii="メイリオ" w:eastAsia="メイリオ" w:hAnsi="メイリオ"/>
          <w:color w:val="0432FF"/>
        </w:rPr>
      </w:pPr>
      <w:r>
        <w:rPr>
          <w:rFonts w:ascii="メイリオ" w:eastAsia="メイリオ" w:hAnsi="メイリオ" w:hint="eastAsia"/>
          <w:color w:val="0432FF"/>
        </w:rPr>
        <w:t>・企業、団体からのスポンサーシップの獲得</w:t>
      </w:r>
    </w:p>
    <w:p w14:paraId="4BAB42E7" w14:textId="3FEC87A4" w:rsidR="00CA7944" w:rsidRPr="00CA7944" w:rsidRDefault="00CA7944" w:rsidP="00CA7944">
      <w:pPr>
        <w:rPr>
          <w:rFonts w:ascii="メイリオ" w:eastAsia="メイリオ" w:hAnsi="メイリオ"/>
        </w:rPr>
      </w:pPr>
      <w:r>
        <w:rPr>
          <w:rFonts w:ascii="Apple Color Emoji" w:eastAsia="メイリオ" w:hAnsi="Apple Color Emoji" w:cs="Apple Color Emoji"/>
        </w:rPr>
        <w:t>◾️</w:t>
      </w:r>
      <w:r w:rsidRPr="00CA7944">
        <w:rPr>
          <w:rFonts w:ascii="メイリオ" w:eastAsia="メイリオ" w:hAnsi="メイリオ"/>
        </w:rPr>
        <w:t>展望</w:t>
      </w:r>
      <w:r>
        <w:rPr>
          <w:rFonts w:ascii="メイリオ" w:eastAsia="メイリオ" w:hAnsi="メイリオ"/>
        </w:rPr>
        <w:t>：</w:t>
      </w:r>
    </w:p>
    <w:p w14:paraId="04327A87" w14:textId="06342BF4" w:rsidR="00CA7944" w:rsidRPr="000364A1" w:rsidRDefault="0041710E" w:rsidP="00CA7944">
      <w:pPr>
        <w:rPr>
          <w:rFonts w:ascii="メイリオ" w:eastAsia="メイリオ" w:hAnsi="メイリオ"/>
          <w:color w:val="0432FF"/>
        </w:rPr>
      </w:pPr>
      <w:r w:rsidRPr="000364A1">
        <w:rPr>
          <w:rFonts w:ascii="メイリオ" w:eastAsia="メイリオ" w:hAnsi="メイリオ"/>
          <w:color w:val="0432FF"/>
        </w:rPr>
        <w:t>・</w:t>
      </w:r>
      <w:r w:rsidR="00CA7944" w:rsidRPr="000364A1">
        <w:rPr>
          <w:rFonts w:ascii="メイリオ" w:eastAsia="メイリオ" w:hAnsi="メイリオ"/>
          <w:color w:val="0432FF"/>
        </w:rPr>
        <w:t>次回大会の開催地と日程の検討</w:t>
      </w:r>
    </w:p>
    <w:p w14:paraId="1F934205" w14:textId="468F875E" w:rsidR="00CA7944" w:rsidRPr="000364A1" w:rsidRDefault="0041710E" w:rsidP="00CA7944">
      <w:pPr>
        <w:rPr>
          <w:rFonts w:ascii="メイリオ" w:eastAsia="メイリオ" w:hAnsi="メイリオ"/>
          <w:color w:val="0432FF"/>
        </w:rPr>
      </w:pPr>
      <w:r w:rsidRPr="000364A1">
        <w:rPr>
          <w:rFonts w:ascii="メイリオ" w:eastAsia="メイリオ" w:hAnsi="メイリオ"/>
          <w:color w:val="0432FF"/>
        </w:rPr>
        <w:t>・</w:t>
      </w:r>
      <w:r w:rsidR="00CA7944" w:rsidRPr="000364A1">
        <w:rPr>
          <w:rFonts w:ascii="メイリオ" w:eastAsia="メイリオ" w:hAnsi="メイリオ"/>
          <w:color w:val="0432FF"/>
        </w:rPr>
        <w:t>新たな研究分野のセッション追加</w:t>
      </w:r>
    </w:p>
    <w:p w14:paraId="2115CA95" w14:textId="3B0467D5" w:rsidR="0052287A" w:rsidRDefault="0041710E" w:rsidP="00C11F0A">
      <w:pPr>
        <w:rPr>
          <w:rFonts w:ascii="メイリオ" w:eastAsia="メイリオ" w:hAnsi="メイリオ"/>
          <w:color w:val="0432FF"/>
        </w:rPr>
      </w:pPr>
      <w:r w:rsidRPr="000364A1">
        <w:rPr>
          <w:rFonts w:ascii="メイリオ" w:eastAsia="メイリオ" w:hAnsi="メイリオ"/>
          <w:color w:val="0432FF"/>
        </w:rPr>
        <w:lastRenderedPageBreak/>
        <w:t>・</w:t>
      </w:r>
      <w:r w:rsidR="00CA7944" w:rsidRPr="000364A1">
        <w:rPr>
          <w:rFonts w:ascii="メイリオ" w:eastAsia="メイリオ" w:hAnsi="メイリオ"/>
          <w:color w:val="0432FF"/>
        </w:rPr>
        <w:t>ハイブリッド形式の導入による参加者の多様化</w:t>
      </w:r>
    </w:p>
    <w:p w14:paraId="5448A54F" w14:textId="46CA6E37" w:rsidR="002E3DE7" w:rsidRDefault="002E3DE7" w:rsidP="002E3DE7">
      <w:pPr>
        <w:jc w:val="right"/>
        <w:rPr>
          <w:rFonts w:ascii="メイリオ" w:eastAsia="メイリオ" w:hAnsi="メイリオ"/>
          <w:color w:val="000000" w:themeColor="text1"/>
        </w:rPr>
      </w:pPr>
      <w:r w:rsidRPr="002E3DE7">
        <w:rPr>
          <w:rFonts w:ascii="メイリオ" w:eastAsia="メイリオ" w:hAnsi="メイリオ" w:hint="eastAsia"/>
          <w:color w:val="000000" w:themeColor="text1"/>
        </w:rPr>
        <w:t>以上。</w:t>
      </w:r>
    </w:p>
    <w:p w14:paraId="5B650AD7" w14:textId="77777777" w:rsidR="00E30F31" w:rsidRDefault="00E30F31" w:rsidP="002E3DE7">
      <w:pPr>
        <w:jc w:val="right"/>
        <w:rPr>
          <w:rFonts w:ascii="メイリオ" w:eastAsia="メイリオ" w:hAnsi="メイリオ"/>
          <w:color w:val="000000" w:themeColor="text1"/>
        </w:rPr>
      </w:pPr>
    </w:p>
    <w:p w14:paraId="7F9B90BE" w14:textId="77777777" w:rsidR="00E30F31" w:rsidRDefault="00E30F31" w:rsidP="002E3DE7">
      <w:pPr>
        <w:jc w:val="right"/>
        <w:rPr>
          <w:rFonts w:ascii="メイリオ" w:eastAsia="メイリオ" w:hAnsi="メイリオ"/>
          <w:color w:val="000000" w:themeColor="text1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E30F31" w:rsidRPr="0036413A" w14:paraId="23ACA702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C75C" w14:textId="77777777" w:rsidR="00E30F31" w:rsidRPr="0036413A" w:rsidRDefault="00E30F31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5FA4FB7F" wp14:editId="57512F3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E30F31" w:rsidRPr="0036413A" w14:paraId="4662AF3D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7DD53" w14:textId="77777777" w:rsidR="00E30F31" w:rsidRPr="0036413A" w:rsidRDefault="00E30F31" w:rsidP="000C48FF">
                  <w:pPr>
                    <w:widowControl/>
                    <w:jc w:val="left"/>
                    <w:rPr>
                      <w:rFonts w:ascii="Yu Gothic" w:eastAsia="Yu Gothic" w:hAnsi="Yu Gothic" w:cs="ＭＳ Ｐゴシック" w:hint="eastAsia"/>
                      <w:color w:val="000000"/>
                      <w:kern w:val="0"/>
                    </w:rPr>
                  </w:pPr>
                </w:p>
              </w:tc>
            </w:tr>
          </w:tbl>
          <w:p w14:paraId="52E99B30" w14:textId="77777777" w:rsidR="00E30F31" w:rsidRPr="0036413A" w:rsidRDefault="00E30F31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6D15" w14:textId="77777777" w:rsidR="00E30F31" w:rsidRPr="0036413A" w:rsidRDefault="00E30F31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30F31" w:rsidRPr="0036413A" w14:paraId="2A66BD48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AC2D" w14:textId="77777777" w:rsidR="00E30F31" w:rsidRPr="0036413A" w:rsidRDefault="00E30F31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19E1" w14:textId="77777777" w:rsidR="00E30F31" w:rsidRPr="0036413A" w:rsidRDefault="00E30F31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30F31" w:rsidRPr="0036413A" w14:paraId="7FA109ED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4640" w14:textId="77777777" w:rsidR="00E30F31" w:rsidRPr="0036413A" w:rsidRDefault="00E30F31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EFF3" w14:textId="77777777" w:rsidR="00E30F31" w:rsidRPr="0036413A" w:rsidRDefault="00E30F31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30F31" w:rsidRPr="0036413A" w14:paraId="7E5A0CAB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C254" w14:textId="77777777" w:rsidR="00E30F31" w:rsidRPr="0036413A" w:rsidRDefault="00E30F31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191B0411" w14:textId="77777777" w:rsidR="00E30F31" w:rsidRPr="00E30F31" w:rsidRDefault="00E30F31" w:rsidP="002E3DE7">
      <w:pPr>
        <w:jc w:val="right"/>
        <w:rPr>
          <w:rFonts w:ascii="メイリオ" w:eastAsia="メイリオ" w:hAnsi="メイリオ"/>
          <w:color w:val="000000" w:themeColor="text1"/>
        </w:rPr>
      </w:pPr>
    </w:p>
    <w:sectPr w:rsidR="00E30F31" w:rsidRPr="00E30F31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25F9" w14:textId="77777777" w:rsidR="003508FA" w:rsidRDefault="003508FA" w:rsidP="00A26A24">
      <w:r>
        <w:separator/>
      </w:r>
    </w:p>
  </w:endnote>
  <w:endnote w:type="continuationSeparator" w:id="0">
    <w:p w14:paraId="78A7BB16" w14:textId="77777777" w:rsidR="003508FA" w:rsidRDefault="003508FA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096A" w14:textId="77777777" w:rsidR="003508FA" w:rsidRDefault="003508FA" w:rsidP="00A26A24">
      <w:r>
        <w:separator/>
      </w:r>
    </w:p>
  </w:footnote>
  <w:footnote w:type="continuationSeparator" w:id="0">
    <w:p w14:paraId="04320DBF" w14:textId="77777777" w:rsidR="003508FA" w:rsidRDefault="003508FA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364A1"/>
    <w:rsid w:val="00040075"/>
    <w:rsid w:val="00050B9C"/>
    <w:rsid w:val="00073CA4"/>
    <w:rsid w:val="0008603A"/>
    <w:rsid w:val="000A515F"/>
    <w:rsid w:val="000B19EC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091B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66B52"/>
    <w:rsid w:val="00183823"/>
    <w:rsid w:val="0018740C"/>
    <w:rsid w:val="00193EBF"/>
    <w:rsid w:val="001A6EE6"/>
    <w:rsid w:val="001C5711"/>
    <w:rsid w:val="001D0FAB"/>
    <w:rsid w:val="001F483E"/>
    <w:rsid w:val="00222175"/>
    <w:rsid w:val="0023284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E3DE7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08FA"/>
    <w:rsid w:val="00352B5B"/>
    <w:rsid w:val="003533BB"/>
    <w:rsid w:val="00355C64"/>
    <w:rsid w:val="003608CF"/>
    <w:rsid w:val="00362147"/>
    <w:rsid w:val="0036428D"/>
    <w:rsid w:val="0036466E"/>
    <w:rsid w:val="0038362C"/>
    <w:rsid w:val="00383F29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3D91"/>
    <w:rsid w:val="0041710E"/>
    <w:rsid w:val="00422C16"/>
    <w:rsid w:val="00426383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193A"/>
    <w:rsid w:val="005C3190"/>
    <w:rsid w:val="005C4AE9"/>
    <w:rsid w:val="005C7A34"/>
    <w:rsid w:val="005E6E0F"/>
    <w:rsid w:val="00604078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4121B"/>
    <w:rsid w:val="00754A45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B0978"/>
    <w:rsid w:val="009D7047"/>
    <w:rsid w:val="009E5C05"/>
    <w:rsid w:val="009F6D74"/>
    <w:rsid w:val="00A22C5D"/>
    <w:rsid w:val="00A22EAB"/>
    <w:rsid w:val="00A26A24"/>
    <w:rsid w:val="00A30872"/>
    <w:rsid w:val="00A44122"/>
    <w:rsid w:val="00A50010"/>
    <w:rsid w:val="00A96B40"/>
    <w:rsid w:val="00AA31B5"/>
    <w:rsid w:val="00AA3C54"/>
    <w:rsid w:val="00AB2202"/>
    <w:rsid w:val="00AD61FC"/>
    <w:rsid w:val="00AE1C90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0D4A"/>
    <w:rsid w:val="00B66475"/>
    <w:rsid w:val="00B70993"/>
    <w:rsid w:val="00B71615"/>
    <w:rsid w:val="00B719EE"/>
    <w:rsid w:val="00B7637B"/>
    <w:rsid w:val="00B8468A"/>
    <w:rsid w:val="00BC1821"/>
    <w:rsid w:val="00BD6F2D"/>
    <w:rsid w:val="00BE11AA"/>
    <w:rsid w:val="00BE62F6"/>
    <w:rsid w:val="00BF1ADE"/>
    <w:rsid w:val="00C11F0A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A7944"/>
    <w:rsid w:val="00CB0541"/>
    <w:rsid w:val="00CB2450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0F31"/>
    <w:rsid w:val="00E3515D"/>
    <w:rsid w:val="00E541A2"/>
    <w:rsid w:val="00E5626F"/>
    <w:rsid w:val="00E61B77"/>
    <w:rsid w:val="00E71F7E"/>
    <w:rsid w:val="00E760A0"/>
    <w:rsid w:val="00E80DDF"/>
    <w:rsid w:val="00E81F80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6413C"/>
    <w:rsid w:val="00F6418B"/>
    <w:rsid w:val="00F7018C"/>
    <w:rsid w:val="00F71EA5"/>
    <w:rsid w:val="00FA5489"/>
    <w:rsid w:val="00FA6A17"/>
    <w:rsid w:val="00FB2627"/>
    <w:rsid w:val="00FC022C"/>
    <w:rsid w:val="00FC56DF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42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11</cp:revision>
  <dcterms:created xsi:type="dcterms:W3CDTF">2024-06-19T20:51:00Z</dcterms:created>
  <dcterms:modified xsi:type="dcterms:W3CDTF">2024-08-27T06:37:00Z</dcterms:modified>
</cp:coreProperties>
</file>