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9484" w14:textId="0533D68D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会期前連絡文面</w:t>
      </w:r>
    </w:p>
    <w:p w14:paraId="7ABD4113" w14:textId="6CF29B5C" w:rsidR="00FC6928" w:rsidRDefault="003B2581" w:rsidP="00FC69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「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年度</w:t>
      </w:r>
      <w:r w:rsidR="00412288" w:rsidRPr="00412288">
        <w:rPr>
          <w:rFonts w:ascii="メイリオ" w:eastAsia="メイリオ" w:hAnsi="メイリオ"/>
          <w:color w:val="0432FF"/>
        </w:rPr>
        <w:t>〇〇</w:t>
      </w:r>
      <w:r w:rsidR="00FC6928" w:rsidRPr="00FC6928">
        <w:rPr>
          <w:rFonts w:ascii="メイリオ" w:eastAsia="メイリオ" w:hAnsi="メイリオ"/>
        </w:rPr>
        <w:t>学会年次大会 参加者の皆様へ</w:t>
      </w:r>
      <w:r>
        <w:rPr>
          <w:rFonts w:ascii="メイリオ" w:eastAsia="メイリオ" w:hAnsi="メイリオ" w:hint="eastAsia"/>
        </w:rPr>
        <w:t>」</w:t>
      </w:r>
    </w:p>
    <w:p w14:paraId="2C28BD53" w14:textId="77777777" w:rsidR="003B2581" w:rsidRPr="00FC6928" w:rsidRDefault="003B2581" w:rsidP="00FC6928">
      <w:pPr>
        <w:rPr>
          <w:rFonts w:ascii="メイリオ" w:eastAsia="メイリオ" w:hAnsi="メイリオ"/>
        </w:rPr>
      </w:pPr>
    </w:p>
    <w:p w14:paraId="49766DCA" w14:textId="77777777" w:rsidR="00FC6928" w:rsidRPr="007500D2" w:rsidRDefault="00FC6928" w:rsidP="00FC6928">
      <w:pPr>
        <w:rPr>
          <w:rFonts w:ascii="メイリオ" w:eastAsia="メイリオ" w:hAnsi="メイリオ"/>
          <w:b/>
          <w:bCs/>
          <w:sz w:val="24"/>
          <w:szCs w:val="24"/>
        </w:rPr>
      </w:pPr>
      <w:r w:rsidRPr="007500D2">
        <w:rPr>
          <w:rFonts w:ascii="メイリオ" w:eastAsia="メイリオ" w:hAnsi="メイリオ" w:hint="eastAsia"/>
          <w:b/>
          <w:bCs/>
          <w:sz w:val="24"/>
          <w:szCs w:val="24"/>
        </w:rPr>
        <w:t>大会開催迫る！最新情報のご案内</w:t>
      </w:r>
    </w:p>
    <w:p w14:paraId="4DA64D35" w14:textId="6D5A44CE" w:rsidR="00FC6928" w:rsidRPr="00FC6928" w:rsidRDefault="00412288" w:rsidP="003B2581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年度</w:t>
      </w:r>
      <w:r w:rsidRPr="00412288">
        <w:rPr>
          <w:rFonts w:ascii="メイリオ" w:eastAsia="メイリオ" w:hAnsi="メイリオ"/>
          <w:color w:val="0432FF"/>
        </w:rPr>
        <w:t>〇〇</w:t>
      </w:r>
      <w:r w:rsidR="00FC6928" w:rsidRPr="00FC6928">
        <w:rPr>
          <w:rFonts w:ascii="メイリオ" w:eastAsia="メイリオ" w:hAnsi="メイリオ"/>
        </w:rPr>
        <w:t>学会年次大会はいよいよ</w:t>
      </w:r>
      <w:r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ZZ</w:t>
      </w:r>
      <w:r w:rsidR="00AA31B5" w:rsidRPr="00FC6928">
        <w:rPr>
          <w:rFonts w:ascii="メイリオ" w:eastAsia="メイリオ" w:hAnsi="メイリオ"/>
        </w:rPr>
        <w:t>日</w:t>
      </w:r>
      <w:r w:rsidR="00FC6928" w:rsidRPr="00FC6928">
        <w:rPr>
          <w:rFonts w:ascii="メイリオ" w:eastAsia="メイリオ" w:hAnsi="メイリオ"/>
        </w:rPr>
        <w:t>に迫りました。</w:t>
      </w:r>
      <w:r w:rsidR="00FC6928" w:rsidRPr="00FC6928">
        <w:rPr>
          <w:rFonts w:ascii="メイリオ" w:eastAsia="メイリオ" w:hAnsi="メイリオ" w:hint="eastAsia"/>
        </w:rPr>
        <w:t>皆様のご参加を心よりお待ちしております。</w:t>
      </w:r>
    </w:p>
    <w:p w14:paraId="34738FD3" w14:textId="52909B87" w:rsidR="003B2581" w:rsidRPr="003B2581" w:rsidRDefault="003B2581" w:rsidP="003B258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3B2581">
        <w:rPr>
          <w:rFonts w:ascii="メイリオ" w:eastAsia="メイリオ" w:hAnsi="メイリオ" w:hint="eastAsia"/>
        </w:rPr>
        <w:t>重要事項</w:t>
      </w:r>
    </w:p>
    <w:p w14:paraId="50615529" w14:textId="351E06FE" w:rsidR="003B2581" w:rsidRP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B2581">
        <w:rPr>
          <w:rFonts w:ascii="メイリオ" w:eastAsia="メイリオ" w:hAnsi="メイリオ"/>
        </w:rPr>
        <w:t>大会は、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Pr="003B2581">
        <w:rPr>
          <w:rFonts w:ascii="メイリオ" w:eastAsia="メイリオ" w:hAnsi="メイリオ"/>
        </w:rPr>
        <w:t>年</w:t>
      </w:r>
      <w:r w:rsidR="00412288" w:rsidRPr="00412288">
        <w:rPr>
          <w:rFonts w:ascii="メイリオ" w:eastAsia="メイリオ" w:hAnsi="メイリオ"/>
          <w:color w:val="0432FF"/>
        </w:rPr>
        <w:t>YY</w:t>
      </w:r>
      <w:r w:rsidRPr="003B2581">
        <w:rPr>
          <w:rFonts w:ascii="メイリオ" w:eastAsia="メイリオ" w:hAnsi="メイリオ"/>
        </w:rPr>
        <w:t>月</w:t>
      </w:r>
      <w:r w:rsidR="00412288" w:rsidRPr="00412288">
        <w:rPr>
          <w:rFonts w:ascii="メイリオ" w:eastAsia="メイリオ" w:hAnsi="メイリオ"/>
          <w:color w:val="0432FF"/>
        </w:rPr>
        <w:t>ZZ</w:t>
      </w:r>
      <w:r w:rsidRPr="003B2581">
        <w:rPr>
          <w:rFonts w:ascii="メイリオ" w:eastAsia="メイリオ" w:hAnsi="メイリオ"/>
        </w:rPr>
        <w:t>日に開催されます。</w:t>
      </w:r>
    </w:p>
    <w:p w14:paraId="410CF8FC" w14:textId="433D8F68" w:rsidR="003B2581" w:rsidRP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B2581">
        <w:rPr>
          <w:rFonts w:ascii="メイリオ" w:eastAsia="メイリオ" w:hAnsi="メイリオ"/>
        </w:rPr>
        <w:t>会場は、</w:t>
      </w:r>
      <w:r w:rsidRPr="003B2581">
        <w:rPr>
          <w:rFonts w:ascii="メイリオ" w:eastAsia="メイリオ" w:hAnsi="メイリオ"/>
          <w:color w:val="0432FF"/>
        </w:rPr>
        <w:t>[会場名]</w:t>
      </w:r>
      <w:r w:rsidRPr="003B2581">
        <w:rPr>
          <w:rFonts w:ascii="メイリオ" w:eastAsia="メイリオ" w:hAnsi="メイリオ"/>
        </w:rPr>
        <w:t>にて行われます。アクセス方法は公式ウェブサイトをご覧ください。</w:t>
      </w:r>
    </w:p>
    <w:p w14:paraId="29B8B563" w14:textId="70862A5D" w:rsidR="003B2581" w:rsidRP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B2581">
        <w:rPr>
          <w:rFonts w:ascii="メイリオ" w:eastAsia="メイリオ" w:hAnsi="メイリオ"/>
        </w:rPr>
        <w:t>セッションの開始時間は、各日の</w:t>
      </w:r>
      <w:r w:rsidRPr="00412288">
        <w:rPr>
          <w:rFonts w:ascii="メイリオ" w:eastAsia="メイリオ" w:hAnsi="メイリオ"/>
          <w:color w:val="0432FF"/>
        </w:rPr>
        <w:t>9</w:t>
      </w:r>
      <w:r w:rsidRPr="00412288">
        <w:rPr>
          <w:rFonts w:ascii="メイリオ" w:eastAsia="メイリオ" w:hAnsi="メイリオ" w:hint="eastAsia"/>
          <w:color w:val="0432FF"/>
        </w:rPr>
        <w:t>:</w:t>
      </w:r>
      <w:r w:rsidRPr="00412288">
        <w:rPr>
          <w:rFonts w:ascii="メイリオ" w:eastAsia="メイリオ" w:hAnsi="メイリオ"/>
          <w:color w:val="0432FF"/>
        </w:rPr>
        <w:t>00</w:t>
      </w:r>
      <w:r w:rsidRPr="003B2581">
        <w:rPr>
          <w:rFonts w:ascii="メイリオ" w:eastAsia="メイリオ" w:hAnsi="メイリオ"/>
        </w:rPr>
        <w:t>です。遅れずにご参加ください。</w:t>
      </w:r>
    </w:p>
    <w:p w14:paraId="2E1368A3" w14:textId="77777777" w:rsidR="003B2581" w:rsidRPr="003B2581" w:rsidRDefault="003B2581" w:rsidP="003B2581">
      <w:pPr>
        <w:rPr>
          <w:rFonts w:ascii="メイリオ" w:eastAsia="メイリオ" w:hAnsi="メイリオ"/>
        </w:rPr>
      </w:pPr>
      <w:r w:rsidRPr="003B2581">
        <w:rPr>
          <w:rFonts w:ascii="メイリオ" w:eastAsia="メイリオ" w:hAnsi="メイリオ" w:hint="eastAsia"/>
        </w:rPr>
        <w:t>当日の流れについては、以下の通りです。</w:t>
      </w:r>
    </w:p>
    <w:p w14:paraId="39A20E9B" w14:textId="5392B5A7" w:rsidR="003B2581" w:rsidRP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B2581">
        <w:rPr>
          <w:rFonts w:ascii="メイリオ" w:eastAsia="メイリオ" w:hAnsi="メイリオ"/>
        </w:rPr>
        <w:t>受付は、各日の</w:t>
      </w:r>
      <w:r w:rsidRPr="00412288">
        <w:rPr>
          <w:rFonts w:ascii="メイリオ" w:eastAsia="メイリオ" w:hAnsi="メイリオ"/>
          <w:color w:val="0432FF"/>
        </w:rPr>
        <w:t>8:00</w:t>
      </w:r>
      <w:r w:rsidRPr="003B2581">
        <w:rPr>
          <w:rFonts w:ascii="メイリオ" w:eastAsia="メイリオ" w:hAnsi="メイリオ"/>
        </w:rPr>
        <w:t>から開始します。</w:t>
      </w:r>
    </w:p>
    <w:p w14:paraId="1BC546FB" w14:textId="293EBB14" w:rsid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B2581">
        <w:rPr>
          <w:rFonts w:ascii="メイリオ" w:eastAsia="メイリオ" w:hAnsi="メイリオ"/>
        </w:rPr>
        <w:t>セッション間の休憩時間には、飲み物をご用意しております。</w:t>
      </w:r>
    </w:p>
    <w:p w14:paraId="7D7E91D6" w14:textId="775E0303" w:rsidR="003B2581" w:rsidRDefault="003B2581" w:rsidP="003B25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・会場内は全面禁煙です。センション会場、通路、洗面所も全て禁煙です。</w:t>
      </w:r>
    </w:p>
    <w:p w14:paraId="7FECDB9E" w14:textId="04F73BFF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当日の持ち物</w:t>
      </w:r>
    </w:p>
    <w:p w14:paraId="3CB235C8" w14:textId="452A063C" w:rsidR="00FC6928" w:rsidRPr="00FC6928" w:rsidRDefault="003B2581" w:rsidP="00FC69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FC6928" w:rsidRPr="00FC6928">
        <w:rPr>
          <w:rFonts w:ascii="メイリオ" w:eastAsia="メイリオ" w:hAnsi="メイリオ" w:hint="eastAsia"/>
        </w:rPr>
        <w:t>参加証</w:t>
      </w:r>
    </w:p>
    <w:p w14:paraId="3418F9EA" w14:textId="760DFF62" w:rsidR="000A515F" w:rsidRDefault="003B2581" w:rsidP="00FC69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5A7C8E">
        <w:rPr>
          <w:rFonts w:ascii="メイリオ" w:eastAsia="メイリオ" w:hAnsi="メイリオ" w:hint="eastAsia"/>
        </w:rPr>
        <w:t>領収書または</w:t>
      </w:r>
      <w:r w:rsidR="00FC6928" w:rsidRPr="00FC6928">
        <w:rPr>
          <w:rFonts w:ascii="メイリオ" w:eastAsia="メイリオ" w:hAnsi="メイリオ" w:hint="eastAsia"/>
        </w:rPr>
        <w:t>現金</w:t>
      </w:r>
      <w:r w:rsidR="005A7C8E">
        <w:rPr>
          <w:rFonts w:ascii="メイリオ" w:eastAsia="メイリオ" w:hAnsi="メイリオ" w:hint="eastAsia"/>
        </w:rPr>
        <w:t>（当日申込みの方）</w:t>
      </w:r>
    </w:p>
    <w:p w14:paraId="1BC61D63" w14:textId="598A923C" w:rsidR="00FC6928" w:rsidRPr="00FC6928" w:rsidRDefault="005A7C8E" w:rsidP="00FC69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FC6928" w:rsidRPr="00FC6928">
        <w:rPr>
          <w:rFonts w:ascii="メイリオ" w:eastAsia="メイリオ" w:hAnsi="メイリオ" w:hint="eastAsia"/>
        </w:rPr>
        <w:t>学生の場合は学生証もご持参ください</w:t>
      </w:r>
      <w:r>
        <w:rPr>
          <w:rFonts w:ascii="メイリオ" w:eastAsia="メイリオ" w:hAnsi="メイリオ" w:hint="eastAsia"/>
        </w:rPr>
        <w:t>。</w:t>
      </w:r>
    </w:p>
    <w:p w14:paraId="7D0C3CEF" w14:textId="77777777" w:rsidR="000A515F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発表資料（発表者の方のみ）</w:t>
      </w:r>
    </w:p>
    <w:p w14:paraId="1A622FBD" w14:textId="27337B41" w:rsidR="00FC6928" w:rsidRPr="00FC6928" w:rsidRDefault="000A515F" w:rsidP="00FC69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※資料、ハンズアウトは必要と思われる部数を各自印刷のうえ、当日司会者にお渡しください。</w:t>
      </w:r>
    </w:p>
    <w:p w14:paraId="43CE3828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会場へのアクセス</w:t>
      </w:r>
    </w:p>
    <w:p w14:paraId="594D2FD8" w14:textId="77777777" w:rsidR="00FC6928" w:rsidRPr="003B2581" w:rsidRDefault="00FC6928" w:rsidP="00FC6928">
      <w:pPr>
        <w:rPr>
          <w:rFonts w:ascii="メイリオ" w:eastAsia="メイリオ" w:hAnsi="メイリオ"/>
          <w:color w:val="0432FF"/>
        </w:rPr>
      </w:pPr>
      <w:r w:rsidRPr="003B2581">
        <w:rPr>
          <w:rFonts w:ascii="メイリオ" w:eastAsia="メイリオ" w:hAnsi="メイリオ"/>
          <w:color w:val="0432FF"/>
        </w:rPr>
        <w:t>[会場へのアクセス方法]</w:t>
      </w:r>
    </w:p>
    <w:p w14:paraId="01315F18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タイムスケジュール</w:t>
      </w:r>
    </w:p>
    <w:p w14:paraId="5E19C53A" w14:textId="77777777" w:rsidR="00FC6928" w:rsidRPr="003B2581" w:rsidRDefault="00FC6928" w:rsidP="00FC6928">
      <w:pPr>
        <w:rPr>
          <w:rFonts w:ascii="メイリオ" w:eastAsia="メイリオ" w:hAnsi="メイリオ"/>
          <w:color w:val="0432FF"/>
        </w:rPr>
      </w:pPr>
      <w:r w:rsidRPr="003B2581">
        <w:rPr>
          <w:rFonts w:ascii="メイリオ" w:eastAsia="メイリオ" w:hAnsi="メイリオ"/>
          <w:color w:val="0432FF"/>
        </w:rPr>
        <w:lastRenderedPageBreak/>
        <w:t>[タイムスケジュールURL]</w:t>
      </w:r>
    </w:p>
    <w:p w14:paraId="1DB0340A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その他</w:t>
      </w:r>
    </w:p>
    <w:p w14:paraId="0BC92D24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最新情報は大会ウェブサイトにて随時更新しております。</w:t>
      </w:r>
    </w:p>
    <w:p w14:paraId="3FD578D2" w14:textId="77777777" w:rsidR="00FC6928" w:rsidRPr="003B2581" w:rsidRDefault="00FC6928" w:rsidP="00FC6928">
      <w:pPr>
        <w:rPr>
          <w:rFonts w:ascii="メイリオ" w:eastAsia="メイリオ" w:hAnsi="メイリオ"/>
          <w:color w:val="0432FF"/>
        </w:rPr>
      </w:pPr>
      <w:r w:rsidRPr="003B2581">
        <w:rPr>
          <w:rFonts w:ascii="メイリオ" w:eastAsia="メイリオ" w:hAnsi="メイリオ"/>
          <w:color w:val="0432FF"/>
        </w:rPr>
        <w:t>[大会ウェブサイトURL]</w:t>
      </w:r>
    </w:p>
    <w:p w14:paraId="7B88F9B6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50E0AAC2" w14:textId="31AEA63A" w:rsid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会期のお問い合わせに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は、下記までご連絡ください。</w:t>
      </w:r>
    </w:p>
    <w:p w14:paraId="6728F240" w14:textId="77777777" w:rsidR="00AA31B5" w:rsidRPr="00FC6928" w:rsidRDefault="00AA31B5" w:rsidP="00FC6928">
      <w:pPr>
        <w:rPr>
          <w:rFonts w:ascii="メイリオ" w:eastAsia="メイリオ" w:hAnsi="メイリオ"/>
        </w:rPr>
      </w:pPr>
    </w:p>
    <w:p w14:paraId="4A08C868" w14:textId="49C61878" w:rsidR="0061559C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2115CA95" w14:textId="14E1CD76" w:rsidR="0052287A" w:rsidRDefault="00FC6928" w:rsidP="00AA31B5">
      <w:pPr>
        <w:jc w:val="right"/>
        <w:rPr>
          <w:rFonts w:ascii="メイリオ" w:eastAsia="メイリオ" w:hAnsi="メイリオ"/>
          <w:color w:val="0432FF"/>
          <w:lang w:eastAsia="zh-CN"/>
        </w:rPr>
      </w:pPr>
      <w:r w:rsidRPr="00FC6928">
        <w:rPr>
          <w:rFonts w:ascii="メイリオ" w:eastAsia="メイリオ" w:hAnsi="メイリオ"/>
        </w:rPr>
        <w:t>お</w:t>
      </w:r>
      <w:r w:rsidRPr="00FC6928">
        <w:rPr>
          <w:rFonts w:ascii="メイリオ" w:eastAsia="メイリオ" w:hAnsi="メイリオ"/>
          <w:lang w:eastAsia="zh-CN"/>
        </w:rPr>
        <w:t>問合</w:t>
      </w:r>
      <w:r w:rsidRPr="00FC6928">
        <w:rPr>
          <w:rFonts w:ascii="メイリオ" w:eastAsia="メイリオ" w:hAnsi="メイリオ"/>
        </w:rPr>
        <w:t>せ</w:t>
      </w:r>
      <w:r w:rsidRPr="00FC6928">
        <w:rPr>
          <w:rFonts w:ascii="メイリオ" w:eastAsia="メイリオ" w:hAnsi="メイリオ"/>
          <w:lang w:eastAsia="zh-CN"/>
        </w:rPr>
        <w:t>先：</w:t>
      </w:r>
      <w:hyperlink r:id="rId8" w:history="1">
        <w:r w:rsidR="00F1116B" w:rsidRPr="002C70E8">
          <w:rPr>
            <w:rStyle w:val="a3"/>
            <w:rFonts w:ascii="メイリオ" w:eastAsia="メイリオ" w:hAnsi="メイリオ"/>
            <w:lang w:eastAsia="zh-CN"/>
          </w:rPr>
          <w:t>taikai202X@○○.ac.jp</w:t>
        </w:r>
      </w:hyperlink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F1116B" w:rsidRPr="0036413A" w14:paraId="25740F3E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08F1" w14:textId="77777777" w:rsidR="00F1116B" w:rsidRPr="0036413A" w:rsidRDefault="00F1116B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0183021E" wp14:editId="19F4D72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F1116B" w:rsidRPr="0036413A" w14:paraId="7FB3471C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8D293" w14:textId="77777777" w:rsidR="00F1116B" w:rsidRPr="0036413A" w:rsidRDefault="00F1116B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1BBC0B17" w14:textId="77777777" w:rsidR="00F1116B" w:rsidRPr="0036413A" w:rsidRDefault="00F1116B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25E2" w14:textId="77777777" w:rsidR="00F1116B" w:rsidRPr="0036413A" w:rsidRDefault="00F1116B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1116B" w:rsidRPr="0036413A" w14:paraId="70D1DAC1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8394" w14:textId="77777777" w:rsidR="00F1116B" w:rsidRPr="0036413A" w:rsidRDefault="00F1116B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BE9A" w14:textId="77777777" w:rsidR="00F1116B" w:rsidRPr="0036413A" w:rsidRDefault="00F1116B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1116B" w:rsidRPr="0036413A" w14:paraId="1F910EE3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2E3" w14:textId="77777777" w:rsidR="00F1116B" w:rsidRPr="0036413A" w:rsidRDefault="00F1116B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3EBF" w14:textId="77777777" w:rsidR="00F1116B" w:rsidRPr="0036413A" w:rsidRDefault="00F1116B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1116B" w:rsidRPr="0036413A" w14:paraId="40DD3690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EAB7" w14:textId="77777777" w:rsidR="00F1116B" w:rsidRPr="0036413A" w:rsidRDefault="00F1116B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48984B1A" w14:textId="77777777" w:rsidR="00F1116B" w:rsidRPr="00F1116B" w:rsidRDefault="00F1116B" w:rsidP="00AA31B5">
      <w:pPr>
        <w:jc w:val="right"/>
        <w:rPr>
          <w:rFonts w:ascii="メイリオ" w:eastAsia="メイリオ" w:hAnsi="メイリオ"/>
        </w:rPr>
      </w:pPr>
    </w:p>
    <w:sectPr w:rsidR="00F1116B" w:rsidRPr="00F1116B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CBA9" w14:textId="77777777" w:rsidR="0008234F" w:rsidRDefault="0008234F" w:rsidP="00A26A24">
      <w:r>
        <w:separator/>
      </w:r>
    </w:p>
  </w:endnote>
  <w:endnote w:type="continuationSeparator" w:id="0">
    <w:p w14:paraId="6681D62F" w14:textId="77777777" w:rsidR="0008234F" w:rsidRDefault="0008234F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9D99" w14:textId="77777777" w:rsidR="0008234F" w:rsidRDefault="0008234F" w:rsidP="00A26A24">
      <w:r>
        <w:separator/>
      </w:r>
    </w:p>
  </w:footnote>
  <w:footnote w:type="continuationSeparator" w:id="0">
    <w:p w14:paraId="3D40BC6B" w14:textId="77777777" w:rsidR="0008234F" w:rsidRDefault="0008234F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5104D"/>
    <w:rsid w:val="00073CA4"/>
    <w:rsid w:val="0008234F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827E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197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80FC8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10BB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F0465C"/>
    <w:rsid w:val="00F064D7"/>
    <w:rsid w:val="00F1116B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2024-07-23T05:31:00Z</dcterms:created>
  <dcterms:modified xsi:type="dcterms:W3CDTF">2024-08-27T06:44:00Z</dcterms:modified>
</cp:coreProperties>
</file>