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42E1" w14:textId="7F75E0BE" w:rsidR="00A509B5" w:rsidRDefault="00A509B5" w:rsidP="00A509B5">
      <w:pPr>
        <w:rPr>
          <w:rFonts w:ascii="メイリオ" w:eastAsia="メイリオ" w:hAnsi="メイリオ"/>
          <w:sz w:val="28"/>
          <w:szCs w:val="28"/>
        </w:rPr>
      </w:pPr>
      <w:r w:rsidRPr="00A509B5">
        <w:rPr>
          <w:rFonts w:ascii="メイリオ" w:eastAsia="メイリオ" w:hAnsi="メイリオ" w:hint="eastAsia"/>
          <w:sz w:val="28"/>
          <w:szCs w:val="28"/>
        </w:rPr>
        <w:t>プログラム公開連絡文面</w:t>
      </w:r>
    </w:p>
    <w:p w14:paraId="07397ECD" w14:textId="77777777" w:rsidR="003C5E41" w:rsidRPr="00FC6928" w:rsidRDefault="003C5E41" w:rsidP="003C5E41">
      <w:pPr>
        <w:rPr>
          <w:rFonts w:ascii="メイリオ" w:eastAsia="メイリオ" w:hAnsi="メイリオ"/>
        </w:rPr>
      </w:pPr>
    </w:p>
    <w:p w14:paraId="05352A7C" w14:textId="77777777" w:rsidR="004257DB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本大会のプログラムが公開されましたので、お知らせいたします。</w:t>
      </w:r>
    </w:p>
    <w:p w14:paraId="302574D1" w14:textId="71131C64" w:rsidR="003C5E41" w:rsidRPr="003C5E41" w:rsidRDefault="003C5E41" w:rsidP="003C5E4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次</w:t>
      </w:r>
      <w:r w:rsidRPr="003C5E41">
        <w:rPr>
          <w:rFonts w:ascii="メイリオ" w:eastAsia="メイリオ" w:hAnsi="メイリオ" w:hint="eastAsia"/>
        </w:rPr>
        <w:t>の事項をご確認のうえ、プログラムをご覧ください。</w:t>
      </w:r>
    </w:p>
    <w:p w14:paraId="58B6DAC6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■</w:t>
      </w:r>
      <w:r w:rsidRPr="003C5E41">
        <w:rPr>
          <w:rFonts w:ascii="メイリオ" w:eastAsia="メイリオ" w:hAnsi="メイリオ"/>
        </w:rPr>
        <w:t xml:space="preserve"> プログラム公開日</w:t>
      </w:r>
    </w:p>
    <w:p w14:paraId="27FF3AA3" w14:textId="184636F4" w:rsidR="003C5E41" w:rsidRP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  <w:color w:val="0432FF"/>
        </w:rPr>
        <w:t>202X</w:t>
      </w:r>
      <w:r w:rsidRPr="003C5E41">
        <w:rPr>
          <w:rFonts w:ascii="メイリオ" w:eastAsia="メイリオ" w:hAnsi="メイリオ"/>
        </w:rPr>
        <w:t>年</w:t>
      </w:r>
      <w:r w:rsidRPr="003C5E41">
        <w:rPr>
          <w:rFonts w:ascii="メイリオ" w:eastAsia="メイリオ" w:hAnsi="メイリオ"/>
          <w:color w:val="0432FF"/>
        </w:rPr>
        <w:t>YY</w:t>
      </w:r>
      <w:r w:rsidRPr="003C5E41">
        <w:rPr>
          <w:rFonts w:ascii="メイリオ" w:eastAsia="メイリオ" w:hAnsi="メイリオ"/>
        </w:rPr>
        <w:t>月</w:t>
      </w:r>
      <w:r w:rsidRPr="003C5E41">
        <w:rPr>
          <w:rFonts w:ascii="メイリオ" w:eastAsia="メイリオ" w:hAnsi="メイリオ"/>
          <w:color w:val="0432FF"/>
        </w:rPr>
        <w:t>ZZ</w:t>
      </w:r>
      <w:r w:rsidRPr="003C5E41">
        <w:rPr>
          <w:rFonts w:ascii="メイリオ" w:eastAsia="メイリオ" w:hAnsi="メイリオ"/>
        </w:rPr>
        <w:t>日</w:t>
      </w:r>
    </w:p>
    <w:p w14:paraId="15C9B325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■</w:t>
      </w:r>
      <w:r w:rsidRPr="003C5E41">
        <w:rPr>
          <w:rFonts w:ascii="メイリオ" w:eastAsia="メイリオ" w:hAnsi="メイリオ"/>
        </w:rPr>
        <w:t xml:space="preserve"> プログラム閲覧方法 </w:t>
      </w:r>
    </w:p>
    <w:p w14:paraId="3BCD68E6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</w:rPr>
        <w:t xml:space="preserve">学会ウェブサイトにてオンラインで閲覧可能です。 </w:t>
      </w:r>
    </w:p>
    <w:p w14:paraId="05794859" w14:textId="75EA6263" w:rsidR="003C5E41" w:rsidRPr="003C5E41" w:rsidRDefault="003C5E41" w:rsidP="003C5E41">
      <w:pPr>
        <w:rPr>
          <w:rFonts w:ascii="メイリオ" w:eastAsia="メイリオ" w:hAnsi="メイリオ"/>
          <w:color w:val="0432FF"/>
        </w:rPr>
      </w:pPr>
      <w:r w:rsidRPr="003C5E41">
        <w:rPr>
          <w:rFonts w:ascii="メイリオ" w:eastAsia="メイリオ" w:hAnsi="メイリオ"/>
          <w:color w:val="0432FF"/>
        </w:rPr>
        <w:t>［プログラム閲覧ページURL］</w:t>
      </w:r>
    </w:p>
    <w:p w14:paraId="3858A0C6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■</w:t>
      </w:r>
      <w:r w:rsidRPr="003C5E41">
        <w:rPr>
          <w:rFonts w:ascii="メイリオ" w:eastAsia="メイリオ" w:hAnsi="メイリオ"/>
        </w:rPr>
        <w:t xml:space="preserve"> プログラム内容</w:t>
      </w:r>
    </w:p>
    <w:p w14:paraId="7C6E7ACA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</w:rPr>
        <w:t>本年度の大会では、最新の研究成果や技術革新に関する発表が多数予定されています。</w:t>
      </w:r>
      <w:r w:rsidRPr="003C5E41">
        <w:rPr>
          <w:rFonts w:ascii="メイリオ" w:eastAsia="メイリオ" w:hAnsi="メイリオ"/>
          <w:color w:val="0432FF"/>
        </w:rPr>
        <w:t>基調講演、パネルディスカッション、ポスターセッション</w:t>
      </w:r>
      <w:r w:rsidRPr="003C5E41">
        <w:rPr>
          <w:rFonts w:ascii="メイリオ" w:eastAsia="メイリオ" w:hAnsi="メイリオ"/>
        </w:rPr>
        <w:t>など、多彩なプログラムをご用意しております。</w:t>
      </w:r>
    </w:p>
    <w:p w14:paraId="18D93C9A" w14:textId="617263E0" w:rsidR="003C5E41" w:rsidRP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</w:rPr>
        <w:t>詳細なスケジュールや発表者の情報は、プログラム閲覧ページにてご確認ください。</w:t>
      </w:r>
    </w:p>
    <w:p w14:paraId="55801D76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■</w:t>
      </w:r>
      <w:r w:rsidRPr="003C5E41">
        <w:rPr>
          <w:rFonts w:ascii="メイリオ" w:eastAsia="メイリオ" w:hAnsi="メイリオ"/>
        </w:rPr>
        <w:t xml:space="preserve"> 参加者の皆様へ</w:t>
      </w:r>
    </w:p>
    <w:p w14:paraId="2B42F132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</w:rPr>
        <w:t>プログラムに関するご意見やご質問がございましたら、ぜひお知らせください。</w:t>
      </w:r>
    </w:p>
    <w:p w14:paraId="60F6913F" w14:textId="35697F3C" w:rsidR="003C5E41" w:rsidRP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</w:rPr>
        <w:t>また、発表者の方々との交流の場としても、本大会を存分にご活用いただければ幸いです。</w:t>
      </w:r>
    </w:p>
    <w:p w14:paraId="4AD8278F" w14:textId="77777777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■</w:t>
      </w:r>
      <w:r w:rsidRPr="003C5E41">
        <w:rPr>
          <w:rFonts w:ascii="メイリオ" w:eastAsia="メイリオ" w:hAnsi="メイリオ"/>
        </w:rPr>
        <w:t xml:space="preserve"> お問い合わせ</w:t>
      </w:r>
    </w:p>
    <w:p w14:paraId="6E2F0BA7" w14:textId="59A28514" w:rsidR="003C5E41" w:rsidRP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/>
        </w:rPr>
        <w:t>プログラムに関してご不明な点がございましたら、下記までお問い合わせください。</w:t>
      </w:r>
    </w:p>
    <w:p w14:paraId="2A2F12F3" w14:textId="1DDF09D8" w:rsidR="003C5E41" w:rsidRDefault="003C5E41" w:rsidP="003C5E41">
      <w:pPr>
        <w:rPr>
          <w:rFonts w:ascii="メイリオ" w:eastAsia="メイリオ" w:hAnsi="メイリオ"/>
        </w:rPr>
      </w:pPr>
      <w:r w:rsidRPr="003C5E41">
        <w:rPr>
          <w:rFonts w:ascii="メイリオ" w:eastAsia="メイリオ" w:hAnsi="メイリオ" w:hint="eastAsia"/>
        </w:rPr>
        <w:t>皆様のご参加を心よりお待ちしております。</w:t>
      </w:r>
    </w:p>
    <w:p w14:paraId="023AB82C" w14:textId="77777777" w:rsidR="003C5E41" w:rsidRPr="00FC6928" w:rsidRDefault="003C5E41" w:rsidP="003C5E41">
      <w:pPr>
        <w:rPr>
          <w:rFonts w:ascii="メイリオ" w:eastAsia="メイリオ" w:hAnsi="メイリオ"/>
        </w:rPr>
      </w:pPr>
    </w:p>
    <w:p w14:paraId="6AF6CA38" w14:textId="77777777" w:rsidR="003C5E41" w:rsidRPr="00FC6928" w:rsidRDefault="003C5E41" w:rsidP="003C5E41">
      <w:pPr>
        <w:jc w:val="right"/>
        <w:rPr>
          <w:rFonts w:ascii="メイリオ" w:eastAsia="メイリオ" w:hAnsi="メイリオ"/>
          <w:lang w:eastAsia="zh-CN"/>
        </w:rPr>
      </w:pPr>
      <w:r w:rsidRPr="00412288">
        <w:rPr>
          <w:rFonts w:ascii="メイリオ" w:eastAsia="メイリオ" w:hAnsi="メイリオ"/>
          <w:color w:val="0432FF"/>
          <w:lang w:eastAsia="zh-CN"/>
        </w:rPr>
        <w:t>202X</w:t>
      </w:r>
      <w:r w:rsidRPr="00FC6928">
        <w:rPr>
          <w:rFonts w:ascii="メイリオ" w:eastAsia="メイリオ" w:hAnsi="メイリオ"/>
          <w:lang w:eastAsia="zh-CN"/>
        </w:rPr>
        <w:t>年度</w:t>
      </w:r>
      <w:r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2115CA95" w14:textId="73147198" w:rsidR="0052287A" w:rsidRDefault="003C5E41" w:rsidP="00872756">
      <w:pPr>
        <w:jc w:val="right"/>
        <w:rPr>
          <w:rFonts w:ascii="メイリオ" w:eastAsia="メイリオ" w:hAnsi="メイリオ"/>
          <w:color w:val="0432FF"/>
        </w:rPr>
      </w:pPr>
      <w:r w:rsidRPr="00FC6928">
        <w:rPr>
          <w:rFonts w:ascii="メイリオ" w:eastAsia="メイリオ" w:hAnsi="メイリオ" w:hint="eastAsia"/>
        </w:rPr>
        <w:t>お問合せ先：</w:t>
      </w:r>
      <w:hyperlink r:id="rId8" w:history="1">
        <w:r w:rsidR="00597602" w:rsidRPr="002C70E8">
          <w:rPr>
            <w:rStyle w:val="a3"/>
            <w:rFonts w:ascii="メイリオ" w:eastAsia="メイリオ" w:hAnsi="メイリオ"/>
          </w:rPr>
          <w:t>taikai202X@○○.ac.jp</w:t>
        </w:r>
      </w:hyperlink>
    </w:p>
    <w:p w14:paraId="30E10282" w14:textId="77777777" w:rsidR="00597602" w:rsidRDefault="00597602" w:rsidP="00872756">
      <w:pPr>
        <w:jc w:val="right"/>
        <w:rPr>
          <w:rFonts w:ascii="メイリオ" w:eastAsia="メイリオ" w:hAnsi="メイリオ"/>
          <w:color w:val="0432FF"/>
        </w:rPr>
      </w:pP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597602" w:rsidRPr="0036413A" w14:paraId="2BDE7A00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F146" w14:textId="77777777" w:rsidR="00597602" w:rsidRPr="0036413A" w:rsidRDefault="00597602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51ED7DE" wp14:editId="3B4C470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597602" w:rsidRPr="0036413A" w14:paraId="6426241C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8E000" w14:textId="77777777" w:rsidR="00597602" w:rsidRPr="0036413A" w:rsidRDefault="00597602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26442449" w14:textId="77777777" w:rsidR="00597602" w:rsidRPr="0036413A" w:rsidRDefault="00597602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BD64" w14:textId="77777777" w:rsidR="00597602" w:rsidRPr="0036413A" w:rsidRDefault="0059760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97602" w:rsidRPr="0036413A" w14:paraId="75BEB172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0F38" w14:textId="77777777" w:rsidR="00597602" w:rsidRPr="0036413A" w:rsidRDefault="0059760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9A2F" w14:textId="77777777" w:rsidR="00597602" w:rsidRPr="0036413A" w:rsidRDefault="0059760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97602" w:rsidRPr="0036413A" w14:paraId="649F98C9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6158" w14:textId="77777777" w:rsidR="00597602" w:rsidRPr="0036413A" w:rsidRDefault="0059760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3B45" w14:textId="77777777" w:rsidR="00597602" w:rsidRPr="0036413A" w:rsidRDefault="0059760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97602" w:rsidRPr="0036413A" w14:paraId="1A2E166B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453D" w14:textId="77777777" w:rsidR="00597602" w:rsidRPr="0036413A" w:rsidRDefault="00597602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10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4A015AC4" w14:textId="77777777" w:rsidR="00597602" w:rsidRPr="00597602" w:rsidRDefault="00597602" w:rsidP="00872756">
      <w:pPr>
        <w:jc w:val="right"/>
        <w:rPr>
          <w:rFonts w:ascii="メイリオ" w:eastAsia="メイリオ" w:hAnsi="メイリオ"/>
        </w:rPr>
      </w:pPr>
    </w:p>
    <w:sectPr w:rsidR="00597602" w:rsidRPr="00597602" w:rsidSect="006345FE">
      <w:footerReference w:type="even" r:id="rId11"/>
      <w:footerReference w:type="default" r:id="rId12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D25B" w14:textId="77777777" w:rsidR="00B16363" w:rsidRDefault="00B16363" w:rsidP="00A26A24">
      <w:r>
        <w:separator/>
      </w:r>
    </w:p>
  </w:endnote>
  <w:endnote w:type="continuationSeparator" w:id="0">
    <w:p w14:paraId="402E2CF5" w14:textId="77777777" w:rsidR="00B16363" w:rsidRDefault="00B16363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92AE" w14:textId="77777777" w:rsidR="00B16363" w:rsidRDefault="00B16363" w:rsidP="00A26A24">
      <w:r>
        <w:separator/>
      </w:r>
    </w:p>
  </w:footnote>
  <w:footnote w:type="continuationSeparator" w:id="0">
    <w:p w14:paraId="56CE16AC" w14:textId="77777777" w:rsidR="00B16363" w:rsidRDefault="00B16363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4166F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08D9"/>
    <w:rsid w:val="001631D0"/>
    <w:rsid w:val="00183823"/>
    <w:rsid w:val="0018650B"/>
    <w:rsid w:val="0018740C"/>
    <w:rsid w:val="00193EBF"/>
    <w:rsid w:val="001A6EE6"/>
    <w:rsid w:val="001C5711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2811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729D"/>
    <w:rsid w:val="0039591C"/>
    <w:rsid w:val="003A6B68"/>
    <w:rsid w:val="003B2581"/>
    <w:rsid w:val="003B6103"/>
    <w:rsid w:val="003C5E41"/>
    <w:rsid w:val="003D3535"/>
    <w:rsid w:val="003D51CF"/>
    <w:rsid w:val="003E49D8"/>
    <w:rsid w:val="003E600C"/>
    <w:rsid w:val="00402351"/>
    <w:rsid w:val="0040631C"/>
    <w:rsid w:val="00406B72"/>
    <w:rsid w:val="00412288"/>
    <w:rsid w:val="00413D91"/>
    <w:rsid w:val="00422C16"/>
    <w:rsid w:val="004257DB"/>
    <w:rsid w:val="004510BF"/>
    <w:rsid w:val="00466E13"/>
    <w:rsid w:val="00470C74"/>
    <w:rsid w:val="00474BE2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97602"/>
    <w:rsid w:val="005A7C8E"/>
    <w:rsid w:val="005C3190"/>
    <w:rsid w:val="005C4AE9"/>
    <w:rsid w:val="005E6E0F"/>
    <w:rsid w:val="0060627C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500D2"/>
    <w:rsid w:val="00754A45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1ADB"/>
    <w:rsid w:val="00835297"/>
    <w:rsid w:val="00835AF5"/>
    <w:rsid w:val="00835F8D"/>
    <w:rsid w:val="00836C67"/>
    <w:rsid w:val="00843E9B"/>
    <w:rsid w:val="008457C3"/>
    <w:rsid w:val="008577AD"/>
    <w:rsid w:val="00872756"/>
    <w:rsid w:val="008748E6"/>
    <w:rsid w:val="00874A1C"/>
    <w:rsid w:val="0087677D"/>
    <w:rsid w:val="008816C2"/>
    <w:rsid w:val="008856D5"/>
    <w:rsid w:val="008866DF"/>
    <w:rsid w:val="008911AC"/>
    <w:rsid w:val="00892113"/>
    <w:rsid w:val="00893FF5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32D11"/>
    <w:rsid w:val="00950EE9"/>
    <w:rsid w:val="00977FD4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509B5"/>
    <w:rsid w:val="00A7361C"/>
    <w:rsid w:val="00A96B40"/>
    <w:rsid w:val="00AA31B5"/>
    <w:rsid w:val="00AA3C54"/>
    <w:rsid w:val="00AB2202"/>
    <w:rsid w:val="00AD37EA"/>
    <w:rsid w:val="00AD61FC"/>
    <w:rsid w:val="00AE44D1"/>
    <w:rsid w:val="00AF5C8A"/>
    <w:rsid w:val="00B024AB"/>
    <w:rsid w:val="00B14B14"/>
    <w:rsid w:val="00B16363"/>
    <w:rsid w:val="00B227C1"/>
    <w:rsid w:val="00B23FFC"/>
    <w:rsid w:val="00B24A47"/>
    <w:rsid w:val="00B33131"/>
    <w:rsid w:val="00B426E2"/>
    <w:rsid w:val="00B47629"/>
    <w:rsid w:val="00B548B7"/>
    <w:rsid w:val="00B66475"/>
    <w:rsid w:val="00B70993"/>
    <w:rsid w:val="00B719EE"/>
    <w:rsid w:val="00B8468A"/>
    <w:rsid w:val="00B9053E"/>
    <w:rsid w:val="00B90D9C"/>
    <w:rsid w:val="00B95C0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3F1B"/>
    <w:rsid w:val="00CD43A7"/>
    <w:rsid w:val="00CD6400"/>
    <w:rsid w:val="00CF46A7"/>
    <w:rsid w:val="00CF4B46"/>
    <w:rsid w:val="00CF5317"/>
    <w:rsid w:val="00D04B31"/>
    <w:rsid w:val="00D06218"/>
    <w:rsid w:val="00D230E8"/>
    <w:rsid w:val="00D26118"/>
    <w:rsid w:val="00D341C5"/>
    <w:rsid w:val="00D40947"/>
    <w:rsid w:val="00D633B5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E0223A"/>
    <w:rsid w:val="00E3515D"/>
    <w:rsid w:val="00E541A2"/>
    <w:rsid w:val="00E5626F"/>
    <w:rsid w:val="00E61B77"/>
    <w:rsid w:val="00E71F7E"/>
    <w:rsid w:val="00E760A0"/>
    <w:rsid w:val="00E80DDF"/>
    <w:rsid w:val="00E81F80"/>
    <w:rsid w:val="00E825A8"/>
    <w:rsid w:val="00E95DFB"/>
    <w:rsid w:val="00EC4EEC"/>
    <w:rsid w:val="00ED3108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4323"/>
    <w:rsid w:val="00F57F86"/>
    <w:rsid w:val="00F6413C"/>
    <w:rsid w:val="00F6418B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202X@&#9675;&#9675;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orekaranogakkai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2024-07-23T05:34:00Z</dcterms:created>
  <dcterms:modified xsi:type="dcterms:W3CDTF">2024-08-27T06:43:00Z</dcterms:modified>
</cp:coreProperties>
</file>