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50FEA" w14:textId="360C41D1" w:rsidR="00FC6928" w:rsidRPr="0061559C" w:rsidRDefault="00FC6928" w:rsidP="00FC6928">
      <w:pPr>
        <w:rPr>
          <w:rFonts w:ascii="メイリオ" w:eastAsia="メイリオ" w:hAnsi="メイリオ"/>
          <w:sz w:val="28"/>
          <w:szCs w:val="28"/>
        </w:rPr>
      </w:pPr>
      <w:r w:rsidRPr="0061559C">
        <w:rPr>
          <w:rFonts w:ascii="メイリオ" w:eastAsia="メイリオ" w:hAnsi="メイリオ"/>
          <w:sz w:val="28"/>
          <w:szCs w:val="28"/>
        </w:rPr>
        <w:t>演題登録開始連絡文面</w:t>
      </w:r>
    </w:p>
    <w:p w14:paraId="3664933F" w14:textId="77777777" w:rsidR="009E4869" w:rsidRDefault="009E4869" w:rsidP="00FC6928">
      <w:pPr>
        <w:rPr>
          <w:rFonts w:ascii="メイリオ" w:eastAsia="メイリオ" w:hAnsi="メイリオ"/>
        </w:rPr>
      </w:pPr>
    </w:p>
    <w:p w14:paraId="28EF89C9" w14:textId="04511A24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本大会で発表を希望する参加者は次の事項を参照のうえ、発表申込みを行って下さい。</w:t>
      </w:r>
    </w:p>
    <w:p w14:paraId="0885B9F7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研究発表には「口頭発表」と「ポスター発表」があります。いずれの形式も発表としては同格です。</w:t>
      </w:r>
    </w:p>
    <w:p w14:paraId="0D3BF952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p w14:paraId="50D8884B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重要なお知らせ</w:t>
      </w:r>
    </w:p>
    <w:p w14:paraId="1DF1865B" w14:textId="2F3E6827" w:rsidR="00FC6928" w:rsidRPr="00FC6928" w:rsidRDefault="00412288" w:rsidP="00FC6928">
      <w:pPr>
        <w:rPr>
          <w:rFonts w:ascii="メイリオ" w:eastAsia="メイリオ" w:hAnsi="メイリオ"/>
        </w:rPr>
      </w:pPr>
      <w:r w:rsidRPr="00412288">
        <w:rPr>
          <w:rFonts w:ascii="メイリオ" w:eastAsia="メイリオ" w:hAnsi="メイリオ"/>
          <w:color w:val="0432FF"/>
        </w:rPr>
        <w:t>202X</w:t>
      </w:r>
      <w:r w:rsidR="00FC6928" w:rsidRPr="00FC6928">
        <w:rPr>
          <w:rFonts w:ascii="メイリオ" w:eastAsia="メイリオ" w:hAnsi="メイリオ"/>
        </w:rPr>
        <w:t>年</w:t>
      </w:r>
      <w:r w:rsidRPr="00412288">
        <w:rPr>
          <w:rFonts w:ascii="メイリオ" w:eastAsia="メイリオ" w:hAnsi="メイリオ"/>
          <w:color w:val="0432FF"/>
        </w:rPr>
        <w:t>YY</w:t>
      </w:r>
      <w:r w:rsidR="00FC6928" w:rsidRPr="00FC6928">
        <w:rPr>
          <w:rFonts w:ascii="メイリオ" w:eastAsia="メイリオ" w:hAnsi="メイリオ"/>
        </w:rPr>
        <w:t>月</w:t>
      </w:r>
      <w:r w:rsidRPr="00412288">
        <w:rPr>
          <w:rFonts w:ascii="メイリオ" w:eastAsia="メイリオ" w:hAnsi="メイリオ"/>
          <w:color w:val="0432FF"/>
        </w:rPr>
        <w:t>ZZ</w:t>
      </w:r>
      <w:r w:rsidR="00FC6928" w:rsidRPr="00FC6928">
        <w:rPr>
          <w:rFonts w:ascii="メイリオ" w:eastAsia="メイリオ" w:hAnsi="メイリオ"/>
        </w:rPr>
        <w:t>日より、演題登録を開始いたします。皆様の研究成果を共有し、学術交流を深めるために、以下の点にご注意ください。</w:t>
      </w:r>
    </w:p>
    <w:p w14:paraId="55BC141E" w14:textId="77777777" w:rsidR="00FC6928" w:rsidRPr="00FC6928" w:rsidRDefault="00FC6928" w:rsidP="00FC6928">
      <w:pPr>
        <w:rPr>
          <w:rFonts w:ascii="メイリオ" w:eastAsia="メイリオ" w:hAnsi="メイリオ"/>
          <w:lang w:eastAsia="zh-TW"/>
        </w:rPr>
      </w:pPr>
      <w:r w:rsidRPr="00FC6928">
        <w:rPr>
          <w:rFonts w:ascii="メイリオ" w:eastAsia="メイリオ" w:hAnsi="メイリオ" w:hint="eastAsia"/>
          <w:lang w:eastAsia="zh-TW"/>
        </w:rPr>
        <w:t>■</w:t>
      </w:r>
      <w:r w:rsidRPr="00FC6928">
        <w:rPr>
          <w:rFonts w:ascii="メイリオ" w:eastAsia="メイリオ" w:hAnsi="メイリオ"/>
          <w:lang w:eastAsia="zh-TW"/>
        </w:rPr>
        <w:t xml:space="preserve"> 演題登録開始</w:t>
      </w:r>
    </w:p>
    <w:p w14:paraId="2B5CB28B" w14:textId="761D5DA9" w:rsidR="00FC6928" w:rsidRPr="00FC6928" w:rsidRDefault="00412288" w:rsidP="00FC6928">
      <w:pPr>
        <w:rPr>
          <w:rFonts w:ascii="メイリオ" w:eastAsia="メイリオ" w:hAnsi="メイリオ"/>
          <w:lang w:eastAsia="zh-TW"/>
        </w:rPr>
      </w:pPr>
      <w:r w:rsidRPr="00412288">
        <w:rPr>
          <w:rFonts w:ascii="メイリオ" w:eastAsia="メイリオ" w:hAnsi="メイリオ"/>
          <w:color w:val="0432FF"/>
          <w:lang w:eastAsia="zh-TW"/>
        </w:rPr>
        <w:t>202X</w:t>
      </w:r>
      <w:r w:rsidR="00FC6928" w:rsidRPr="00FC6928">
        <w:rPr>
          <w:rFonts w:ascii="メイリオ" w:eastAsia="メイリオ" w:hAnsi="メイリオ"/>
          <w:lang w:eastAsia="zh-TW"/>
        </w:rPr>
        <w:t>年</w:t>
      </w:r>
      <w:r w:rsidRPr="00412288">
        <w:rPr>
          <w:rFonts w:ascii="メイリオ" w:eastAsia="メイリオ" w:hAnsi="メイリオ"/>
          <w:color w:val="0432FF"/>
          <w:lang w:eastAsia="zh-TW"/>
        </w:rPr>
        <w:t>YY</w:t>
      </w:r>
      <w:r w:rsidR="00FC6928" w:rsidRPr="00FC6928">
        <w:rPr>
          <w:rFonts w:ascii="メイリオ" w:eastAsia="メイリオ" w:hAnsi="メイリオ"/>
          <w:lang w:eastAsia="zh-TW"/>
        </w:rPr>
        <w:t>月</w:t>
      </w:r>
      <w:r w:rsidRPr="00412288">
        <w:rPr>
          <w:rFonts w:ascii="メイリオ" w:eastAsia="メイリオ" w:hAnsi="メイリオ"/>
          <w:color w:val="0432FF"/>
          <w:lang w:eastAsia="zh-TW"/>
        </w:rPr>
        <w:t>ZZ</w:t>
      </w:r>
      <w:r w:rsidR="00FC6928" w:rsidRPr="00FC6928">
        <w:rPr>
          <w:rFonts w:ascii="メイリオ" w:eastAsia="メイリオ" w:hAnsi="メイリオ"/>
          <w:lang w:eastAsia="zh-TW"/>
        </w:rPr>
        <w:t>日</w:t>
      </w:r>
    </w:p>
    <w:p w14:paraId="1E3A4AB3" w14:textId="77777777" w:rsidR="00FC6928" w:rsidRPr="00FC6928" w:rsidRDefault="00FC6928" w:rsidP="00FC6928">
      <w:pPr>
        <w:rPr>
          <w:rFonts w:ascii="メイリオ" w:eastAsia="メイリオ" w:hAnsi="メイリオ"/>
          <w:lang w:eastAsia="zh-TW"/>
        </w:rPr>
      </w:pPr>
      <w:r w:rsidRPr="00FC6928">
        <w:rPr>
          <w:rFonts w:ascii="メイリオ" w:eastAsia="メイリオ" w:hAnsi="メイリオ" w:hint="eastAsia"/>
          <w:lang w:eastAsia="zh-TW"/>
        </w:rPr>
        <w:t>■</w:t>
      </w:r>
      <w:r w:rsidRPr="00FC6928">
        <w:rPr>
          <w:rFonts w:ascii="メイリオ" w:eastAsia="メイリオ" w:hAnsi="メイリオ"/>
          <w:lang w:eastAsia="zh-TW"/>
        </w:rPr>
        <w:t xml:space="preserve"> 登録方法</w:t>
      </w:r>
    </w:p>
    <w:p w14:paraId="3D508474" w14:textId="77777777" w:rsid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学会ウェブサイトからオンラインで登録</w:t>
      </w:r>
    </w:p>
    <w:p w14:paraId="2D8C01FC" w14:textId="28E9AC5B" w:rsidR="003B2581" w:rsidRPr="003B2581" w:rsidRDefault="003B2581" w:rsidP="003B2581">
      <w:pPr>
        <w:jc w:val="left"/>
        <w:rPr>
          <w:rFonts w:ascii="メイリオ" w:eastAsia="メイリオ" w:hAnsi="メイリオ"/>
          <w:color w:val="0432FF"/>
        </w:rPr>
      </w:pPr>
      <w:r w:rsidRPr="00FA5489">
        <w:rPr>
          <w:rFonts w:ascii="メイリオ" w:eastAsia="メイリオ" w:hAnsi="メイリオ" w:hint="eastAsia"/>
          <w:color w:val="0432FF"/>
        </w:rPr>
        <w:t>［</w:t>
      </w:r>
      <w:r>
        <w:rPr>
          <w:rFonts w:ascii="メイリオ" w:eastAsia="メイリオ" w:hAnsi="メイリオ" w:hint="eastAsia"/>
          <w:color w:val="0432FF"/>
        </w:rPr>
        <w:t>演題登録</w:t>
      </w:r>
      <w:r w:rsidRPr="00FA5489">
        <w:rPr>
          <w:rFonts w:ascii="メイリオ" w:eastAsia="メイリオ" w:hAnsi="メイリオ" w:hint="eastAsia"/>
          <w:color w:val="0432FF"/>
        </w:rPr>
        <w:t>システム</w:t>
      </w:r>
      <w:r w:rsidRPr="00FA5489">
        <w:rPr>
          <w:rFonts w:ascii="メイリオ" w:eastAsia="メイリオ" w:hAnsi="メイリオ"/>
          <w:color w:val="0432FF"/>
        </w:rPr>
        <w:t>URL］</w:t>
      </w:r>
    </w:p>
    <w:p w14:paraId="54F61E4C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登録期限</w:t>
      </w:r>
    </w:p>
    <w:p w14:paraId="00F52061" w14:textId="206D140A" w:rsidR="00FC6928" w:rsidRPr="00FC6928" w:rsidRDefault="00412288" w:rsidP="00FC6928">
      <w:pPr>
        <w:rPr>
          <w:rFonts w:ascii="メイリオ" w:eastAsia="メイリオ" w:hAnsi="メイリオ"/>
        </w:rPr>
      </w:pPr>
      <w:r w:rsidRPr="00412288">
        <w:rPr>
          <w:rFonts w:ascii="メイリオ" w:eastAsia="メイリオ" w:hAnsi="メイリオ"/>
          <w:color w:val="0432FF"/>
        </w:rPr>
        <w:t>202X</w:t>
      </w:r>
      <w:r w:rsidR="00FC6928" w:rsidRPr="00FC6928">
        <w:rPr>
          <w:rFonts w:ascii="メイリオ" w:eastAsia="メイリオ" w:hAnsi="メイリオ"/>
        </w:rPr>
        <w:t>年</w:t>
      </w:r>
      <w:r w:rsidRPr="00412288">
        <w:rPr>
          <w:rFonts w:ascii="メイリオ" w:eastAsia="メイリオ" w:hAnsi="メイリオ"/>
          <w:color w:val="0432FF"/>
        </w:rPr>
        <w:t>YY</w:t>
      </w:r>
      <w:r w:rsidR="00FC6928" w:rsidRPr="00FC6928">
        <w:rPr>
          <w:rFonts w:ascii="メイリオ" w:eastAsia="メイリオ" w:hAnsi="メイリオ"/>
        </w:rPr>
        <w:t>月</w:t>
      </w:r>
      <w:r w:rsidRPr="00412288">
        <w:rPr>
          <w:rFonts w:ascii="メイリオ" w:eastAsia="メイリオ" w:hAnsi="メイリオ"/>
          <w:color w:val="0432FF"/>
        </w:rPr>
        <w:t>WW</w:t>
      </w:r>
      <w:r w:rsidR="00FC6928" w:rsidRPr="00FC6928">
        <w:rPr>
          <w:rFonts w:ascii="メイリオ" w:eastAsia="メイリオ" w:hAnsi="メイリオ"/>
        </w:rPr>
        <w:t>日まで</w:t>
      </w:r>
    </w:p>
    <w:p w14:paraId="5C82392C" w14:textId="77777777" w:rsidR="007500D2" w:rsidRPr="00FC6928" w:rsidRDefault="007500D2" w:rsidP="007500D2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お問い合わせ</w:t>
      </w:r>
    </w:p>
    <w:p w14:paraId="56E7E9C0" w14:textId="5BEAE00C" w:rsidR="00FC6928" w:rsidRPr="00FC6928" w:rsidRDefault="007500D2" w:rsidP="007500D2">
      <w:pPr>
        <w:rPr>
          <w:rFonts w:ascii="メイリオ" w:eastAsia="メイリオ" w:hAnsi="メイリオ"/>
        </w:rPr>
      </w:pPr>
      <w:r w:rsidRPr="007500D2">
        <w:rPr>
          <w:rFonts w:ascii="メイリオ" w:eastAsia="メイリオ" w:hAnsi="メイリオ" w:hint="eastAsia"/>
        </w:rPr>
        <w:t>演題登録</w:t>
      </w:r>
      <w:r w:rsidRPr="00FC6928">
        <w:rPr>
          <w:rFonts w:ascii="メイリオ" w:eastAsia="メイリオ" w:hAnsi="メイリオ" w:hint="eastAsia"/>
        </w:rPr>
        <w:t>に</w:t>
      </w:r>
      <w:r w:rsidR="00F54323">
        <w:rPr>
          <w:rFonts w:ascii="メイリオ" w:eastAsia="メイリオ" w:hAnsi="メイリオ" w:hint="eastAsia"/>
        </w:rPr>
        <w:t>関して</w:t>
      </w:r>
      <w:r w:rsidRPr="00FC6928">
        <w:rPr>
          <w:rFonts w:ascii="メイリオ" w:eastAsia="メイリオ" w:hAnsi="メイリオ" w:hint="eastAsia"/>
        </w:rPr>
        <w:t>ご不明な点がございましたら、下記までお問い合わせください。</w:t>
      </w:r>
    </w:p>
    <w:p w14:paraId="32182B8A" w14:textId="77777777" w:rsidR="007500D2" w:rsidRDefault="007500D2" w:rsidP="00FC6928">
      <w:pPr>
        <w:rPr>
          <w:rFonts w:ascii="メイリオ" w:eastAsia="メイリオ" w:hAnsi="メイリオ"/>
        </w:rPr>
      </w:pPr>
    </w:p>
    <w:p w14:paraId="19FF53A7" w14:textId="7F065C84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皆様の積極的なご登録をお待ちしております。</w:t>
      </w:r>
    </w:p>
    <w:p w14:paraId="7338F7FE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p w14:paraId="6B8ED2AB" w14:textId="3A1B9139" w:rsidR="00FC6928" w:rsidRPr="00FC6928" w:rsidRDefault="00412288" w:rsidP="00AA31B5">
      <w:pPr>
        <w:jc w:val="right"/>
        <w:rPr>
          <w:rFonts w:ascii="メイリオ" w:eastAsia="メイリオ" w:hAnsi="メイリオ"/>
          <w:lang w:eastAsia="zh-CN"/>
        </w:rPr>
      </w:pPr>
      <w:r w:rsidRPr="00412288">
        <w:rPr>
          <w:rFonts w:ascii="メイリオ" w:eastAsia="メイリオ" w:hAnsi="メイリオ"/>
          <w:color w:val="0432FF"/>
          <w:lang w:eastAsia="zh-CN"/>
        </w:rPr>
        <w:t>202X</w:t>
      </w:r>
      <w:r w:rsidR="00FC6928" w:rsidRPr="00FC6928">
        <w:rPr>
          <w:rFonts w:ascii="メイリオ" w:eastAsia="メイリオ" w:hAnsi="メイリオ"/>
          <w:lang w:eastAsia="zh-CN"/>
        </w:rPr>
        <w:t>年度</w:t>
      </w:r>
      <w:r w:rsidRPr="00412288">
        <w:rPr>
          <w:rFonts w:ascii="メイリオ" w:eastAsia="メイリオ" w:hAnsi="メイリオ"/>
          <w:color w:val="0432FF"/>
          <w:lang w:eastAsia="zh-CN"/>
        </w:rPr>
        <w:t>〇〇</w:t>
      </w:r>
      <w:r w:rsidR="00FC6928" w:rsidRPr="00FC6928">
        <w:rPr>
          <w:rFonts w:ascii="メイリオ" w:eastAsia="メイリオ" w:hAnsi="メイリオ"/>
          <w:lang w:eastAsia="zh-CN"/>
        </w:rPr>
        <w:t>学会年次大会開催事務局</w:t>
      </w:r>
    </w:p>
    <w:p w14:paraId="2115CA95" w14:textId="1745FA21" w:rsidR="0052287A" w:rsidRDefault="00FC6928" w:rsidP="00320300">
      <w:pPr>
        <w:jc w:val="right"/>
        <w:rPr>
          <w:rFonts w:ascii="メイリオ" w:eastAsia="メイリオ" w:hAnsi="メイリオ"/>
          <w:color w:val="0432FF"/>
        </w:rPr>
      </w:pPr>
      <w:r w:rsidRPr="00FC6928">
        <w:rPr>
          <w:rFonts w:ascii="メイリオ" w:eastAsia="メイリオ" w:hAnsi="メイリオ" w:hint="eastAsia"/>
        </w:rPr>
        <w:t>お問合せ先：</w:t>
      </w:r>
      <w:hyperlink r:id="rId8" w:history="1">
        <w:r w:rsidR="00E374CF" w:rsidRPr="002C70E8">
          <w:rPr>
            <w:rStyle w:val="a3"/>
            <w:rFonts w:ascii="メイリオ" w:eastAsia="メイリオ" w:hAnsi="メイリオ"/>
          </w:rPr>
          <w:t>taikai202X@○○.ac.jp</w:t>
        </w:r>
      </w:hyperlink>
    </w:p>
    <w:p w14:paraId="2A9DAD62" w14:textId="77777777" w:rsidR="00E374CF" w:rsidRDefault="00E374CF" w:rsidP="00320300">
      <w:pPr>
        <w:jc w:val="right"/>
        <w:rPr>
          <w:rFonts w:ascii="メイリオ" w:eastAsia="メイリオ" w:hAnsi="メイリオ"/>
          <w:color w:val="0432FF"/>
        </w:rPr>
      </w:pPr>
    </w:p>
    <w:tbl>
      <w:tblPr>
        <w:tblW w:w="39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1466"/>
      </w:tblGrid>
      <w:tr w:rsidR="00E374CF" w:rsidRPr="0036413A" w14:paraId="27D6ABB2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4887" w14:textId="77777777" w:rsidR="00E374CF" w:rsidRPr="0036413A" w:rsidRDefault="00E374CF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  <w:r w:rsidRPr="0036413A">
              <w:rPr>
                <w:rFonts w:ascii="Yu Gothic" w:eastAsia="Yu Gothic" w:hAnsi="Yu Gothic" w:cs="ＭＳ Ｐゴシック"/>
                <w:noProof/>
                <w:color w:val="000000"/>
                <w:kern w:val="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EEA8AC0" wp14:editId="56D9B3BA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152400</wp:posOffset>
                  </wp:positionV>
                  <wp:extent cx="1498600" cy="609600"/>
                  <wp:effectExtent l="0" t="0" r="0" b="0"/>
                  <wp:wrapNone/>
                  <wp:docPr id="2" name="図 2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4182E7-5414-763E-D573-3B65291634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6A4182E7-5414-763E-D573-3B65291634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9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E374CF" w:rsidRPr="0036413A" w14:paraId="00A6535F" w14:textId="77777777" w:rsidTr="000C48FF">
              <w:trPr>
                <w:trHeight w:val="400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B41C1" w14:textId="77777777" w:rsidR="00E374CF" w:rsidRPr="0036413A" w:rsidRDefault="00E374CF" w:rsidP="000C48FF">
                  <w:pPr>
                    <w:widowControl/>
                    <w:jc w:val="left"/>
                    <w:rPr>
                      <w:rFonts w:ascii="Yu Gothic" w:eastAsia="Yu Gothic" w:hAnsi="Yu Gothic" w:cs="ＭＳ Ｐゴシック"/>
                      <w:color w:val="000000"/>
                      <w:kern w:val="0"/>
                    </w:rPr>
                  </w:pPr>
                </w:p>
              </w:tc>
            </w:tr>
          </w:tbl>
          <w:p w14:paraId="07D91737" w14:textId="77777777" w:rsidR="00E374CF" w:rsidRPr="0036413A" w:rsidRDefault="00E374CF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5932" w14:textId="77777777" w:rsidR="00E374CF" w:rsidRPr="0036413A" w:rsidRDefault="00E374CF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374CF" w:rsidRPr="0036413A" w14:paraId="7EA2E91B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834C" w14:textId="77777777" w:rsidR="00E374CF" w:rsidRPr="0036413A" w:rsidRDefault="00E374CF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AE293" w14:textId="77777777" w:rsidR="00E374CF" w:rsidRPr="0036413A" w:rsidRDefault="00E374CF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374CF" w:rsidRPr="0036413A" w14:paraId="019AC2BF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AA7E" w14:textId="77777777" w:rsidR="00E374CF" w:rsidRPr="0036413A" w:rsidRDefault="00E374CF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A7D04" w14:textId="77777777" w:rsidR="00E374CF" w:rsidRPr="0036413A" w:rsidRDefault="00E374CF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374CF" w:rsidRPr="0036413A" w14:paraId="5C38ED0A" w14:textId="77777777" w:rsidTr="000C48FF">
        <w:trPr>
          <w:trHeight w:val="400"/>
          <w:jc w:val="center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C706" w14:textId="77777777" w:rsidR="00E374CF" w:rsidRPr="0036413A" w:rsidRDefault="00E374CF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467886"/>
                <w:kern w:val="0"/>
                <w:u w:val="single"/>
              </w:rPr>
            </w:pPr>
            <w:hyperlink r:id="rId10" w:history="1">
              <w:r w:rsidRPr="0036413A">
                <w:rPr>
                  <w:rFonts w:ascii="Yu Gothic" w:eastAsia="Yu Gothic" w:hAnsi="Yu Gothic" w:cs="ＭＳ Ｐゴシック" w:hint="eastAsia"/>
                  <w:color w:val="467886"/>
                  <w:kern w:val="0"/>
                  <w:u w:val="single"/>
                </w:rPr>
                <w:t>https://korekaranogakkai.com/</w:t>
              </w:r>
            </w:hyperlink>
          </w:p>
        </w:tc>
      </w:tr>
    </w:tbl>
    <w:p w14:paraId="29E996B2" w14:textId="77777777" w:rsidR="00E374CF" w:rsidRPr="00E374CF" w:rsidRDefault="00E374CF" w:rsidP="00320300">
      <w:pPr>
        <w:jc w:val="right"/>
        <w:rPr>
          <w:rFonts w:ascii="メイリオ" w:eastAsia="メイリオ" w:hAnsi="メイリオ"/>
        </w:rPr>
      </w:pPr>
    </w:p>
    <w:sectPr w:rsidR="00E374CF" w:rsidRPr="00E374CF" w:rsidSect="006345FE">
      <w:footerReference w:type="even" r:id="rId11"/>
      <w:footerReference w:type="default" r:id="rId12"/>
      <w:pgSz w:w="11906" w:h="16838"/>
      <w:pgMar w:top="1440" w:right="1418" w:bottom="1440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34294" w14:textId="77777777" w:rsidR="00523D9A" w:rsidRDefault="00523D9A" w:rsidP="00A26A24">
      <w:r>
        <w:separator/>
      </w:r>
    </w:p>
  </w:endnote>
  <w:endnote w:type="continuationSeparator" w:id="0">
    <w:p w14:paraId="0DB3789E" w14:textId="77777777" w:rsidR="00523D9A" w:rsidRDefault="00523D9A" w:rsidP="00A2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1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797577203"/>
      <w:docPartObj>
        <w:docPartGallery w:val="Page Numbers (Bottom of Page)"/>
        <w:docPartUnique/>
      </w:docPartObj>
    </w:sdtPr>
    <w:sdtContent>
      <w:p w14:paraId="3763A4FD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4BD6278" w14:textId="77777777" w:rsidR="00A26A24" w:rsidRDefault="00A26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605575829"/>
      <w:docPartObj>
        <w:docPartGallery w:val="Page Numbers (Bottom of Page)"/>
        <w:docPartUnique/>
      </w:docPartObj>
    </w:sdtPr>
    <w:sdtContent>
      <w:p w14:paraId="29DC58FE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54EBF5A" w14:textId="77777777" w:rsidR="00A26A24" w:rsidRDefault="00A26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65BAC" w14:textId="77777777" w:rsidR="00523D9A" w:rsidRDefault="00523D9A" w:rsidP="00A26A24">
      <w:r>
        <w:separator/>
      </w:r>
    </w:p>
  </w:footnote>
  <w:footnote w:type="continuationSeparator" w:id="0">
    <w:p w14:paraId="7057A501" w14:textId="77777777" w:rsidR="00523D9A" w:rsidRDefault="00523D9A" w:rsidP="00A2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66AD5"/>
    <w:multiLevelType w:val="hybridMultilevel"/>
    <w:tmpl w:val="BDC0093E"/>
    <w:lvl w:ilvl="0" w:tplc="8D52E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B331402"/>
    <w:multiLevelType w:val="hybridMultilevel"/>
    <w:tmpl w:val="58D090B2"/>
    <w:lvl w:ilvl="0" w:tplc="99D637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27422639">
    <w:abstractNumId w:val="0"/>
  </w:num>
  <w:num w:numId="2" w16cid:durableId="209462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14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A"/>
    <w:rsid w:val="00001C2B"/>
    <w:rsid w:val="000271FE"/>
    <w:rsid w:val="00030B72"/>
    <w:rsid w:val="00040075"/>
    <w:rsid w:val="00050B9C"/>
    <w:rsid w:val="00073CA4"/>
    <w:rsid w:val="0008603A"/>
    <w:rsid w:val="000A515F"/>
    <w:rsid w:val="000C0748"/>
    <w:rsid w:val="000C3916"/>
    <w:rsid w:val="000C405F"/>
    <w:rsid w:val="000C5CB4"/>
    <w:rsid w:val="000D1843"/>
    <w:rsid w:val="000D374A"/>
    <w:rsid w:val="000D3A53"/>
    <w:rsid w:val="000D752D"/>
    <w:rsid w:val="000E1465"/>
    <w:rsid w:val="000E58CC"/>
    <w:rsid w:val="000F431B"/>
    <w:rsid w:val="000F45CF"/>
    <w:rsid w:val="000F7C17"/>
    <w:rsid w:val="00104D97"/>
    <w:rsid w:val="00107691"/>
    <w:rsid w:val="00134848"/>
    <w:rsid w:val="00137186"/>
    <w:rsid w:val="0014036E"/>
    <w:rsid w:val="00144072"/>
    <w:rsid w:val="00147D38"/>
    <w:rsid w:val="001509F2"/>
    <w:rsid w:val="001631D0"/>
    <w:rsid w:val="00183823"/>
    <w:rsid w:val="0018650B"/>
    <w:rsid w:val="0018740C"/>
    <w:rsid w:val="00193EBF"/>
    <w:rsid w:val="001A6EE6"/>
    <w:rsid w:val="001C5711"/>
    <w:rsid w:val="001F483E"/>
    <w:rsid w:val="00222175"/>
    <w:rsid w:val="002335D7"/>
    <w:rsid w:val="00247BB9"/>
    <w:rsid w:val="0026669E"/>
    <w:rsid w:val="00276AD2"/>
    <w:rsid w:val="0029339F"/>
    <w:rsid w:val="00293859"/>
    <w:rsid w:val="002A75BD"/>
    <w:rsid w:val="002C75A5"/>
    <w:rsid w:val="002E3B07"/>
    <w:rsid w:val="002F2811"/>
    <w:rsid w:val="002F6FDE"/>
    <w:rsid w:val="003035D6"/>
    <w:rsid w:val="00311CC6"/>
    <w:rsid w:val="0031295E"/>
    <w:rsid w:val="003168AC"/>
    <w:rsid w:val="00316D9D"/>
    <w:rsid w:val="0031745C"/>
    <w:rsid w:val="00320300"/>
    <w:rsid w:val="003279C5"/>
    <w:rsid w:val="00327AEC"/>
    <w:rsid w:val="00333CEB"/>
    <w:rsid w:val="00336AEA"/>
    <w:rsid w:val="00343538"/>
    <w:rsid w:val="00352B5B"/>
    <w:rsid w:val="003533BB"/>
    <w:rsid w:val="00355C64"/>
    <w:rsid w:val="003608CF"/>
    <w:rsid w:val="00362147"/>
    <w:rsid w:val="0036428D"/>
    <w:rsid w:val="0036466E"/>
    <w:rsid w:val="0038729D"/>
    <w:rsid w:val="0039591C"/>
    <w:rsid w:val="003A6B68"/>
    <w:rsid w:val="003B2581"/>
    <w:rsid w:val="003B6103"/>
    <w:rsid w:val="003D3535"/>
    <w:rsid w:val="003D51CF"/>
    <w:rsid w:val="003E49D8"/>
    <w:rsid w:val="003E600C"/>
    <w:rsid w:val="00402351"/>
    <w:rsid w:val="00406B72"/>
    <w:rsid w:val="00412288"/>
    <w:rsid w:val="00413D91"/>
    <w:rsid w:val="00422C16"/>
    <w:rsid w:val="004510BF"/>
    <w:rsid w:val="00466E13"/>
    <w:rsid w:val="00470C74"/>
    <w:rsid w:val="00476AB4"/>
    <w:rsid w:val="004817AE"/>
    <w:rsid w:val="004963FF"/>
    <w:rsid w:val="004A3122"/>
    <w:rsid w:val="004A6E0F"/>
    <w:rsid w:val="004A7387"/>
    <w:rsid w:val="004B0FE1"/>
    <w:rsid w:val="004B6B06"/>
    <w:rsid w:val="004B6D9A"/>
    <w:rsid w:val="004C5AFA"/>
    <w:rsid w:val="004D0F2E"/>
    <w:rsid w:val="004D23A2"/>
    <w:rsid w:val="004D6398"/>
    <w:rsid w:val="004E126D"/>
    <w:rsid w:val="004E1F7A"/>
    <w:rsid w:val="0050709B"/>
    <w:rsid w:val="0052287A"/>
    <w:rsid w:val="00523D9A"/>
    <w:rsid w:val="00526477"/>
    <w:rsid w:val="00534F38"/>
    <w:rsid w:val="0054379C"/>
    <w:rsid w:val="00555746"/>
    <w:rsid w:val="00571B36"/>
    <w:rsid w:val="00571DA2"/>
    <w:rsid w:val="00586ADE"/>
    <w:rsid w:val="005A7C8E"/>
    <w:rsid w:val="005C3190"/>
    <w:rsid w:val="005C4AE9"/>
    <w:rsid w:val="005E6E0F"/>
    <w:rsid w:val="0060627C"/>
    <w:rsid w:val="0061559C"/>
    <w:rsid w:val="006345FE"/>
    <w:rsid w:val="0065716C"/>
    <w:rsid w:val="00664AC2"/>
    <w:rsid w:val="00670388"/>
    <w:rsid w:val="00682C8D"/>
    <w:rsid w:val="006852D9"/>
    <w:rsid w:val="00696F55"/>
    <w:rsid w:val="006A22C7"/>
    <w:rsid w:val="006B1AA5"/>
    <w:rsid w:val="006C0CA9"/>
    <w:rsid w:val="006C5AFB"/>
    <w:rsid w:val="006D0ADE"/>
    <w:rsid w:val="006D7704"/>
    <w:rsid w:val="006E176D"/>
    <w:rsid w:val="006F4137"/>
    <w:rsid w:val="006F4258"/>
    <w:rsid w:val="006F68D9"/>
    <w:rsid w:val="00704133"/>
    <w:rsid w:val="00713F46"/>
    <w:rsid w:val="007217C3"/>
    <w:rsid w:val="00735431"/>
    <w:rsid w:val="007500D2"/>
    <w:rsid w:val="00754A45"/>
    <w:rsid w:val="007824B2"/>
    <w:rsid w:val="007913F3"/>
    <w:rsid w:val="007977F8"/>
    <w:rsid w:val="007B2408"/>
    <w:rsid w:val="007E119A"/>
    <w:rsid w:val="00802ADF"/>
    <w:rsid w:val="00811855"/>
    <w:rsid w:val="0082217F"/>
    <w:rsid w:val="008279B4"/>
    <w:rsid w:val="008279FC"/>
    <w:rsid w:val="00835297"/>
    <w:rsid w:val="00835AF5"/>
    <w:rsid w:val="00835F8D"/>
    <w:rsid w:val="00836C67"/>
    <w:rsid w:val="00843E9B"/>
    <w:rsid w:val="008457C3"/>
    <w:rsid w:val="008577AD"/>
    <w:rsid w:val="008748E6"/>
    <w:rsid w:val="00874A1C"/>
    <w:rsid w:val="0087677D"/>
    <w:rsid w:val="008816C2"/>
    <w:rsid w:val="008856D5"/>
    <w:rsid w:val="008911AC"/>
    <w:rsid w:val="00892113"/>
    <w:rsid w:val="00893FF5"/>
    <w:rsid w:val="008A33C0"/>
    <w:rsid w:val="008B729B"/>
    <w:rsid w:val="008D0243"/>
    <w:rsid w:val="008D2212"/>
    <w:rsid w:val="008D5F4F"/>
    <w:rsid w:val="008F7244"/>
    <w:rsid w:val="00902FFE"/>
    <w:rsid w:val="00903B32"/>
    <w:rsid w:val="009070F7"/>
    <w:rsid w:val="00913AB2"/>
    <w:rsid w:val="00927D41"/>
    <w:rsid w:val="00927F62"/>
    <w:rsid w:val="00950EE9"/>
    <w:rsid w:val="00977FD4"/>
    <w:rsid w:val="009D7047"/>
    <w:rsid w:val="009E4869"/>
    <w:rsid w:val="009E5C05"/>
    <w:rsid w:val="009F6D74"/>
    <w:rsid w:val="00A00825"/>
    <w:rsid w:val="00A22EAB"/>
    <w:rsid w:val="00A26A24"/>
    <w:rsid w:val="00A30872"/>
    <w:rsid w:val="00A44122"/>
    <w:rsid w:val="00A50010"/>
    <w:rsid w:val="00A96B40"/>
    <w:rsid w:val="00AA31B5"/>
    <w:rsid w:val="00AA3C54"/>
    <w:rsid w:val="00AB2202"/>
    <w:rsid w:val="00AC24F8"/>
    <w:rsid w:val="00AD61FC"/>
    <w:rsid w:val="00AE44D1"/>
    <w:rsid w:val="00AF5C8A"/>
    <w:rsid w:val="00B024AB"/>
    <w:rsid w:val="00B14B14"/>
    <w:rsid w:val="00B227C1"/>
    <w:rsid w:val="00B23FFC"/>
    <w:rsid w:val="00B24A47"/>
    <w:rsid w:val="00B33131"/>
    <w:rsid w:val="00B426E2"/>
    <w:rsid w:val="00B47629"/>
    <w:rsid w:val="00B66475"/>
    <w:rsid w:val="00B70993"/>
    <w:rsid w:val="00B719EE"/>
    <w:rsid w:val="00B8468A"/>
    <w:rsid w:val="00BC1821"/>
    <w:rsid w:val="00BD6F2D"/>
    <w:rsid w:val="00BE11AA"/>
    <w:rsid w:val="00BE62F6"/>
    <w:rsid w:val="00BF1ADE"/>
    <w:rsid w:val="00C1370C"/>
    <w:rsid w:val="00C21096"/>
    <w:rsid w:val="00C512E7"/>
    <w:rsid w:val="00C54C54"/>
    <w:rsid w:val="00C625F6"/>
    <w:rsid w:val="00C6705F"/>
    <w:rsid w:val="00C71198"/>
    <w:rsid w:val="00C73474"/>
    <w:rsid w:val="00C758BD"/>
    <w:rsid w:val="00C9206D"/>
    <w:rsid w:val="00C92E9C"/>
    <w:rsid w:val="00CB0541"/>
    <w:rsid w:val="00CB2450"/>
    <w:rsid w:val="00CC7DB4"/>
    <w:rsid w:val="00CD3F1B"/>
    <w:rsid w:val="00CD43A7"/>
    <w:rsid w:val="00CF46A7"/>
    <w:rsid w:val="00CF4B46"/>
    <w:rsid w:val="00CF5317"/>
    <w:rsid w:val="00D04B31"/>
    <w:rsid w:val="00D06218"/>
    <w:rsid w:val="00D230E8"/>
    <w:rsid w:val="00D26118"/>
    <w:rsid w:val="00D40947"/>
    <w:rsid w:val="00D63A03"/>
    <w:rsid w:val="00D63A6B"/>
    <w:rsid w:val="00D70ADF"/>
    <w:rsid w:val="00D839E8"/>
    <w:rsid w:val="00D97422"/>
    <w:rsid w:val="00DA17F2"/>
    <w:rsid w:val="00DA46A2"/>
    <w:rsid w:val="00DB3999"/>
    <w:rsid w:val="00DC1E59"/>
    <w:rsid w:val="00E0223A"/>
    <w:rsid w:val="00E3515D"/>
    <w:rsid w:val="00E374CF"/>
    <w:rsid w:val="00E541A2"/>
    <w:rsid w:val="00E5626F"/>
    <w:rsid w:val="00E61B77"/>
    <w:rsid w:val="00E71F7E"/>
    <w:rsid w:val="00E760A0"/>
    <w:rsid w:val="00E80DDF"/>
    <w:rsid w:val="00E81F80"/>
    <w:rsid w:val="00E95DFB"/>
    <w:rsid w:val="00EA4D57"/>
    <w:rsid w:val="00EC4EEC"/>
    <w:rsid w:val="00ED3108"/>
    <w:rsid w:val="00F0465C"/>
    <w:rsid w:val="00F064D7"/>
    <w:rsid w:val="00F15432"/>
    <w:rsid w:val="00F27C64"/>
    <w:rsid w:val="00F318A6"/>
    <w:rsid w:val="00F33659"/>
    <w:rsid w:val="00F339BD"/>
    <w:rsid w:val="00F43F54"/>
    <w:rsid w:val="00F53C9C"/>
    <w:rsid w:val="00F54323"/>
    <w:rsid w:val="00F57F86"/>
    <w:rsid w:val="00F6413C"/>
    <w:rsid w:val="00F6418B"/>
    <w:rsid w:val="00F7018C"/>
    <w:rsid w:val="00FA5489"/>
    <w:rsid w:val="00FA6A17"/>
    <w:rsid w:val="00FB2627"/>
    <w:rsid w:val="00FC022C"/>
    <w:rsid w:val="00FC6928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3829"/>
  <w15:docId w15:val="{3129E843-D42B-4F4A-A1DC-6C88607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24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qFormat/>
    <w:locked/>
    <w:rsid w:val="00E81F8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81F8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C1821"/>
    <w:pPr>
      <w:keepNext/>
      <w:ind w:leftChars="400" w:left="40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103"/>
    <w:rPr>
      <w:color w:val="0563C1"/>
      <w:u w:val="single"/>
    </w:rPr>
  </w:style>
  <w:style w:type="character" w:customStyle="1" w:styleId="11">
    <w:name w:val="未解決のメンション1"/>
    <w:basedOn w:val="a0"/>
    <w:uiPriority w:val="99"/>
    <w:semiHidden/>
    <w:rsid w:val="003B6103"/>
    <w:rPr>
      <w:color w:val="808080"/>
      <w:shd w:val="clear" w:color="auto" w:fill="auto"/>
    </w:rPr>
  </w:style>
  <w:style w:type="paragraph" w:styleId="a4">
    <w:name w:val="Title"/>
    <w:basedOn w:val="a"/>
    <w:next w:val="a"/>
    <w:link w:val="a5"/>
    <w:qFormat/>
    <w:locked/>
    <w:rsid w:val="00835F8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35F8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E81F80"/>
    <w:rPr>
      <w:rFonts w:ascii="Meiryo UI" w:eastAsia="Meiryo UI" w:hAnsi="Meiryo UI" w:cs="Meiryo UI"/>
      <w:b/>
      <w:bCs/>
      <w:sz w:val="28"/>
      <w:szCs w:val="28"/>
    </w:rPr>
  </w:style>
  <w:style w:type="character" w:customStyle="1" w:styleId="20">
    <w:name w:val="見出し 2 (文字)"/>
    <w:basedOn w:val="a0"/>
    <w:link w:val="2"/>
    <w:rsid w:val="00E81F80"/>
    <w:rPr>
      <w:rFonts w:ascii="Meiryo UI" w:eastAsia="Meiryo UI" w:hAnsi="Meiryo UI" w:cs="Meiryo UI"/>
      <w:sz w:val="28"/>
      <w:szCs w:val="28"/>
    </w:rPr>
  </w:style>
  <w:style w:type="character" w:customStyle="1" w:styleId="30">
    <w:name w:val="見出し 3 (文字)"/>
    <w:basedOn w:val="a0"/>
    <w:link w:val="3"/>
    <w:rsid w:val="00BC1821"/>
    <w:rPr>
      <w:rFonts w:ascii="Meiryo UI" w:eastAsia="Meiryo UI" w:hAnsi="Meiryo UI" w:cs="Meiryo UI"/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835F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35F8D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A26A24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8">
    <w:name w:val="フッター (文字)"/>
    <w:basedOn w:val="a0"/>
    <w:link w:val="a7"/>
    <w:uiPriority w:val="99"/>
    <w:rsid w:val="00A26A24"/>
    <w:rPr>
      <w:rFonts w:ascii="Meiryo UI" w:eastAsia="Meiryo UI" w:hAnsi="Meiryo UI" w:cs="Meiryo UI"/>
      <w:sz w:val="18"/>
      <w:szCs w:val="21"/>
    </w:rPr>
  </w:style>
  <w:style w:type="character" w:styleId="a9">
    <w:name w:val="page number"/>
    <w:basedOn w:val="a0"/>
    <w:uiPriority w:val="99"/>
    <w:semiHidden/>
    <w:unhideWhenUsed/>
    <w:rsid w:val="00A26A24"/>
  </w:style>
  <w:style w:type="paragraph" w:styleId="aa">
    <w:name w:val="header"/>
    <w:basedOn w:val="a"/>
    <w:link w:val="ab"/>
    <w:uiPriority w:val="99"/>
    <w:unhideWhenUsed/>
    <w:rsid w:val="00A26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A24"/>
    <w:rPr>
      <w:rFonts w:ascii="Meiryo UI" w:eastAsia="Meiryo UI" w:hAnsi="Meiryo UI" w:cs="Meiryo UI"/>
      <w:szCs w:val="21"/>
    </w:rPr>
  </w:style>
  <w:style w:type="paragraph" w:customStyle="1" w:styleId="12">
    <w:name w:val="スタイル1"/>
    <w:basedOn w:val="1"/>
    <w:qFormat/>
    <w:rsid w:val="00BC1821"/>
  </w:style>
  <w:style w:type="paragraph" w:styleId="ac">
    <w:name w:val="Revision"/>
    <w:hidden/>
    <w:uiPriority w:val="99"/>
    <w:semiHidden/>
    <w:rsid w:val="00B227C1"/>
    <w:rPr>
      <w:rFonts w:ascii="Meiryo UI" w:eastAsia="Meiryo UI" w:hAnsi="Meiryo UI" w:cs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ai202X@&#9675;&#9675;.ac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orekaranogakkai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ehisakuriyama/Desktop/&#12501;&#12441;&#12521;&#12531;&#12488;&#12441;&#12467;&#12531;&#12475;&#12501;&#12442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35C30-D379-0247-84E5-FE6370E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ブランドコンセプト.dotx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kimura tetsuya</cp:lastModifiedBy>
  <cp:revision>4</cp:revision>
  <dcterms:created xsi:type="dcterms:W3CDTF">2024-07-23T05:22:00Z</dcterms:created>
  <dcterms:modified xsi:type="dcterms:W3CDTF">2024-08-27T06:42:00Z</dcterms:modified>
</cp:coreProperties>
</file>