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42E1" w14:textId="46B71C3F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要旨投稿開始連絡文面</w:t>
      </w:r>
    </w:p>
    <w:p w14:paraId="7F6CB22A" w14:textId="77777777" w:rsidR="00FC6928" w:rsidRPr="009F376F" w:rsidRDefault="00FC6928" w:rsidP="00FC6928">
      <w:pPr>
        <w:rPr>
          <w:rFonts w:ascii="メイリオ" w:eastAsia="メイリオ" w:hAnsi="メイリオ"/>
        </w:rPr>
      </w:pPr>
    </w:p>
    <w:p w14:paraId="07FBF3D1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本大会で発表を承認された発表者は次の事項を参照のうえ、要旨の投稿を行って下さい。</w:t>
      </w:r>
    </w:p>
    <w:p w14:paraId="67C54475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15E02ACD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要旨投稿開始</w:t>
      </w:r>
    </w:p>
    <w:p w14:paraId="53D6BC55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本日より、要旨の投稿を受け付けます。以下の情報をご確認ください。</w:t>
      </w:r>
    </w:p>
    <w:p w14:paraId="7003FC1E" w14:textId="77777777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投稿開始日</w:t>
      </w:r>
    </w:p>
    <w:p w14:paraId="63EBF2AC" w14:textId="7FC104AB" w:rsidR="00FC6928" w:rsidRPr="00FC6928" w:rsidRDefault="00412288" w:rsidP="00FC6928">
      <w:pPr>
        <w:rPr>
          <w:rFonts w:ascii="メイリオ" w:eastAsia="メイリオ" w:hAnsi="メイリオ"/>
          <w:lang w:eastAsia="zh-TW"/>
        </w:rPr>
      </w:pPr>
      <w:r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FC6928" w:rsidRPr="00FC6928">
        <w:rPr>
          <w:rFonts w:ascii="メイリオ" w:eastAsia="メイリオ" w:hAnsi="メイリオ"/>
          <w:lang w:eastAsia="zh-TW"/>
        </w:rPr>
        <w:t>年</w:t>
      </w:r>
      <w:r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FC6928" w:rsidRPr="00FC6928">
        <w:rPr>
          <w:rFonts w:ascii="メイリオ" w:eastAsia="メイリオ" w:hAnsi="メイリオ"/>
          <w:lang w:eastAsia="zh-TW"/>
        </w:rPr>
        <w:t>月</w:t>
      </w:r>
      <w:r w:rsidRPr="00412288">
        <w:rPr>
          <w:rFonts w:ascii="メイリオ" w:eastAsia="メイリオ" w:hAnsi="メイリオ"/>
          <w:color w:val="0432FF"/>
          <w:lang w:eastAsia="zh-TW"/>
        </w:rPr>
        <w:t>ZZ</w:t>
      </w:r>
      <w:r w:rsidR="00FC6928" w:rsidRPr="00FC6928">
        <w:rPr>
          <w:rFonts w:ascii="メイリオ" w:eastAsia="メイリオ" w:hAnsi="メイリオ"/>
          <w:lang w:eastAsia="zh-TW"/>
        </w:rPr>
        <w:t>日</w:t>
      </w:r>
    </w:p>
    <w:p w14:paraId="6DC9A05A" w14:textId="77777777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FC6928">
        <w:rPr>
          <w:rFonts w:ascii="メイリオ" w:eastAsia="メイリオ" w:hAnsi="メイリオ"/>
          <w:lang w:eastAsia="zh-TW"/>
        </w:rPr>
        <w:t xml:space="preserve"> 投稿方法</w:t>
      </w:r>
    </w:p>
    <w:p w14:paraId="6B197DCD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学会ウェブサイトからのオンライン登録</w:t>
      </w:r>
    </w:p>
    <w:p w14:paraId="4BFC0AE5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＜要旨のアップロード方法＞</w:t>
      </w:r>
    </w:p>
    <w:p w14:paraId="1F3AE2E9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アップロードは、下記</w:t>
      </w:r>
      <w:r w:rsidRPr="00FC6928">
        <w:rPr>
          <w:rFonts w:ascii="メイリオ" w:eastAsia="メイリオ" w:hAnsi="メイリオ"/>
        </w:rPr>
        <w:t>URLから発表申込システムにアクセスしてください。</w:t>
      </w:r>
    </w:p>
    <w:p w14:paraId="311FD7D1" w14:textId="520134EC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会員</w:t>
      </w:r>
      <w:r w:rsidRPr="00FC6928">
        <w:rPr>
          <w:rFonts w:ascii="メイリオ" w:eastAsia="メイリオ" w:hAnsi="メイリオ"/>
        </w:rPr>
        <w:t>IDとパスワードにてログイン後、大会名で「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Pr="00FC6928">
        <w:rPr>
          <w:rFonts w:ascii="メイリオ" w:eastAsia="メイリオ" w:hAnsi="メイリオ"/>
        </w:rPr>
        <w:t>年度</w:t>
      </w:r>
      <w:r w:rsidR="00412288" w:rsidRPr="00412288">
        <w:rPr>
          <w:rFonts w:ascii="メイリオ" w:eastAsia="メイリオ" w:hAnsi="メイリオ"/>
          <w:color w:val="0432FF"/>
        </w:rPr>
        <w:t>〇〇</w:t>
      </w:r>
      <w:r w:rsidRPr="00FC6928">
        <w:rPr>
          <w:rFonts w:ascii="メイリオ" w:eastAsia="メイリオ" w:hAnsi="メイリオ"/>
        </w:rPr>
        <w:t>学会年次大会」を選択後、案内にしたがってメニューから「原稿の投稿」へ進み、要旨のアップロードをお願いいたします。</w:t>
      </w:r>
    </w:p>
    <w:p w14:paraId="0324F7F8" w14:textId="5AEDE2AD" w:rsidR="00FC6928" w:rsidRPr="00FA5489" w:rsidRDefault="00FC6928" w:rsidP="005A7C8E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［発表申込システム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3C4991FA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投稿期限</w:t>
      </w:r>
    </w:p>
    <w:p w14:paraId="6D71F617" w14:textId="7D956F01" w:rsidR="00FC6928" w:rsidRPr="00FC6928" w:rsidRDefault="00412288" w:rsidP="00FC6928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FC6928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ZZ</w:t>
      </w:r>
      <w:r w:rsidR="00FC6928" w:rsidRPr="00FC6928">
        <w:rPr>
          <w:rFonts w:ascii="メイリオ" w:eastAsia="メイリオ" w:hAnsi="メイリオ"/>
        </w:rPr>
        <w:t>日まで</w:t>
      </w:r>
    </w:p>
    <w:p w14:paraId="47FAD222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7C5C2CE7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皆様の貴重な研究成果の投稿をお待ちしております。</w:t>
      </w:r>
    </w:p>
    <w:p w14:paraId="77338FDA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10229AA8" w14:textId="34917150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1A93C745" w14:textId="76B95286" w:rsidR="00FC6928" w:rsidRDefault="00FC6928" w:rsidP="00AA31B5">
      <w:pPr>
        <w:jc w:val="right"/>
        <w:rPr>
          <w:rFonts w:ascii="メイリオ" w:eastAsia="メイリオ" w:hAnsi="メイリオ"/>
          <w:color w:val="0432FF"/>
        </w:rPr>
      </w:pPr>
      <w:r w:rsidRPr="00FC6928">
        <w:rPr>
          <w:rFonts w:ascii="メイリオ" w:eastAsia="メイリオ" w:hAnsi="メイリオ" w:hint="eastAsia"/>
        </w:rPr>
        <w:t>お問合せ先：</w:t>
      </w:r>
      <w:hyperlink r:id="rId8" w:history="1">
        <w:r w:rsidR="007169AC" w:rsidRPr="002C70E8">
          <w:rPr>
            <w:rStyle w:val="a3"/>
            <w:rFonts w:ascii="メイリオ" w:eastAsia="メイリオ" w:hAnsi="メイリオ"/>
          </w:rPr>
          <w:t>taikai202X@○○.ac.jp</w:t>
        </w:r>
      </w:hyperlink>
    </w:p>
    <w:p w14:paraId="67A084F4" w14:textId="77777777" w:rsidR="007169AC" w:rsidRDefault="007169AC" w:rsidP="00AA31B5">
      <w:pPr>
        <w:jc w:val="right"/>
        <w:rPr>
          <w:rFonts w:ascii="メイリオ" w:eastAsia="メイリオ" w:hAnsi="メイリオ"/>
          <w:color w:val="0432FF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7169AC" w:rsidRPr="0036413A" w14:paraId="41A3BD19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0A61" w14:textId="77777777" w:rsidR="007169AC" w:rsidRPr="0036413A" w:rsidRDefault="007169A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EE81EC5" wp14:editId="39F159D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169AC" w:rsidRPr="0036413A" w14:paraId="4020DE0F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70754" w14:textId="77777777" w:rsidR="007169AC" w:rsidRPr="0036413A" w:rsidRDefault="007169AC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47F3B64C" w14:textId="77777777" w:rsidR="007169AC" w:rsidRPr="0036413A" w:rsidRDefault="007169A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5B12" w14:textId="77777777" w:rsidR="007169AC" w:rsidRPr="0036413A" w:rsidRDefault="007169A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169AC" w:rsidRPr="0036413A" w14:paraId="472171A1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2FCA" w14:textId="77777777" w:rsidR="007169AC" w:rsidRPr="0036413A" w:rsidRDefault="007169A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2BB4" w14:textId="77777777" w:rsidR="007169AC" w:rsidRPr="0036413A" w:rsidRDefault="007169A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169AC" w:rsidRPr="0036413A" w14:paraId="2B510D22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1423" w14:textId="77777777" w:rsidR="007169AC" w:rsidRPr="0036413A" w:rsidRDefault="007169A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7D12" w14:textId="77777777" w:rsidR="007169AC" w:rsidRPr="0036413A" w:rsidRDefault="007169AC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169AC" w:rsidRPr="0036413A" w14:paraId="231DF260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92EA" w14:textId="77777777" w:rsidR="007169AC" w:rsidRPr="0036413A" w:rsidRDefault="007169AC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10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2CB61C37" w14:textId="77777777" w:rsidR="007169AC" w:rsidRPr="007169AC" w:rsidRDefault="007169AC" w:rsidP="00AA31B5">
      <w:pPr>
        <w:jc w:val="right"/>
        <w:rPr>
          <w:rFonts w:ascii="メイリオ" w:eastAsia="メイリオ" w:hAnsi="メイリオ"/>
        </w:rPr>
      </w:pPr>
    </w:p>
    <w:sectPr w:rsidR="007169AC" w:rsidRPr="007169AC" w:rsidSect="006345FE"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9C0F" w14:textId="77777777" w:rsidR="00405D24" w:rsidRDefault="00405D24" w:rsidP="00A26A24">
      <w:r>
        <w:separator/>
      </w:r>
    </w:p>
  </w:endnote>
  <w:endnote w:type="continuationSeparator" w:id="0">
    <w:p w14:paraId="4691BCF9" w14:textId="77777777" w:rsidR="00405D24" w:rsidRDefault="00405D24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9B0E" w14:textId="77777777" w:rsidR="00405D24" w:rsidRDefault="00405D24" w:rsidP="00A26A24">
      <w:r>
        <w:separator/>
      </w:r>
    </w:p>
  </w:footnote>
  <w:footnote w:type="continuationSeparator" w:id="0">
    <w:p w14:paraId="0F1646E0" w14:textId="77777777" w:rsidR="00405D24" w:rsidRDefault="00405D24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0300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5D24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169AC"/>
    <w:rsid w:val="007217C3"/>
    <w:rsid w:val="00735431"/>
    <w:rsid w:val="007500D2"/>
    <w:rsid w:val="00754A45"/>
    <w:rsid w:val="00771E31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376F"/>
    <w:rsid w:val="009F6D74"/>
    <w:rsid w:val="00A00825"/>
    <w:rsid w:val="00A22EAB"/>
    <w:rsid w:val="00A26A24"/>
    <w:rsid w:val="00A30872"/>
    <w:rsid w:val="00A44122"/>
    <w:rsid w:val="00A50010"/>
    <w:rsid w:val="00A95D37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408F4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E22A2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67C9E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202X@&#9675;&#9675;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orekaranogakkai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2024-07-23T05:24:00Z</dcterms:created>
  <dcterms:modified xsi:type="dcterms:W3CDTF">2024-08-27T06:42:00Z</dcterms:modified>
</cp:coreProperties>
</file>