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1472" w14:textId="30DF14E0" w:rsidR="008C452E" w:rsidRDefault="008C452E" w:rsidP="00FC6928">
      <w:pPr>
        <w:rPr>
          <w:rFonts w:ascii="メイリオ" w:eastAsia="メイリオ" w:hAnsi="メイリオ"/>
          <w:sz w:val="28"/>
          <w:szCs w:val="28"/>
        </w:rPr>
      </w:pPr>
      <w:r w:rsidRPr="008C452E">
        <w:rPr>
          <w:rFonts w:ascii="メイリオ" w:eastAsia="メイリオ" w:hAnsi="メイリオ"/>
          <w:sz w:val="28"/>
          <w:szCs w:val="28"/>
        </w:rPr>
        <w:t>参加費支払い確認連絡文面</w:t>
      </w:r>
    </w:p>
    <w:p w14:paraId="69DEF1CF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3BFD5B47" w14:textId="0506841C" w:rsidR="008C452E" w:rsidRPr="008C452E" w:rsidRDefault="00DA5A33" w:rsidP="008C452E">
      <w:pPr>
        <w:rPr>
          <w:rFonts w:ascii="メイリオ" w:eastAsia="メイリオ" w:hAnsi="メイリオ"/>
        </w:rPr>
      </w:pPr>
      <w:r w:rsidRPr="00DA5A33">
        <w:rPr>
          <w:rFonts w:ascii="メイリオ" w:eastAsia="メイリオ" w:hAnsi="メイリオ" w:hint="eastAsia"/>
          <w:color w:val="0432FF"/>
        </w:rPr>
        <w:t>〇〇</w:t>
      </w:r>
      <w:r w:rsidR="008C452E" w:rsidRPr="008C452E">
        <w:rPr>
          <w:rFonts w:ascii="メイリオ" w:eastAsia="メイリオ" w:hAnsi="メイリオ" w:hint="eastAsia"/>
        </w:rPr>
        <w:t>学会年次大会へのご参加、誠にありがとうございます。</w:t>
      </w:r>
    </w:p>
    <w:p w14:paraId="01A38F8F" w14:textId="77777777" w:rsidR="008C452E" w:rsidRPr="008C452E" w:rsidRDefault="008C452E" w:rsidP="008C452E">
      <w:pPr>
        <w:rPr>
          <w:rFonts w:ascii="メイリオ" w:eastAsia="メイリオ" w:hAnsi="メイリオ"/>
        </w:rPr>
      </w:pPr>
      <w:r w:rsidRPr="008C452E">
        <w:rPr>
          <w:rFonts w:ascii="メイリオ" w:eastAsia="メイリオ" w:hAnsi="メイリオ" w:hint="eastAsia"/>
        </w:rPr>
        <w:t>参加費のお支払い期限が近づいておりますので、下記の通りご案内いたします。</w:t>
      </w:r>
    </w:p>
    <w:p w14:paraId="7AC70F7A" w14:textId="791F92FB" w:rsidR="008C452E" w:rsidRPr="008C452E" w:rsidRDefault="008C452E" w:rsidP="008C452E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8C452E">
        <w:rPr>
          <w:rFonts w:ascii="メイリオ" w:eastAsia="メイリオ" w:hAnsi="メイリオ" w:hint="eastAsia"/>
        </w:rPr>
        <w:t>お支払い期限</w:t>
      </w:r>
    </w:p>
    <w:p w14:paraId="41A9B3CE" w14:textId="77245CDC" w:rsidR="008C452E" w:rsidRPr="008C452E" w:rsidRDefault="00DA5A33" w:rsidP="008C452E">
      <w:pPr>
        <w:rPr>
          <w:rFonts w:ascii="メイリオ" w:eastAsia="メイリオ" w:hAnsi="メイリオ"/>
        </w:rPr>
      </w:pPr>
      <w:r w:rsidRPr="00DA5A33">
        <w:rPr>
          <w:rFonts w:ascii="メイリオ" w:eastAsia="メイリオ" w:hAnsi="メイリオ"/>
          <w:color w:val="0432FF"/>
        </w:rPr>
        <w:t>202X</w:t>
      </w:r>
      <w:r w:rsidR="008C452E" w:rsidRPr="008C452E">
        <w:rPr>
          <w:rFonts w:ascii="メイリオ" w:eastAsia="メイリオ" w:hAnsi="メイリオ"/>
        </w:rPr>
        <w:t>年</w:t>
      </w:r>
      <w:r w:rsidRPr="00DA5A33">
        <w:rPr>
          <w:rFonts w:ascii="メイリオ" w:eastAsia="メイリオ" w:hAnsi="メイリオ"/>
          <w:color w:val="0432FF"/>
        </w:rPr>
        <w:t>YY</w:t>
      </w:r>
      <w:r w:rsidR="008C452E" w:rsidRPr="008C452E">
        <w:rPr>
          <w:rFonts w:ascii="メイリオ" w:eastAsia="メイリオ" w:hAnsi="メイリオ"/>
        </w:rPr>
        <w:t>月</w:t>
      </w:r>
      <w:r w:rsidRPr="00DA5A33">
        <w:rPr>
          <w:rFonts w:ascii="メイリオ" w:eastAsia="メイリオ" w:hAnsi="メイリオ"/>
          <w:color w:val="0432FF"/>
        </w:rPr>
        <w:t>ZZ</w:t>
      </w:r>
      <w:r w:rsidR="008C452E" w:rsidRPr="008C452E">
        <w:rPr>
          <w:rFonts w:ascii="メイリオ" w:eastAsia="メイリオ" w:hAnsi="メイリオ"/>
        </w:rPr>
        <w:t>日</w:t>
      </w:r>
    </w:p>
    <w:p w14:paraId="2663CE37" w14:textId="4B56ADE7" w:rsidR="008C452E" w:rsidRPr="008C452E" w:rsidRDefault="008C452E" w:rsidP="008C452E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8C452E">
        <w:rPr>
          <w:rFonts w:ascii="メイリオ" w:eastAsia="メイリオ" w:hAnsi="メイリオ" w:hint="eastAsia"/>
        </w:rPr>
        <w:t>お支払い方法</w:t>
      </w:r>
    </w:p>
    <w:p w14:paraId="5DEAC86E" w14:textId="428C5C84" w:rsidR="008C452E" w:rsidRDefault="008C452E" w:rsidP="008C452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8C452E">
        <w:rPr>
          <w:rFonts w:ascii="メイリオ" w:eastAsia="メイリオ" w:hAnsi="メイリオ"/>
        </w:rPr>
        <w:t>銀行振込</w:t>
      </w:r>
    </w:p>
    <w:p w14:paraId="6591F23E" w14:textId="47E29EAF" w:rsidR="008C452E" w:rsidRPr="00E61705" w:rsidRDefault="008C452E" w:rsidP="008C452E">
      <w:pPr>
        <w:ind w:firstLine="840"/>
        <w:rPr>
          <w:rFonts w:ascii="メイリオ" w:eastAsia="メイリオ" w:hAnsi="メイリオ"/>
          <w:color w:val="0432FF"/>
        </w:rPr>
      </w:pPr>
      <w:r w:rsidRPr="00E61705">
        <w:rPr>
          <w:rFonts w:ascii="メイリオ" w:eastAsia="メイリオ" w:hAnsi="メイリオ" w:hint="eastAsia"/>
          <w:color w:val="0432FF"/>
        </w:rPr>
        <w:t>ゆうち</w:t>
      </w:r>
      <w:proofErr w:type="gramStart"/>
      <w:r w:rsidRPr="00E61705">
        <w:rPr>
          <w:rFonts w:ascii="メイリオ" w:eastAsia="メイリオ" w:hAnsi="メイリオ" w:hint="eastAsia"/>
          <w:color w:val="0432FF"/>
        </w:rPr>
        <w:t>ょ</w:t>
      </w:r>
      <w:proofErr w:type="gramEnd"/>
      <w:r w:rsidRPr="00E61705">
        <w:rPr>
          <w:rFonts w:ascii="メイリオ" w:eastAsia="メイリオ" w:hAnsi="メイリオ" w:hint="eastAsia"/>
          <w:color w:val="0432FF"/>
        </w:rPr>
        <w:t>銀行振</w:t>
      </w:r>
      <w:r w:rsidR="0063733A" w:rsidRPr="00E61705">
        <w:rPr>
          <w:rFonts w:ascii="Helvetica Neue" w:hAnsi="Helvetica Neue"/>
          <w:color w:val="0432FF"/>
          <w:spacing w:val="8"/>
        </w:rPr>
        <w:t>（金融機関コード：</w:t>
      </w:r>
      <w:r w:rsidR="0063733A" w:rsidRPr="00E61705">
        <w:rPr>
          <w:rFonts w:ascii="Helvetica Neue" w:hAnsi="Helvetica Neue"/>
          <w:color w:val="0432FF"/>
          <w:spacing w:val="8"/>
        </w:rPr>
        <w:t xml:space="preserve"> 9900</w:t>
      </w:r>
      <w:r w:rsidR="0063733A" w:rsidRPr="00E61705">
        <w:rPr>
          <w:rFonts w:ascii="Helvetica Neue" w:hAnsi="Helvetica Neue"/>
          <w:color w:val="0432FF"/>
          <w:spacing w:val="8"/>
        </w:rPr>
        <w:t>）</w:t>
      </w:r>
      <w:r w:rsidRPr="00E61705">
        <w:rPr>
          <w:rFonts w:ascii="メイリオ" w:eastAsia="メイリオ" w:hAnsi="メイリオ" w:hint="eastAsia"/>
          <w:color w:val="0432FF"/>
        </w:rPr>
        <w:t>込口座番号：</w:t>
      </w:r>
      <w:r w:rsidRPr="00E61705">
        <w:rPr>
          <w:rFonts w:ascii="メイリオ" w:eastAsia="メイリオ" w:hAnsi="メイリオ"/>
          <w:color w:val="0432FF"/>
        </w:rPr>
        <w:t xml:space="preserve"> 00100-2-</w:t>
      </w:r>
      <w:r w:rsidR="0063733A" w:rsidRPr="00E61705">
        <w:rPr>
          <w:rFonts w:ascii="メイリオ" w:eastAsia="メイリオ" w:hAnsi="メイリオ"/>
          <w:color w:val="0432FF"/>
        </w:rPr>
        <w:t>34567</w:t>
      </w:r>
    </w:p>
    <w:p w14:paraId="2EC03348" w14:textId="30991E50" w:rsidR="008C452E" w:rsidRPr="00E61705" w:rsidRDefault="008C452E" w:rsidP="008C452E">
      <w:pPr>
        <w:ind w:firstLine="840"/>
        <w:rPr>
          <w:rFonts w:ascii="メイリオ" w:eastAsia="メイリオ" w:hAnsi="メイリオ"/>
          <w:color w:val="0432FF"/>
          <w:lang w:eastAsia="zh-CN"/>
        </w:rPr>
      </w:pPr>
      <w:r w:rsidRPr="00E61705">
        <w:rPr>
          <w:rFonts w:ascii="メイリオ" w:eastAsia="メイリオ" w:hAnsi="メイリオ" w:hint="eastAsia"/>
          <w:color w:val="0432FF"/>
          <w:lang w:eastAsia="zh-CN"/>
        </w:rPr>
        <w:t>加入者名：</w:t>
      </w:r>
      <w:r w:rsidRPr="00E61705">
        <w:rPr>
          <w:rFonts w:ascii="メイリオ" w:eastAsia="メイリオ" w:hAnsi="メイリオ"/>
          <w:color w:val="0432FF"/>
          <w:lang w:eastAsia="zh-CN"/>
        </w:rPr>
        <w:t xml:space="preserve"> </w:t>
      </w:r>
      <w:r w:rsidR="00DA5A33" w:rsidRPr="00DA5A33">
        <w:rPr>
          <w:rFonts w:ascii="メイリオ" w:eastAsia="メイリオ" w:hAnsi="メイリオ"/>
          <w:color w:val="0432FF"/>
          <w:lang w:eastAsia="zh-CN"/>
        </w:rPr>
        <w:t>202X</w:t>
      </w:r>
      <w:r w:rsidRPr="008C452E">
        <w:rPr>
          <w:rFonts w:ascii="メイリオ" w:eastAsia="メイリオ" w:hAnsi="メイリオ"/>
          <w:color w:val="0432FF"/>
          <w:lang w:eastAsia="zh-CN"/>
        </w:rPr>
        <w:t>年度</w:t>
      </w:r>
      <w:r w:rsidR="00DA5A33" w:rsidRPr="00DA5A33">
        <w:rPr>
          <w:rFonts w:ascii="メイリオ" w:eastAsia="メイリオ" w:hAnsi="メイリオ"/>
          <w:color w:val="0432FF"/>
          <w:lang w:eastAsia="zh-CN"/>
        </w:rPr>
        <w:t>〇〇</w:t>
      </w:r>
      <w:r w:rsidRPr="008C452E">
        <w:rPr>
          <w:rFonts w:ascii="メイリオ" w:eastAsia="メイリオ" w:hAnsi="メイリオ"/>
          <w:color w:val="0432FF"/>
          <w:lang w:eastAsia="zh-CN"/>
        </w:rPr>
        <w:t>学会年次大会事務局</w:t>
      </w:r>
    </w:p>
    <w:p w14:paraId="62A5C04A" w14:textId="1F6F1DEE" w:rsidR="0063733A" w:rsidRPr="008C452E" w:rsidRDefault="008C452E" w:rsidP="00E6170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8C452E">
        <w:rPr>
          <w:rFonts w:ascii="メイリオ" w:eastAsia="メイリオ" w:hAnsi="メイリオ"/>
        </w:rPr>
        <w:t>コンビニエンスストア決済</w:t>
      </w:r>
    </w:p>
    <w:p w14:paraId="1B4AE951" w14:textId="5161630C" w:rsidR="008C452E" w:rsidRPr="008C452E" w:rsidRDefault="0063733A" w:rsidP="008C452E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="008C452E" w:rsidRPr="008C452E">
        <w:rPr>
          <w:rFonts w:ascii="メイリオ" w:eastAsia="メイリオ" w:hAnsi="メイリオ" w:hint="eastAsia"/>
        </w:rPr>
        <w:t>お支払い方法の詳細</w:t>
      </w:r>
    </w:p>
    <w:p w14:paraId="23E59B86" w14:textId="77777777" w:rsidR="008C452E" w:rsidRPr="008C452E" w:rsidRDefault="008C452E" w:rsidP="008C452E">
      <w:pPr>
        <w:rPr>
          <w:rFonts w:ascii="メイリオ" w:eastAsia="メイリオ" w:hAnsi="メイリオ"/>
        </w:rPr>
      </w:pPr>
      <w:r w:rsidRPr="0063733A">
        <w:rPr>
          <w:rFonts w:ascii="メイリオ" w:eastAsia="メイリオ" w:hAnsi="メイリオ"/>
          <w:color w:val="0432FF"/>
        </w:rPr>
        <w:t>[銀行振込先、コンビニエンスストア決済方法などを詳細に記載</w:t>
      </w:r>
      <w:r w:rsidRPr="008C452E">
        <w:rPr>
          <w:rFonts w:ascii="メイリオ" w:eastAsia="メイリオ" w:hAnsi="メイリオ"/>
        </w:rPr>
        <w:t>]</w:t>
      </w:r>
    </w:p>
    <w:p w14:paraId="3A8C2804" w14:textId="000DAB67" w:rsidR="008C452E" w:rsidRPr="008C452E" w:rsidRDefault="0063733A" w:rsidP="008C452E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="008C452E" w:rsidRPr="008C452E">
        <w:rPr>
          <w:rFonts w:ascii="メイリオ" w:eastAsia="メイリオ" w:hAnsi="メイリオ" w:hint="eastAsia"/>
        </w:rPr>
        <w:t>お支払い確認</w:t>
      </w:r>
    </w:p>
    <w:p w14:paraId="56E7E9C0" w14:textId="2DE7EE1B" w:rsidR="00FC6928" w:rsidRPr="00FC6928" w:rsidRDefault="008C452E" w:rsidP="008C452E">
      <w:pPr>
        <w:rPr>
          <w:rFonts w:ascii="メイリオ" w:eastAsia="メイリオ" w:hAnsi="メイリオ"/>
        </w:rPr>
      </w:pPr>
      <w:r w:rsidRPr="008C452E">
        <w:rPr>
          <w:rFonts w:ascii="メイリオ" w:eastAsia="メイリオ" w:hAnsi="メイリオ" w:hint="eastAsia"/>
        </w:rPr>
        <w:t>お振込みいただいた場合は、後日メールにてお支払い確認のご連絡をいたします。</w:t>
      </w:r>
    </w:p>
    <w:p w14:paraId="71A16877" w14:textId="77777777" w:rsidR="00385511" w:rsidRPr="00FC6928" w:rsidRDefault="00385511" w:rsidP="00385511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お問い合わせ</w:t>
      </w:r>
    </w:p>
    <w:p w14:paraId="58319C28" w14:textId="228D462C" w:rsidR="00385511" w:rsidRPr="00FC6928" w:rsidRDefault="00385511" w:rsidP="00385511">
      <w:pPr>
        <w:rPr>
          <w:rFonts w:ascii="メイリオ" w:eastAsia="メイリオ" w:hAnsi="メイリオ"/>
        </w:rPr>
      </w:pPr>
      <w:r w:rsidRPr="00385511">
        <w:rPr>
          <w:rFonts w:ascii="メイリオ" w:eastAsia="メイリオ" w:hAnsi="メイリオ" w:hint="eastAsia"/>
        </w:rPr>
        <w:t>参加費支払い</w:t>
      </w:r>
      <w:r w:rsidRPr="00FC6928">
        <w:rPr>
          <w:rFonts w:ascii="メイリオ" w:eastAsia="メイリオ" w:hAnsi="メイリオ" w:hint="eastAsia"/>
        </w:rPr>
        <w:t>に関してご不明な点がございましたら、下記までお問い合わせください。</w:t>
      </w:r>
    </w:p>
    <w:p w14:paraId="7338F7FE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6B8ED2AB" w14:textId="3724296E" w:rsidR="00FC6928" w:rsidRPr="00FC6928" w:rsidRDefault="00DA5A33" w:rsidP="00AA31B5">
      <w:pPr>
        <w:jc w:val="right"/>
        <w:rPr>
          <w:rFonts w:ascii="メイリオ" w:eastAsia="メイリオ" w:hAnsi="メイリオ"/>
          <w:lang w:eastAsia="zh-CN"/>
        </w:rPr>
      </w:pPr>
      <w:r w:rsidRPr="00DA5A33">
        <w:rPr>
          <w:rFonts w:ascii="メイリオ" w:eastAsia="メイリオ" w:hAnsi="メイリオ"/>
          <w:color w:val="0432FF"/>
          <w:lang w:eastAsia="zh-CN"/>
        </w:rPr>
        <w:t>202X</w:t>
      </w:r>
      <w:r w:rsidR="00FC6928" w:rsidRPr="00FC6928">
        <w:rPr>
          <w:rFonts w:ascii="メイリオ" w:eastAsia="メイリオ" w:hAnsi="メイリオ"/>
          <w:lang w:eastAsia="zh-CN"/>
        </w:rPr>
        <w:t>年度</w:t>
      </w:r>
      <w:r w:rsidRPr="00DA5A33">
        <w:rPr>
          <w:rFonts w:ascii="メイリオ" w:eastAsia="メイリオ" w:hAnsi="メイリオ"/>
          <w:color w:val="0432FF"/>
          <w:lang w:eastAsia="zh-CN"/>
        </w:rPr>
        <w:t>〇〇</w:t>
      </w:r>
      <w:r w:rsidR="00FC6928"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6134CCA6" w14:textId="7828880F" w:rsidR="00FC6928" w:rsidRPr="00FC6928" w:rsidRDefault="00FC6928" w:rsidP="00AA31B5">
      <w:pPr>
        <w:jc w:val="right"/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お問合せ先：</w:t>
      </w:r>
      <w:r w:rsidR="00DA5A33" w:rsidRPr="00DA5A33">
        <w:rPr>
          <w:rFonts w:ascii="メイリオ" w:eastAsia="メイリオ" w:hAnsi="メイリオ"/>
          <w:color w:val="0432FF"/>
        </w:rPr>
        <w:t>taikai202X@○○.ac.jp</w:t>
      </w: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272753" w:rsidRPr="0036413A" w14:paraId="54A71CCB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5A71" w14:textId="77777777" w:rsidR="00272753" w:rsidRPr="0036413A" w:rsidRDefault="00272753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31781646" wp14:editId="66FB5245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72753" w:rsidRPr="0036413A" w14:paraId="47F55083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A6730" w14:textId="77777777" w:rsidR="00272753" w:rsidRPr="0036413A" w:rsidRDefault="00272753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291E94A6" w14:textId="77777777" w:rsidR="00272753" w:rsidRPr="0036413A" w:rsidRDefault="00272753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95CBB" w14:textId="77777777" w:rsidR="00272753" w:rsidRPr="0036413A" w:rsidRDefault="00272753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72753" w:rsidRPr="0036413A" w14:paraId="58EDF755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6DB1" w14:textId="77777777" w:rsidR="00272753" w:rsidRPr="0036413A" w:rsidRDefault="00272753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4DFE4" w14:textId="77777777" w:rsidR="00272753" w:rsidRPr="0036413A" w:rsidRDefault="00272753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72753" w:rsidRPr="0036413A" w14:paraId="0FC5ADBD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58FD" w14:textId="77777777" w:rsidR="00272753" w:rsidRPr="0036413A" w:rsidRDefault="00272753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0A4F9" w14:textId="77777777" w:rsidR="00272753" w:rsidRPr="0036413A" w:rsidRDefault="00272753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72753" w:rsidRPr="0036413A" w14:paraId="797FA8B5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F7DD" w14:textId="77777777" w:rsidR="00272753" w:rsidRPr="0036413A" w:rsidRDefault="00272753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9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419BF71D" w14:textId="77777777" w:rsidR="00FC6928" w:rsidRPr="00272753" w:rsidRDefault="00FC6928" w:rsidP="00FC6928">
      <w:pPr>
        <w:rPr>
          <w:rFonts w:ascii="メイリオ" w:eastAsia="メイリオ" w:hAnsi="メイリオ"/>
        </w:rPr>
      </w:pPr>
    </w:p>
    <w:p w14:paraId="2115CA95" w14:textId="233718B7" w:rsidR="0052287A" w:rsidRPr="004C0662" w:rsidRDefault="0052287A" w:rsidP="00F9364D">
      <w:pPr>
        <w:widowControl/>
        <w:jc w:val="left"/>
        <w:rPr>
          <w:rFonts w:ascii="メイリオ" w:eastAsia="メイリオ" w:hAnsi="メイリオ"/>
        </w:rPr>
      </w:pPr>
    </w:p>
    <w:sectPr w:rsidR="0052287A" w:rsidRPr="004C0662" w:rsidSect="006345FE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76801" w14:textId="77777777" w:rsidR="00373EF6" w:rsidRDefault="00373EF6" w:rsidP="00A26A24">
      <w:r>
        <w:separator/>
      </w:r>
    </w:p>
  </w:endnote>
  <w:endnote w:type="continuationSeparator" w:id="0">
    <w:p w14:paraId="0CE1AF3E" w14:textId="77777777" w:rsidR="00373EF6" w:rsidRDefault="00373EF6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A1570" w14:textId="77777777" w:rsidR="00373EF6" w:rsidRDefault="00373EF6" w:rsidP="00A26A24">
      <w:r>
        <w:separator/>
      </w:r>
    </w:p>
  </w:footnote>
  <w:footnote w:type="continuationSeparator" w:id="0">
    <w:p w14:paraId="07884AC6" w14:textId="77777777" w:rsidR="00373EF6" w:rsidRDefault="00373EF6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40075"/>
    <w:rsid w:val="00050B9C"/>
    <w:rsid w:val="00073CA4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091B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740C"/>
    <w:rsid w:val="00193EBF"/>
    <w:rsid w:val="001A6EE6"/>
    <w:rsid w:val="001C5711"/>
    <w:rsid w:val="001F483E"/>
    <w:rsid w:val="00222175"/>
    <w:rsid w:val="002335D7"/>
    <w:rsid w:val="00247BB9"/>
    <w:rsid w:val="0026669E"/>
    <w:rsid w:val="00272753"/>
    <w:rsid w:val="00276AD2"/>
    <w:rsid w:val="0029339F"/>
    <w:rsid w:val="00293859"/>
    <w:rsid w:val="002A75BD"/>
    <w:rsid w:val="002C75A5"/>
    <w:rsid w:val="002E3B07"/>
    <w:rsid w:val="002F6FDE"/>
    <w:rsid w:val="003035D6"/>
    <w:rsid w:val="00311CC6"/>
    <w:rsid w:val="0031295E"/>
    <w:rsid w:val="003168AC"/>
    <w:rsid w:val="00316D9D"/>
    <w:rsid w:val="0031745C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73EF6"/>
    <w:rsid w:val="00385511"/>
    <w:rsid w:val="0038729D"/>
    <w:rsid w:val="0039591C"/>
    <w:rsid w:val="003A6B68"/>
    <w:rsid w:val="003B2581"/>
    <w:rsid w:val="003B6103"/>
    <w:rsid w:val="003D3535"/>
    <w:rsid w:val="003D51CF"/>
    <w:rsid w:val="003E49D8"/>
    <w:rsid w:val="003E600C"/>
    <w:rsid w:val="00402351"/>
    <w:rsid w:val="00406B72"/>
    <w:rsid w:val="00413D91"/>
    <w:rsid w:val="00422C16"/>
    <w:rsid w:val="004510BF"/>
    <w:rsid w:val="00466E13"/>
    <w:rsid w:val="00470C74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0662"/>
    <w:rsid w:val="004C5AFA"/>
    <w:rsid w:val="004D0F2E"/>
    <w:rsid w:val="004D23A2"/>
    <w:rsid w:val="004D6398"/>
    <w:rsid w:val="004E126D"/>
    <w:rsid w:val="004E1F7A"/>
    <w:rsid w:val="004F5A02"/>
    <w:rsid w:val="0050709B"/>
    <w:rsid w:val="0052287A"/>
    <w:rsid w:val="00526477"/>
    <w:rsid w:val="00534F38"/>
    <w:rsid w:val="0054379C"/>
    <w:rsid w:val="00555746"/>
    <w:rsid w:val="00571B36"/>
    <w:rsid w:val="00571DA2"/>
    <w:rsid w:val="00586ADE"/>
    <w:rsid w:val="005A7C8E"/>
    <w:rsid w:val="005C3190"/>
    <w:rsid w:val="005C4AE9"/>
    <w:rsid w:val="005E6E0F"/>
    <w:rsid w:val="0060627C"/>
    <w:rsid w:val="0061559C"/>
    <w:rsid w:val="006345FE"/>
    <w:rsid w:val="0063733A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4121B"/>
    <w:rsid w:val="00754A45"/>
    <w:rsid w:val="007824B2"/>
    <w:rsid w:val="007913F3"/>
    <w:rsid w:val="007977F8"/>
    <w:rsid w:val="007B2408"/>
    <w:rsid w:val="007E119A"/>
    <w:rsid w:val="00802ADF"/>
    <w:rsid w:val="00811855"/>
    <w:rsid w:val="0082217F"/>
    <w:rsid w:val="008279B4"/>
    <w:rsid w:val="008279FC"/>
    <w:rsid w:val="00835297"/>
    <w:rsid w:val="00835AF5"/>
    <w:rsid w:val="00835F8D"/>
    <w:rsid w:val="00836C67"/>
    <w:rsid w:val="00843E9B"/>
    <w:rsid w:val="008457C3"/>
    <w:rsid w:val="00845E0D"/>
    <w:rsid w:val="008577AD"/>
    <w:rsid w:val="008748E6"/>
    <w:rsid w:val="00874A1C"/>
    <w:rsid w:val="0087677D"/>
    <w:rsid w:val="008816C2"/>
    <w:rsid w:val="008856D5"/>
    <w:rsid w:val="008911AC"/>
    <w:rsid w:val="00892113"/>
    <w:rsid w:val="00893FF5"/>
    <w:rsid w:val="008A33C0"/>
    <w:rsid w:val="008B729B"/>
    <w:rsid w:val="008C452E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50EE9"/>
    <w:rsid w:val="00977FD4"/>
    <w:rsid w:val="009D7047"/>
    <w:rsid w:val="009E5C05"/>
    <w:rsid w:val="009F6D74"/>
    <w:rsid w:val="00A00825"/>
    <w:rsid w:val="00A22EAB"/>
    <w:rsid w:val="00A26A24"/>
    <w:rsid w:val="00A30872"/>
    <w:rsid w:val="00A44122"/>
    <w:rsid w:val="00A50010"/>
    <w:rsid w:val="00A96B40"/>
    <w:rsid w:val="00AA31B5"/>
    <w:rsid w:val="00AA3C54"/>
    <w:rsid w:val="00AB2202"/>
    <w:rsid w:val="00AD61FC"/>
    <w:rsid w:val="00AE44D1"/>
    <w:rsid w:val="00AF5C8A"/>
    <w:rsid w:val="00B024AB"/>
    <w:rsid w:val="00B14B14"/>
    <w:rsid w:val="00B227C1"/>
    <w:rsid w:val="00B23FFC"/>
    <w:rsid w:val="00B24A47"/>
    <w:rsid w:val="00B33131"/>
    <w:rsid w:val="00B426E2"/>
    <w:rsid w:val="00B47629"/>
    <w:rsid w:val="00B60D4A"/>
    <w:rsid w:val="00B66475"/>
    <w:rsid w:val="00B70993"/>
    <w:rsid w:val="00B719EE"/>
    <w:rsid w:val="00B8468A"/>
    <w:rsid w:val="00BC1821"/>
    <w:rsid w:val="00BD6F2D"/>
    <w:rsid w:val="00BE11AA"/>
    <w:rsid w:val="00BE62F6"/>
    <w:rsid w:val="00BF1ADE"/>
    <w:rsid w:val="00C1370C"/>
    <w:rsid w:val="00C21096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B4D75"/>
    <w:rsid w:val="00CC2613"/>
    <w:rsid w:val="00CC7DB4"/>
    <w:rsid w:val="00CD3F1B"/>
    <w:rsid w:val="00CD43A7"/>
    <w:rsid w:val="00CF46A7"/>
    <w:rsid w:val="00CF4B46"/>
    <w:rsid w:val="00CF5317"/>
    <w:rsid w:val="00D04B31"/>
    <w:rsid w:val="00D06218"/>
    <w:rsid w:val="00D230E8"/>
    <w:rsid w:val="00D26118"/>
    <w:rsid w:val="00D40947"/>
    <w:rsid w:val="00D63A03"/>
    <w:rsid w:val="00D63A6B"/>
    <w:rsid w:val="00D70ADF"/>
    <w:rsid w:val="00D839E8"/>
    <w:rsid w:val="00D97422"/>
    <w:rsid w:val="00DA17F2"/>
    <w:rsid w:val="00DA46A2"/>
    <w:rsid w:val="00DA5A33"/>
    <w:rsid w:val="00DB3999"/>
    <w:rsid w:val="00DC1E59"/>
    <w:rsid w:val="00E0223A"/>
    <w:rsid w:val="00E3515D"/>
    <w:rsid w:val="00E541A2"/>
    <w:rsid w:val="00E5626F"/>
    <w:rsid w:val="00E61705"/>
    <w:rsid w:val="00E61B77"/>
    <w:rsid w:val="00E71F7E"/>
    <w:rsid w:val="00E760A0"/>
    <w:rsid w:val="00E80DDF"/>
    <w:rsid w:val="00E81F80"/>
    <w:rsid w:val="00E95DFB"/>
    <w:rsid w:val="00EC4EEC"/>
    <w:rsid w:val="00ED3108"/>
    <w:rsid w:val="00F00DC9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7F86"/>
    <w:rsid w:val="00F618F6"/>
    <w:rsid w:val="00F6413C"/>
    <w:rsid w:val="00F6418B"/>
    <w:rsid w:val="00F7018C"/>
    <w:rsid w:val="00F9364D"/>
    <w:rsid w:val="00FA21A7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rekaranogakka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2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2024-07-23T05:32:00Z</dcterms:created>
  <dcterms:modified xsi:type="dcterms:W3CDTF">2024-08-27T06:43:00Z</dcterms:modified>
</cp:coreProperties>
</file>