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477C" w14:textId="74A75BA4" w:rsidR="00FC6928" w:rsidRPr="0061559C" w:rsidRDefault="004F5A02" w:rsidP="00FC6928">
      <w:pPr>
        <w:rPr>
          <w:rFonts w:ascii="メイリオ" w:eastAsia="メイリオ" w:hAnsi="メイリオ"/>
          <w:sz w:val="28"/>
          <w:szCs w:val="28"/>
        </w:rPr>
      </w:pPr>
      <w:r w:rsidRPr="004F5A02">
        <w:rPr>
          <w:rFonts w:ascii="メイリオ" w:eastAsia="メイリオ" w:hAnsi="メイリオ"/>
          <w:sz w:val="28"/>
          <w:szCs w:val="28"/>
        </w:rPr>
        <w:t>ボランティア募集連絡</w:t>
      </w:r>
      <w:r w:rsidR="00FC6928" w:rsidRPr="0061559C">
        <w:rPr>
          <w:rFonts w:ascii="メイリオ" w:eastAsia="メイリオ" w:hAnsi="メイリオ"/>
          <w:sz w:val="28"/>
          <w:szCs w:val="28"/>
        </w:rPr>
        <w:t>文面</w:t>
      </w:r>
    </w:p>
    <w:p w14:paraId="36ADB6C7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6EC410AE" w14:textId="5BEDB976" w:rsidR="004F5A02" w:rsidRPr="004F5A02" w:rsidRDefault="00DA5A33" w:rsidP="004F5A02">
      <w:pPr>
        <w:rPr>
          <w:rFonts w:ascii="メイリオ" w:eastAsia="メイリオ" w:hAnsi="メイリオ"/>
        </w:rPr>
      </w:pPr>
      <w:r w:rsidRPr="00DA5A33">
        <w:rPr>
          <w:rFonts w:ascii="メイリオ" w:eastAsia="メイリオ" w:hAnsi="メイリオ" w:hint="eastAsia"/>
          <w:color w:val="0432FF"/>
        </w:rPr>
        <w:t>〇〇</w:t>
      </w:r>
      <w:r w:rsidR="004F5A02" w:rsidRPr="004F5A02">
        <w:rPr>
          <w:rFonts w:ascii="メイリオ" w:eastAsia="メイリオ" w:hAnsi="メイリオ" w:hint="eastAsia"/>
        </w:rPr>
        <w:t>学会年次大会の運営を支えるボランティアを募集いたします。</w:t>
      </w:r>
    </w:p>
    <w:p w14:paraId="72C0E2A9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ボランティアは、大会受付、会場設営、資料配布など、大会運営の様々な業務を担当します。</w:t>
      </w:r>
    </w:p>
    <w:p w14:paraId="6CC46C8C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皆様のご協力により、参加者皆様にとってより良い大会となるよう、ボランティアとしてご尽力いただきたく存じます。</w:t>
      </w:r>
    </w:p>
    <w:p w14:paraId="46851A24" w14:textId="38D2A0E8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募集要項</w:t>
      </w:r>
    </w:p>
    <w:p w14:paraId="7B48A47A" w14:textId="183E369E" w:rsidR="004F5A02" w:rsidRDefault="004F5A02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F5A02">
        <w:rPr>
          <w:rFonts w:ascii="メイリオ" w:eastAsia="メイリオ" w:hAnsi="メイリオ"/>
        </w:rPr>
        <w:t>募集対象：</w:t>
      </w:r>
      <w:r w:rsidRPr="00F9364D">
        <w:rPr>
          <w:rFonts w:ascii="メイリオ" w:eastAsia="メイリオ" w:hAnsi="メイリオ"/>
          <w:color w:val="0432FF"/>
        </w:rPr>
        <w:t xml:space="preserve"> </w:t>
      </w:r>
      <w:r w:rsidR="00DA5A33" w:rsidRPr="00DA5A33">
        <w:rPr>
          <w:rFonts w:ascii="メイリオ" w:eastAsia="メイリオ" w:hAnsi="メイリオ"/>
          <w:color w:val="0432FF"/>
        </w:rPr>
        <w:t>〇〇</w:t>
      </w:r>
      <w:r w:rsidRPr="00F9364D">
        <w:rPr>
          <w:rFonts w:ascii="メイリオ" w:eastAsia="メイリオ" w:hAnsi="メイリオ"/>
          <w:color w:val="0432FF"/>
        </w:rPr>
        <w:t>学会会員、</w:t>
      </w:r>
      <w:r w:rsidR="00DA5A33" w:rsidRPr="00DA5A33">
        <w:rPr>
          <w:rFonts w:ascii="メイリオ" w:eastAsia="メイリオ" w:hAnsi="メイリオ"/>
          <w:color w:val="0432FF"/>
        </w:rPr>
        <w:t>〇〇</w:t>
      </w:r>
      <w:r w:rsidR="00F9364D" w:rsidRPr="00F9364D">
        <w:rPr>
          <w:rFonts w:ascii="メイリオ" w:eastAsia="メイリオ" w:hAnsi="メイリオ"/>
          <w:color w:val="0432FF"/>
        </w:rPr>
        <w:t>学会</w:t>
      </w:r>
      <w:r w:rsidR="00F9364D">
        <w:rPr>
          <w:rFonts w:ascii="メイリオ" w:eastAsia="メイリオ" w:hAnsi="メイリオ" w:hint="eastAsia"/>
          <w:color w:val="0432FF"/>
        </w:rPr>
        <w:t>準</w:t>
      </w:r>
      <w:r w:rsidR="00F9364D" w:rsidRPr="00F9364D">
        <w:rPr>
          <w:rFonts w:ascii="メイリオ" w:eastAsia="メイリオ" w:hAnsi="メイリオ" w:hint="eastAsia"/>
          <w:color w:val="0432FF"/>
        </w:rPr>
        <w:t>会</w:t>
      </w:r>
      <w:r w:rsidR="00F9364D" w:rsidRPr="00F9364D">
        <w:rPr>
          <w:rFonts w:ascii="メイリオ" w:eastAsia="メイリオ" w:hAnsi="メイリオ"/>
          <w:color w:val="0432FF"/>
        </w:rPr>
        <w:t>員</w:t>
      </w:r>
      <w:r w:rsidR="00F9364D">
        <w:rPr>
          <w:rFonts w:ascii="メイリオ" w:eastAsia="メイリオ" w:hAnsi="メイリオ" w:hint="eastAsia"/>
          <w:color w:val="0432FF"/>
        </w:rPr>
        <w:t>、</w:t>
      </w:r>
      <w:r w:rsidRPr="00F9364D">
        <w:rPr>
          <w:rFonts w:ascii="メイリオ" w:eastAsia="メイリオ" w:hAnsi="メイリオ"/>
          <w:color w:val="0432FF"/>
        </w:rPr>
        <w:t>学生、</w:t>
      </w:r>
      <w:r w:rsidR="00F9364D">
        <w:rPr>
          <w:rFonts w:ascii="メイリオ" w:eastAsia="メイリオ" w:hAnsi="メイリオ" w:hint="eastAsia"/>
          <w:color w:val="0432FF"/>
        </w:rPr>
        <w:t>院生、</w:t>
      </w:r>
      <w:r w:rsidRPr="00F9364D">
        <w:rPr>
          <w:rFonts w:ascii="メイリオ" w:eastAsia="メイリオ" w:hAnsi="メイリオ"/>
          <w:color w:val="0432FF"/>
        </w:rPr>
        <w:t>地域住民</w:t>
      </w:r>
    </w:p>
    <w:p w14:paraId="126974BD" w14:textId="286B3009" w:rsidR="00F9364D" w:rsidRDefault="00F9364D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・正会員からの推薦が必要です。</w:t>
      </w:r>
    </w:p>
    <w:p w14:paraId="056B9103" w14:textId="21020A87" w:rsidR="00F9364D" w:rsidRPr="004F5A02" w:rsidRDefault="00F9364D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F5A02">
        <w:rPr>
          <w:rFonts w:ascii="メイリオ" w:eastAsia="メイリオ" w:hAnsi="メイリオ"/>
        </w:rPr>
        <w:t>ボランティア</w:t>
      </w:r>
      <w:r>
        <w:rPr>
          <w:rFonts w:ascii="メイリオ" w:eastAsia="メイリオ" w:hAnsi="メイリオ" w:hint="eastAsia"/>
        </w:rPr>
        <w:t>期間</w:t>
      </w:r>
      <w:r w:rsidRPr="004F5A02">
        <w:rPr>
          <w:rFonts w:ascii="メイリオ" w:eastAsia="メイリオ" w:hAnsi="メイリオ"/>
        </w:rPr>
        <w:t>：</w:t>
      </w:r>
      <w:r>
        <w:rPr>
          <w:rFonts w:ascii="メイリオ" w:eastAsia="メイリオ" w:hAnsi="メイリオ" w:hint="eastAsia"/>
        </w:rPr>
        <w:t>大会期間の前後</w:t>
      </w:r>
      <w:r>
        <w:rPr>
          <w:rFonts w:ascii="メイリオ" w:eastAsia="メイリオ" w:hAnsi="メイリオ"/>
        </w:rPr>
        <w:t>2</w:t>
      </w:r>
      <w:r>
        <w:rPr>
          <w:rFonts w:ascii="メイリオ" w:eastAsia="メイリオ" w:hAnsi="メイリオ" w:hint="eastAsia"/>
        </w:rPr>
        <w:t>日を含む</w:t>
      </w:r>
      <w:r w:rsidR="00DA5A33" w:rsidRPr="00DA5A33">
        <w:rPr>
          <w:rFonts w:ascii="メイリオ" w:eastAsia="メイリオ" w:hAnsi="メイリオ" w:hint="eastAsia"/>
          <w:color w:val="0432FF"/>
        </w:rPr>
        <w:t>〇〇</w:t>
      </w:r>
      <w:r w:rsidRPr="00F9364D">
        <w:rPr>
          <w:rFonts w:ascii="メイリオ" w:eastAsia="メイリオ" w:hAnsi="メイリオ" w:hint="eastAsia"/>
          <w:color w:val="0432FF"/>
        </w:rPr>
        <w:t>日</w:t>
      </w:r>
      <w:r>
        <w:rPr>
          <w:rFonts w:ascii="メイリオ" w:eastAsia="メイリオ" w:hAnsi="メイリオ" w:hint="eastAsia"/>
          <w:color w:val="0432FF"/>
        </w:rPr>
        <w:t>（要調整）</w:t>
      </w:r>
    </w:p>
    <w:p w14:paraId="61314A89" w14:textId="3E9B7761" w:rsidR="004F5A02" w:rsidRPr="004F5A02" w:rsidRDefault="004F5A02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F5A02">
        <w:rPr>
          <w:rFonts w:ascii="メイリオ" w:eastAsia="メイリオ" w:hAnsi="メイリオ"/>
        </w:rPr>
        <w:t>ボランティア時間： 1日</w:t>
      </w:r>
      <w:r w:rsidRPr="004F5A02">
        <w:rPr>
          <w:rFonts w:ascii="メイリオ" w:eastAsia="メイリオ" w:hAnsi="メイリオ"/>
          <w:color w:val="0432FF"/>
        </w:rPr>
        <w:t>6時間程度</w:t>
      </w:r>
    </w:p>
    <w:p w14:paraId="3B054688" w14:textId="6D3F983B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応募方法</w:t>
      </w:r>
    </w:p>
    <w:p w14:paraId="546FA44D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下記の応募フォームより、必要事項をご記入の上、ご応募ください。</w:t>
      </w:r>
    </w:p>
    <w:p w14:paraId="71C0CA8F" w14:textId="7DACAD85" w:rsidR="004F5A02" w:rsidRPr="004F5A02" w:rsidRDefault="004F5A02" w:rsidP="004F5A02">
      <w:pPr>
        <w:jc w:val="left"/>
        <w:rPr>
          <w:rFonts w:ascii="メイリオ" w:eastAsia="メイリオ" w:hAnsi="メイリオ"/>
          <w:color w:val="0432FF"/>
        </w:rPr>
      </w:pPr>
      <w:r w:rsidRPr="00FA5489">
        <w:rPr>
          <w:rFonts w:ascii="メイリオ" w:eastAsia="メイリオ" w:hAnsi="メイリオ" w:hint="eastAsia"/>
          <w:color w:val="0432FF"/>
        </w:rPr>
        <w:t>［</w:t>
      </w:r>
      <w:r>
        <w:rPr>
          <w:rFonts w:ascii="メイリオ" w:eastAsia="メイリオ" w:hAnsi="メイリオ" w:hint="eastAsia"/>
          <w:color w:val="0432FF"/>
        </w:rPr>
        <w:t>ボランティア応募</w:t>
      </w:r>
      <w:r w:rsidRPr="00FA5489">
        <w:rPr>
          <w:rFonts w:ascii="メイリオ" w:eastAsia="メイリオ" w:hAnsi="メイリオ" w:hint="eastAsia"/>
          <w:color w:val="0432FF"/>
        </w:rPr>
        <w:t>システム</w:t>
      </w:r>
      <w:r w:rsidRPr="00FA5489">
        <w:rPr>
          <w:rFonts w:ascii="メイリオ" w:eastAsia="メイリオ" w:hAnsi="メイリオ"/>
          <w:color w:val="0432FF"/>
        </w:rPr>
        <w:t>URL］</w:t>
      </w:r>
    </w:p>
    <w:p w14:paraId="244DA58F" w14:textId="3BC00107" w:rsidR="004F5A02" w:rsidRPr="004F5A02" w:rsidRDefault="004F5A02" w:rsidP="004F5A02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■</w:t>
      </w:r>
      <w:r w:rsidRPr="004F5A02">
        <w:rPr>
          <w:rFonts w:ascii="メイリオ" w:eastAsia="メイリオ" w:hAnsi="メイリオ" w:hint="eastAsia"/>
          <w:lang w:eastAsia="zh-TW"/>
        </w:rPr>
        <w:t>応募締切</w:t>
      </w:r>
    </w:p>
    <w:p w14:paraId="51D51472" w14:textId="5663C2AD" w:rsidR="004F5A02" w:rsidRPr="004F5A02" w:rsidRDefault="00DA5A33" w:rsidP="004F5A02">
      <w:pPr>
        <w:rPr>
          <w:rFonts w:ascii="メイリオ" w:eastAsia="メイリオ" w:hAnsi="メイリオ"/>
          <w:lang w:eastAsia="zh-TW"/>
        </w:rPr>
      </w:pPr>
      <w:r w:rsidRPr="00DA5A33">
        <w:rPr>
          <w:rFonts w:ascii="メイリオ" w:eastAsia="メイリオ" w:hAnsi="メイリオ"/>
          <w:color w:val="0432FF"/>
          <w:lang w:eastAsia="zh-TW"/>
        </w:rPr>
        <w:t>202X</w:t>
      </w:r>
      <w:r w:rsidR="004F5A02" w:rsidRPr="004F5A02">
        <w:rPr>
          <w:rFonts w:ascii="メイリオ" w:eastAsia="メイリオ" w:hAnsi="メイリオ"/>
          <w:lang w:eastAsia="zh-TW"/>
        </w:rPr>
        <w:t>年</w:t>
      </w:r>
      <w:r w:rsidRPr="00DA5A33">
        <w:rPr>
          <w:rFonts w:ascii="メイリオ" w:eastAsia="メイリオ" w:hAnsi="メイリオ"/>
          <w:color w:val="0432FF"/>
          <w:lang w:eastAsia="zh-TW"/>
        </w:rPr>
        <w:t>YY</w:t>
      </w:r>
      <w:r w:rsidR="004F5A02" w:rsidRPr="004F5A02">
        <w:rPr>
          <w:rFonts w:ascii="メイリオ" w:eastAsia="メイリオ" w:hAnsi="メイリオ"/>
          <w:lang w:eastAsia="zh-TW"/>
        </w:rPr>
        <w:t>月</w:t>
      </w:r>
      <w:r w:rsidRPr="00DA5A33">
        <w:rPr>
          <w:rFonts w:ascii="メイリオ" w:eastAsia="メイリオ" w:hAnsi="メイリオ"/>
          <w:color w:val="0432FF"/>
          <w:lang w:eastAsia="zh-TW"/>
        </w:rPr>
        <w:t>ZZ</w:t>
      </w:r>
      <w:r w:rsidR="004F5A02" w:rsidRPr="004F5A02">
        <w:rPr>
          <w:rFonts w:ascii="メイリオ" w:eastAsia="メイリオ" w:hAnsi="メイリオ"/>
          <w:lang w:eastAsia="zh-TW"/>
        </w:rPr>
        <w:t>日</w:t>
      </w:r>
    </w:p>
    <w:p w14:paraId="767E4DC6" w14:textId="4FF42B1B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選考方法</w:t>
      </w:r>
    </w:p>
    <w:p w14:paraId="667AA880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書類選考にて選考いたします。</w:t>
      </w:r>
    </w:p>
    <w:p w14:paraId="0A9F3535" w14:textId="6526822C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選考結果</w:t>
      </w:r>
    </w:p>
    <w:p w14:paraId="18C8EBA7" w14:textId="46FF8598" w:rsidR="004F5A02" w:rsidRPr="004F5A02" w:rsidRDefault="00DA5A33" w:rsidP="004F5A02">
      <w:pPr>
        <w:rPr>
          <w:rFonts w:ascii="メイリオ" w:eastAsia="メイリオ" w:hAnsi="メイリオ"/>
        </w:rPr>
      </w:pPr>
      <w:r w:rsidRPr="00DA5A33">
        <w:rPr>
          <w:rFonts w:ascii="メイリオ" w:eastAsia="メイリオ" w:hAnsi="メイリオ"/>
          <w:color w:val="0432FF"/>
        </w:rPr>
        <w:t>202X</w:t>
      </w:r>
      <w:r w:rsidR="004F5A02" w:rsidRPr="004F5A02">
        <w:rPr>
          <w:rFonts w:ascii="メイリオ" w:eastAsia="メイリオ" w:hAnsi="メイリオ"/>
        </w:rPr>
        <w:t>年</w:t>
      </w:r>
      <w:r w:rsidRPr="00DA5A33">
        <w:rPr>
          <w:rFonts w:ascii="メイリオ" w:eastAsia="メイリオ" w:hAnsi="メイリオ"/>
          <w:color w:val="0432FF"/>
        </w:rPr>
        <w:t>YY</w:t>
      </w:r>
      <w:r w:rsidR="004F5A02" w:rsidRPr="004F5A02">
        <w:rPr>
          <w:rFonts w:ascii="メイリオ" w:eastAsia="メイリオ" w:hAnsi="メイリオ"/>
        </w:rPr>
        <w:t>月WW日までに、メールにてご連絡いたします。</w:t>
      </w:r>
    </w:p>
    <w:p w14:paraId="6F051E63" w14:textId="115CCA3F" w:rsidR="004F5A02" w:rsidRPr="004F5A02" w:rsidRDefault="004F5A02" w:rsidP="004F5A02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4F5A02">
        <w:rPr>
          <w:rFonts w:ascii="メイリオ" w:eastAsia="メイリオ" w:hAnsi="メイリオ" w:hint="eastAsia"/>
        </w:rPr>
        <w:t>ボランティア特典</w:t>
      </w:r>
    </w:p>
    <w:p w14:paraId="326BA910" w14:textId="77777777" w:rsidR="004F5A02" w:rsidRPr="004F5A02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ボランティアには、下記の特典がございます。</w:t>
      </w:r>
    </w:p>
    <w:p w14:paraId="67419045" w14:textId="2CEE175C" w:rsidR="004F5A02" w:rsidRPr="004F5A02" w:rsidRDefault="004F5A02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F5A02">
        <w:rPr>
          <w:rFonts w:ascii="メイリオ" w:eastAsia="メイリオ" w:hAnsi="メイリオ"/>
        </w:rPr>
        <w:t>大会参加費無料</w:t>
      </w:r>
    </w:p>
    <w:p w14:paraId="59488F84" w14:textId="787635DF" w:rsidR="004F5A02" w:rsidRPr="004F5A02" w:rsidRDefault="004F5A02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・</w:t>
      </w:r>
      <w:r w:rsidRPr="004F5A02">
        <w:rPr>
          <w:rFonts w:ascii="メイリオ" w:eastAsia="メイリオ" w:hAnsi="メイリオ"/>
        </w:rPr>
        <w:t>ワークショップ・講演会・シンポジウムへの無償参加</w:t>
      </w:r>
    </w:p>
    <w:p w14:paraId="4FB69CBC" w14:textId="7EA44A9D" w:rsidR="004F5A02" w:rsidRPr="004F5A02" w:rsidRDefault="004F5A02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F5A02">
        <w:rPr>
          <w:rFonts w:ascii="メイリオ" w:eastAsia="メイリオ" w:hAnsi="メイリオ"/>
        </w:rPr>
        <w:t>大会期間中、準備期間の昼食</w:t>
      </w:r>
      <w:r w:rsidR="00F9364D">
        <w:rPr>
          <w:rFonts w:ascii="メイリオ" w:eastAsia="メイリオ" w:hAnsi="メイリオ" w:hint="eastAsia"/>
        </w:rPr>
        <w:t>及び飲み物の</w:t>
      </w:r>
      <w:r w:rsidRPr="004F5A02">
        <w:rPr>
          <w:rFonts w:ascii="メイリオ" w:eastAsia="メイリオ" w:hAnsi="メイリオ"/>
        </w:rPr>
        <w:t>提供</w:t>
      </w:r>
    </w:p>
    <w:p w14:paraId="2BA7B3B6" w14:textId="036E4840" w:rsidR="004F5A02" w:rsidRPr="004F5A02" w:rsidRDefault="004F5A02" w:rsidP="004F5A02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4F5A02">
        <w:rPr>
          <w:rFonts w:ascii="メイリオ" w:eastAsia="メイリオ" w:hAnsi="メイリオ"/>
        </w:rPr>
        <w:t>交通費の実費支給</w:t>
      </w:r>
    </w:p>
    <w:p w14:paraId="7925720C" w14:textId="6FBAA28A" w:rsidR="00FC6928" w:rsidRDefault="004F5A02" w:rsidP="004F5A02">
      <w:pPr>
        <w:rPr>
          <w:rFonts w:ascii="メイリオ" w:eastAsia="メイリオ" w:hAnsi="メイリオ"/>
        </w:rPr>
      </w:pPr>
      <w:r w:rsidRPr="004F5A02">
        <w:rPr>
          <w:rFonts w:ascii="メイリオ" w:eastAsia="メイリオ" w:hAnsi="メイリオ" w:hint="eastAsia"/>
        </w:rPr>
        <w:t>皆様のご応募を心よりお待ちしております。</w:t>
      </w:r>
    </w:p>
    <w:p w14:paraId="55C430B8" w14:textId="784F2C1F" w:rsidR="00385511" w:rsidRDefault="00385511" w:rsidP="00385511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お問い合わせ</w:t>
      </w:r>
    </w:p>
    <w:p w14:paraId="0095CECE" w14:textId="0F29E85F" w:rsidR="00385511" w:rsidRPr="00FC6928" w:rsidRDefault="00385511" w:rsidP="00385511">
      <w:pPr>
        <w:rPr>
          <w:rFonts w:ascii="メイリオ" w:eastAsia="メイリオ" w:hAnsi="メイリオ"/>
        </w:rPr>
      </w:pPr>
      <w:r w:rsidRPr="00385511">
        <w:rPr>
          <w:rFonts w:ascii="メイリオ" w:eastAsia="メイリオ" w:hAnsi="メイリオ" w:hint="eastAsia"/>
        </w:rPr>
        <w:t>ボランティア</w:t>
      </w:r>
      <w:r>
        <w:rPr>
          <w:rFonts w:ascii="メイリオ" w:eastAsia="メイリオ" w:hAnsi="メイリオ" w:hint="eastAsia"/>
        </w:rPr>
        <w:t>募集</w:t>
      </w:r>
      <w:r w:rsidRPr="00FC6928">
        <w:rPr>
          <w:rFonts w:ascii="メイリオ" w:eastAsia="メイリオ" w:hAnsi="メイリオ" w:hint="eastAsia"/>
        </w:rPr>
        <w:t>に関してご不明な点がございましたら、下記までお問い合わせください。</w:t>
      </w:r>
    </w:p>
    <w:p w14:paraId="0FB38F82" w14:textId="77777777" w:rsidR="00385511" w:rsidRPr="00FC6928" w:rsidRDefault="00385511" w:rsidP="004F5A02">
      <w:pPr>
        <w:rPr>
          <w:rFonts w:ascii="メイリオ" w:eastAsia="メイリオ" w:hAnsi="メイリオ"/>
        </w:rPr>
      </w:pPr>
    </w:p>
    <w:p w14:paraId="2C952C73" w14:textId="3F1025D4" w:rsidR="00FC6928" w:rsidRPr="00FC6928" w:rsidRDefault="00DA5A33" w:rsidP="00AA31B5">
      <w:pPr>
        <w:jc w:val="right"/>
        <w:rPr>
          <w:rFonts w:ascii="メイリオ" w:eastAsia="メイリオ" w:hAnsi="メイリオ"/>
          <w:lang w:eastAsia="zh-CN"/>
        </w:rPr>
      </w:pPr>
      <w:r w:rsidRPr="00DA5A33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DA5A33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71D703D4" w14:textId="3E6EA34F" w:rsidR="00FC6928" w:rsidRPr="00FC6928" w:rsidRDefault="00FC6928" w:rsidP="00AA31B5">
      <w:pPr>
        <w:jc w:val="right"/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お問合せ先：</w:t>
      </w:r>
      <w:r w:rsidR="00DA5A33" w:rsidRPr="00DA5A33">
        <w:rPr>
          <w:rFonts w:ascii="メイリオ" w:eastAsia="メイリオ" w:hAnsi="メイリオ"/>
          <w:color w:val="0432FF"/>
        </w:rPr>
        <w:t>taikai202X@○○.ac.jp</w:t>
      </w: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1D56D2" w:rsidRPr="0036413A" w14:paraId="6D040B54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FD25" w14:textId="77777777" w:rsidR="001D56D2" w:rsidRPr="0036413A" w:rsidRDefault="001D56D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22D25CB9" wp14:editId="7B3BFC9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1D56D2" w:rsidRPr="0036413A" w14:paraId="359C63DD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36565F" w14:textId="77777777" w:rsidR="001D56D2" w:rsidRPr="0036413A" w:rsidRDefault="001D56D2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4BAFD799" w14:textId="77777777" w:rsidR="001D56D2" w:rsidRPr="0036413A" w:rsidRDefault="001D56D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D8E8" w14:textId="77777777" w:rsidR="001D56D2" w:rsidRPr="0036413A" w:rsidRDefault="001D56D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1D56D2" w:rsidRPr="0036413A" w14:paraId="7D29C501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878E" w14:textId="77777777" w:rsidR="001D56D2" w:rsidRPr="0036413A" w:rsidRDefault="001D56D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3DF6" w14:textId="77777777" w:rsidR="001D56D2" w:rsidRPr="0036413A" w:rsidRDefault="001D56D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1D56D2" w:rsidRPr="0036413A" w14:paraId="19A42AE8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B1DF" w14:textId="77777777" w:rsidR="001D56D2" w:rsidRPr="0036413A" w:rsidRDefault="001D56D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9140" w14:textId="77777777" w:rsidR="001D56D2" w:rsidRPr="0036413A" w:rsidRDefault="001D56D2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1D56D2" w:rsidRPr="0036413A" w14:paraId="3118E33D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B3EA" w14:textId="77777777" w:rsidR="001D56D2" w:rsidRPr="0036413A" w:rsidRDefault="001D56D2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2115CA95" w14:textId="2C3E627E" w:rsidR="0052287A" w:rsidRPr="001D56D2" w:rsidRDefault="0052287A" w:rsidP="00F9364D">
      <w:pPr>
        <w:widowControl/>
        <w:jc w:val="left"/>
        <w:rPr>
          <w:rFonts w:ascii="メイリオ" w:eastAsia="メイリオ" w:hAnsi="メイリオ"/>
          <w:sz w:val="28"/>
          <w:szCs w:val="28"/>
        </w:rPr>
      </w:pPr>
    </w:p>
    <w:sectPr w:rsidR="0052287A" w:rsidRPr="001D56D2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09C55" w14:textId="77777777" w:rsidR="00B62AE7" w:rsidRDefault="00B62AE7" w:rsidP="00A26A24">
      <w:r>
        <w:separator/>
      </w:r>
    </w:p>
  </w:endnote>
  <w:endnote w:type="continuationSeparator" w:id="0">
    <w:p w14:paraId="0D289A87" w14:textId="77777777" w:rsidR="00B62AE7" w:rsidRDefault="00B62AE7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CFD9" w14:textId="77777777" w:rsidR="00B62AE7" w:rsidRDefault="00B62AE7" w:rsidP="00A26A24">
      <w:r>
        <w:separator/>
      </w:r>
    </w:p>
  </w:footnote>
  <w:footnote w:type="continuationSeparator" w:id="0">
    <w:p w14:paraId="00E85176" w14:textId="77777777" w:rsidR="00B62AE7" w:rsidRDefault="00B62AE7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091B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740C"/>
    <w:rsid w:val="00193EBF"/>
    <w:rsid w:val="001A6EE6"/>
    <w:rsid w:val="001C5711"/>
    <w:rsid w:val="001D56D2"/>
    <w:rsid w:val="001F483E"/>
    <w:rsid w:val="00210B0A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5511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3D91"/>
    <w:rsid w:val="00415BC2"/>
    <w:rsid w:val="00422C16"/>
    <w:rsid w:val="004510BF"/>
    <w:rsid w:val="00453782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0662"/>
    <w:rsid w:val="004C5AFA"/>
    <w:rsid w:val="004D0F2E"/>
    <w:rsid w:val="004D23A2"/>
    <w:rsid w:val="004D6398"/>
    <w:rsid w:val="004E126D"/>
    <w:rsid w:val="004E1F7A"/>
    <w:rsid w:val="004F5A02"/>
    <w:rsid w:val="0050709B"/>
    <w:rsid w:val="0052287A"/>
    <w:rsid w:val="00526477"/>
    <w:rsid w:val="00534F38"/>
    <w:rsid w:val="0054379C"/>
    <w:rsid w:val="00555746"/>
    <w:rsid w:val="00571B36"/>
    <w:rsid w:val="00571DA2"/>
    <w:rsid w:val="00573704"/>
    <w:rsid w:val="00586ADE"/>
    <w:rsid w:val="005A69D3"/>
    <w:rsid w:val="005A7C8E"/>
    <w:rsid w:val="005C3190"/>
    <w:rsid w:val="005C4AE9"/>
    <w:rsid w:val="005E6E0F"/>
    <w:rsid w:val="0060627C"/>
    <w:rsid w:val="0061559C"/>
    <w:rsid w:val="006222F4"/>
    <w:rsid w:val="006345FE"/>
    <w:rsid w:val="0063733A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4121B"/>
    <w:rsid w:val="00754A45"/>
    <w:rsid w:val="00767466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45E0D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C452E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96B40"/>
    <w:rsid w:val="00AA31B5"/>
    <w:rsid w:val="00AA3C54"/>
    <w:rsid w:val="00AB2202"/>
    <w:rsid w:val="00AD61FC"/>
    <w:rsid w:val="00AE44D1"/>
    <w:rsid w:val="00AF5C8A"/>
    <w:rsid w:val="00B024AB"/>
    <w:rsid w:val="00B14B14"/>
    <w:rsid w:val="00B227C1"/>
    <w:rsid w:val="00B23FFC"/>
    <w:rsid w:val="00B24A47"/>
    <w:rsid w:val="00B33131"/>
    <w:rsid w:val="00B426E2"/>
    <w:rsid w:val="00B47629"/>
    <w:rsid w:val="00B60D4A"/>
    <w:rsid w:val="00B62AE7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B4D75"/>
    <w:rsid w:val="00CC7DB4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64421"/>
    <w:rsid w:val="00D70ADF"/>
    <w:rsid w:val="00D839E8"/>
    <w:rsid w:val="00D97422"/>
    <w:rsid w:val="00DA17F2"/>
    <w:rsid w:val="00DA46A2"/>
    <w:rsid w:val="00DA5A33"/>
    <w:rsid w:val="00DB3999"/>
    <w:rsid w:val="00DC1E59"/>
    <w:rsid w:val="00E0223A"/>
    <w:rsid w:val="00E3515D"/>
    <w:rsid w:val="00E541A2"/>
    <w:rsid w:val="00E5626F"/>
    <w:rsid w:val="00E61705"/>
    <w:rsid w:val="00E61B77"/>
    <w:rsid w:val="00E71F7E"/>
    <w:rsid w:val="00E760A0"/>
    <w:rsid w:val="00E80DDF"/>
    <w:rsid w:val="00E81F80"/>
    <w:rsid w:val="00E95DFB"/>
    <w:rsid w:val="00EC4EEC"/>
    <w:rsid w:val="00ED3108"/>
    <w:rsid w:val="00F00DC9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7F86"/>
    <w:rsid w:val="00F6413C"/>
    <w:rsid w:val="00F6418B"/>
    <w:rsid w:val="00F7018C"/>
    <w:rsid w:val="00F9364D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5</cp:revision>
  <dcterms:created xsi:type="dcterms:W3CDTF">2024-07-23T05:33:00Z</dcterms:created>
  <dcterms:modified xsi:type="dcterms:W3CDTF">2024-08-27T06:44:00Z</dcterms:modified>
</cp:coreProperties>
</file>