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7477C" w14:textId="4BC8F285" w:rsidR="00FC6928" w:rsidRPr="0061559C" w:rsidRDefault="00FC6928" w:rsidP="00FC6928">
      <w:pPr>
        <w:rPr>
          <w:rFonts w:ascii="メイリオ" w:eastAsia="メイリオ" w:hAnsi="メイリオ"/>
          <w:sz w:val="28"/>
          <w:szCs w:val="28"/>
        </w:rPr>
      </w:pPr>
      <w:r w:rsidRPr="0061559C">
        <w:rPr>
          <w:rFonts w:ascii="メイリオ" w:eastAsia="メイリオ" w:hAnsi="メイリオ"/>
          <w:sz w:val="28"/>
          <w:szCs w:val="28"/>
        </w:rPr>
        <w:t>発表データ投稿開始連絡文面</w:t>
      </w:r>
    </w:p>
    <w:p w14:paraId="36ADB6C7" w14:textId="77777777" w:rsidR="00FC6928" w:rsidRPr="00923BC6" w:rsidRDefault="00FC6928" w:rsidP="00FC6928">
      <w:pPr>
        <w:rPr>
          <w:rFonts w:ascii="メイリオ" w:eastAsia="メイリオ" w:hAnsi="メイリオ"/>
        </w:rPr>
      </w:pPr>
    </w:p>
    <w:p w14:paraId="4149B5E7" w14:textId="1E9E3AD4" w:rsidR="00FC6928" w:rsidRPr="00FC6928" w:rsidRDefault="00412288" w:rsidP="00AA31B5">
      <w:pPr>
        <w:rPr>
          <w:rFonts w:ascii="メイリオ" w:eastAsia="メイリオ" w:hAnsi="メイリオ"/>
        </w:rPr>
      </w:pPr>
      <w:r w:rsidRPr="00412288">
        <w:rPr>
          <w:rFonts w:ascii="メイリオ" w:eastAsia="メイリオ" w:hAnsi="メイリオ"/>
          <w:color w:val="0432FF"/>
        </w:rPr>
        <w:t>202X</w:t>
      </w:r>
      <w:r w:rsidR="00FC6928" w:rsidRPr="00FC6928">
        <w:rPr>
          <w:rFonts w:ascii="メイリオ" w:eastAsia="メイリオ" w:hAnsi="メイリオ"/>
        </w:rPr>
        <w:t>年度</w:t>
      </w:r>
      <w:r w:rsidRPr="00412288">
        <w:rPr>
          <w:rFonts w:ascii="メイリオ" w:eastAsia="メイリオ" w:hAnsi="メイリオ"/>
          <w:color w:val="0432FF"/>
        </w:rPr>
        <w:t>〇〇</w:t>
      </w:r>
      <w:r w:rsidR="00FC6928" w:rsidRPr="00FC6928">
        <w:rPr>
          <w:rFonts w:ascii="メイリオ" w:eastAsia="メイリオ" w:hAnsi="メイリオ"/>
        </w:rPr>
        <w:t>学会年次大会では、発表申込を受付された皆様の発表データを</w:t>
      </w:r>
      <w:r w:rsidRPr="00412288">
        <w:rPr>
          <w:rFonts w:ascii="メイリオ" w:eastAsia="メイリオ" w:hAnsi="メイリオ"/>
          <w:color w:val="0432FF"/>
        </w:rPr>
        <w:t>202X</w:t>
      </w:r>
      <w:r w:rsidR="00AA31B5" w:rsidRPr="00FC6928">
        <w:rPr>
          <w:rFonts w:ascii="メイリオ" w:eastAsia="メイリオ" w:hAnsi="メイリオ"/>
        </w:rPr>
        <w:t>年</w:t>
      </w:r>
      <w:r w:rsidRPr="00412288">
        <w:rPr>
          <w:rFonts w:ascii="メイリオ" w:eastAsia="メイリオ" w:hAnsi="メイリオ"/>
          <w:color w:val="0432FF"/>
        </w:rPr>
        <w:t>YY</w:t>
      </w:r>
      <w:r w:rsidR="00AA31B5" w:rsidRPr="00FC6928">
        <w:rPr>
          <w:rFonts w:ascii="メイリオ" w:eastAsia="メイリオ" w:hAnsi="メイリオ"/>
        </w:rPr>
        <w:t>月</w:t>
      </w:r>
      <w:r w:rsidRPr="00412288">
        <w:rPr>
          <w:rFonts w:ascii="メイリオ" w:eastAsia="メイリオ" w:hAnsi="メイリオ"/>
          <w:color w:val="0432FF"/>
        </w:rPr>
        <w:t>ZZ</w:t>
      </w:r>
      <w:r w:rsidR="00AA31B5" w:rsidRPr="00FC6928">
        <w:rPr>
          <w:rFonts w:ascii="メイリオ" w:eastAsia="メイリオ" w:hAnsi="メイリオ"/>
        </w:rPr>
        <w:t>日</w:t>
      </w:r>
      <w:r w:rsidR="00FC6928" w:rsidRPr="00FC6928">
        <w:rPr>
          <w:rFonts w:ascii="メイリオ" w:eastAsia="メイリオ" w:hAnsi="メイリオ"/>
        </w:rPr>
        <w:t>より受け付けております。</w:t>
      </w:r>
    </w:p>
    <w:p w14:paraId="43D42EF1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皆様の発表を拝聴できることを心より楽しみにしております。</w:t>
      </w:r>
    </w:p>
    <w:p w14:paraId="3E19AD17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投稿方法</w:t>
      </w:r>
    </w:p>
    <w:p w14:paraId="2582DCD4" w14:textId="25AF7F56" w:rsidR="00FC6928" w:rsidRPr="00FC6928" w:rsidRDefault="00FC6928" w:rsidP="00466E13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発表データの投稿は、大会ウェブサイトの「発表データ投稿」ページから行ってください。</w:t>
      </w:r>
    </w:p>
    <w:p w14:paraId="285E7DD2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投稿期限</w:t>
      </w:r>
    </w:p>
    <w:p w14:paraId="411C48D9" w14:textId="776779FC" w:rsidR="00FC6928" w:rsidRPr="00FC6928" w:rsidRDefault="00412288" w:rsidP="00AA31B5">
      <w:pPr>
        <w:rPr>
          <w:rFonts w:ascii="メイリオ" w:eastAsia="メイリオ" w:hAnsi="メイリオ"/>
        </w:rPr>
      </w:pPr>
      <w:r w:rsidRPr="00412288">
        <w:rPr>
          <w:rFonts w:ascii="メイリオ" w:eastAsia="メイリオ" w:hAnsi="メイリオ"/>
          <w:color w:val="0432FF"/>
        </w:rPr>
        <w:t>202X</w:t>
      </w:r>
      <w:r w:rsidR="00AA31B5" w:rsidRPr="00FC6928">
        <w:rPr>
          <w:rFonts w:ascii="メイリオ" w:eastAsia="メイリオ" w:hAnsi="メイリオ"/>
        </w:rPr>
        <w:t>年</w:t>
      </w:r>
      <w:r w:rsidRPr="00412288">
        <w:rPr>
          <w:rFonts w:ascii="メイリオ" w:eastAsia="メイリオ" w:hAnsi="メイリオ"/>
          <w:color w:val="0432FF"/>
        </w:rPr>
        <w:t>YY</w:t>
      </w:r>
      <w:r w:rsidR="00AA31B5" w:rsidRPr="00FC6928">
        <w:rPr>
          <w:rFonts w:ascii="メイリオ" w:eastAsia="メイリオ" w:hAnsi="メイリオ"/>
        </w:rPr>
        <w:t>月</w:t>
      </w:r>
      <w:r w:rsidRPr="00412288">
        <w:rPr>
          <w:rFonts w:ascii="メイリオ" w:eastAsia="メイリオ" w:hAnsi="メイリオ"/>
          <w:color w:val="0432FF"/>
        </w:rPr>
        <w:t>WW</w:t>
      </w:r>
      <w:r w:rsidR="00AA31B5" w:rsidRPr="00FC6928">
        <w:rPr>
          <w:rFonts w:ascii="メイリオ" w:eastAsia="メイリオ" w:hAnsi="メイリオ"/>
        </w:rPr>
        <w:t>日</w:t>
      </w:r>
      <w:r w:rsidR="00FC6928" w:rsidRPr="00FC6928">
        <w:rPr>
          <w:rFonts w:ascii="メイリオ" w:eastAsia="メイリオ" w:hAnsi="メイリオ"/>
        </w:rPr>
        <w:t>までにご投稿ください。</w:t>
      </w:r>
    </w:p>
    <w:p w14:paraId="75238698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投稿内容</w:t>
      </w:r>
    </w:p>
    <w:p w14:paraId="6EEF6648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ご投稿いただくデータは、以下の形式で作成してください。</w:t>
      </w:r>
    </w:p>
    <w:p w14:paraId="7133DC1A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ファイル形式：</w:t>
      </w:r>
      <w:r w:rsidRPr="00FC6928">
        <w:rPr>
          <w:rFonts w:ascii="メイリオ" w:eastAsia="メイリオ" w:hAnsi="メイリオ"/>
        </w:rPr>
        <w:t>PDF</w:t>
      </w:r>
    </w:p>
    <w:p w14:paraId="6D8FCCB3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ファイルサイズ：○○</w:t>
      </w:r>
      <w:r w:rsidRPr="00FC6928">
        <w:rPr>
          <w:rFonts w:ascii="メイリオ" w:eastAsia="メイリオ" w:hAnsi="メイリオ"/>
        </w:rPr>
        <w:t>MB以下</w:t>
      </w:r>
    </w:p>
    <w:p w14:paraId="443D495F" w14:textId="605AC267" w:rsidR="00FC6928" w:rsidRPr="00FC6928" w:rsidRDefault="00FC6928" w:rsidP="005A7C8E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ファイル名：</w:t>
      </w:r>
      <w:r w:rsidRPr="00FC6928">
        <w:rPr>
          <w:rFonts w:ascii="メイリオ" w:eastAsia="メイリオ" w:hAnsi="メイリオ"/>
        </w:rPr>
        <w:t>[発表番号]_氏名.pdf</w:t>
      </w:r>
    </w:p>
    <w:p w14:paraId="7E34A038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その他</w:t>
      </w:r>
    </w:p>
    <w:p w14:paraId="6DDADB81" w14:textId="5286889B" w:rsidR="00FC6928" w:rsidRPr="00FC6928" w:rsidRDefault="00FC6928" w:rsidP="005A7C8E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投稿方法や注意事項等につきましては、大会ウェブサイトの</w:t>
      </w:r>
      <w:r w:rsidR="00466E13" w:rsidRPr="00466E13">
        <w:rPr>
          <w:rFonts w:ascii="メイリオ" w:eastAsia="メイリオ" w:hAnsi="メイリオ"/>
          <w:color w:val="0432FF"/>
        </w:rPr>
        <w:t>[</w:t>
      </w:r>
      <w:r w:rsidRPr="00466E13">
        <w:rPr>
          <w:rFonts w:ascii="メイリオ" w:eastAsia="メイリオ" w:hAnsi="メイリオ" w:hint="eastAsia"/>
          <w:color w:val="0432FF"/>
        </w:rPr>
        <w:t>発表データ投稿</w:t>
      </w:r>
      <w:r w:rsidR="00AA31B5">
        <w:rPr>
          <w:rFonts w:ascii="メイリオ" w:eastAsia="メイリオ" w:hAnsi="メイリオ"/>
          <w:color w:val="0432FF"/>
        </w:rPr>
        <w:t>URL</w:t>
      </w:r>
      <w:r w:rsidR="00466E13" w:rsidRPr="00466E13">
        <w:rPr>
          <w:rFonts w:ascii="メイリオ" w:eastAsia="メイリオ" w:hAnsi="メイリオ"/>
          <w:color w:val="0432FF"/>
        </w:rPr>
        <w:t>]</w:t>
      </w:r>
      <w:r w:rsidRPr="00FC6928">
        <w:rPr>
          <w:rFonts w:ascii="メイリオ" w:eastAsia="メイリオ" w:hAnsi="メイリオ" w:hint="eastAsia"/>
        </w:rPr>
        <w:t>ページをご確認ください。</w:t>
      </w:r>
    </w:p>
    <w:p w14:paraId="0023D16A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お問い合わせ</w:t>
      </w:r>
    </w:p>
    <w:p w14:paraId="7925720C" w14:textId="450074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発表データ投稿に</w:t>
      </w:r>
      <w:r w:rsidR="00F54323">
        <w:rPr>
          <w:rFonts w:ascii="メイリオ" w:eastAsia="メイリオ" w:hAnsi="メイリオ" w:hint="eastAsia"/>
        </w:rPr>
        <w:t>関して</w:t>
      </w:r>
      <w:r w:rsidRPr="00FC6928">
        <w:rPr>
          <w:rFonts w:ascii="メイリオ" w:eastAsia="メイリオ" w:hAnsi="メイリオ" w:hint="eastAsia"/>
        </w:rPr>
        <w:t>ご不明な点がございましたら、下記までお問い合わせください。</w:t>
      </w:r>
    </w:p>
    <w:p w14:paraId="2C952C73" w14:textId="376CFEBA" w:rsidR="00FC6928" w:rsidRPr="00FC6928" w:rsidRDefault="00412288" w:rsidP="00AA31B5">
      <w:pPr>
        <w:jc w:val="right"/>
        <w:rPr>
          <w:rFonts w:ascii="メイリオ" w:eastAsia="メイリオ" w:hAnsi="メイリオ"/>
          <w:lang w:eastAsia="zh-CN"/>
        </w:rPr>
      </w:pPr>
      <w:r w:rsidRPr="00412288">
        <w:rPr>
          <w:rFonts w:ascii="メイリオ" w:eastAsia="メイリオ" w:hAnsi="メイリオ"/>
          <w:color w:val="0432FF"/>
          <w:lang w:eastAsia="zh-CN"/>
        </w:rPr>
        <w:t>202X</w:t>
      </w:r>
      <w:r w:rsidR="00FC6928" w:rsidRPr="00FC6928">
        <w:rPr>
          <w:rFonts w:ascii="メイリオ" w:eastAsia="メイリオ" w:hAnsi="メイリオ"/>
          <w:lang w:eastAsia="zh-CN"/>
        </w:rPr>
        <w:t>年度</w:t>
      </w:r>
      <w:r w:rsidRPr="00412288">
        <w:rPr>
          <w:rFonts w:ascii="メイリオ" w:eastAsia="メイリオ" w:hAnsi="メイリオ"/>
          <w:color w:val="0432FF"/>
          <w:lang w:eastAsia="zh-CN"/>
        </w:rPr>
        <w:t>〇〇</w:t>
      </w:r>
      <w:r w:rsidR="00FC6928" w:rsidRPr="00FC6928">
        <w:rPr>
          <w:rFonts w:ascii="メイリオ" w:eastAsia="メイリオ" w:hAnsi="メイリオ"/>
          <w:lang w:eastAsia="zh-CN"/>
        </w:rPr>
        <w:t>学会年次大会開催事務局</w:t>
      </w:r>
    </w:p>
    <w:p w14:paraId="71D703D4" w14:textId="3942312E" w:rsidR="00FC6928" w:rsidRPr="00FC6928" w:rsidRDefault="00FC6928" w:rsidP="00AA31B5">
      <w:pPr>
        <w:jc w:val="right"/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お問合せ先：</w:t>
      </w:r>
      <w:r w:rsidR="00412288" w:rsidRPr="00412288">
        <w:rPr>
          <w:rFonts w:ascii="メイリオ" w:eastAsia="メイリオ" w:hAnsi="メイリオ"/>
          <w:color w:val="0432FF"/>
        </w:rPr>
        <w:t>taikai202X@○○.ac.jp</w:t>
      </w:r>
    </w:p>
    <w:p w14:paraId="2CFFC312" w14:textId="1DC52CDF" w:rsidR="00466E13" w:rsidRDefault="00466E13">
      <w:pPr>
        <w:widowControl/>
        <w:jc w:val="left"/>
        <w:rPr>
          <w:rFonts w:ascii="メイリオ" w:eastAsia="メイリオ" w:hAnsi="メイリオ"/>
          <w:sz w:val="28"/>
          <w:szCs w:val="28"/>
          <w:lang w:eastAsia="zh-TW"/>
        </w:rPr>
      </w:pPr>
    </w:p>
    <w:p w14:paraId="270B2427" w14:textId="77777777" w:rsidR="00055B8C" w:rsidRDefault="00055B8C">
      <w:pPr>
        <w:widowControl/>
        <w:jc w:val="left"/>
        <w:rPr>
          <w:rFonts w:ascii="メイリオ" w:eastAsia="メイリオ" w:hAnsi="メイリオ"/>
          <w:sz w:val="28"/>
          <w:szCs w:val="28"/>
          <w:lang w:eastAsia="zh-TW"/>
        </w:rPr>
      </w:pPr>
    </w:p>
    <w:p w14:paraId="6FEB4232" w14:textId="77777777" w:rsidR="00055B8C" w:rsidRDefault="00055B8C">
      <w:pPr>
        <w:widowControl/>
        <w:jc w:val="left"/>
        <w:rPr>
          <w:rFonts w:ascii="メイリオ" w:eastAsia="メイリオ" w:hAnsi="メイリオ"/>
          <w:sz w:val="28"/>
          <w:szCs w:val="28"/>
          <w:lang w:eastAsia="zh-TW"/>
        </w:rPr>
      </w:pPr>
    </w:p>
    <w:tbl>
      <w:tblPr>
        <w:tblW w:w="39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9"/>
        <w:gridCol w:w="1466"/>
      </w:tblGrid>
      <w:tr w:rsidR="00055B8C" w:rsidRPr="0036413A" w14:paraId="47E47A40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AAB3" w14:textId="77777777" w:rsidR="00055B8C" w:rsidRPr="0036413A" w:rsidRDefault="00055B8C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  <w:r w:rsidRPr="0036413A">
              <w:rPr>
                <w:rFonts w:ascii="Yu Gothic" w:eastAsia="Yu Gothic" w:hAnsi="Yu Gothic" w:cs="ＭＳ Ｐゴシック"/>
                <w:noProof/>
                <w:color w:val="000000"/>
                <w:kern w:val="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43AC5D2" wp14:editId="3DC3ED9E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152400</wp:posOffset>
                  </wp:positionV>
                  <wp:extent cx="1498600" cy="609600"/>
                  <wp:effectExtent l="0" t="0" r="0" b="0"/>
                  <wp:wrapNone/>
                  <wp:docPr id="2" name="図 2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4182E7-5414-763E-D573-3B65291634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6A4182E7-5414-763E-D573-3B65291634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9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055B8C" w:rsidRPr="0036413A" w14:paraId="39EC0E64" w14:textId="77777777" w:rsidTr="000C48FF">
              <w:trPr>
                <w:trHeight w:val="400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06DAC" w14:textId="77777777" w:rsidR="00055B8C" w:rsidRPr="0036413A" w:rsidRDefault="00055B8C" w:rsidP="000C48FF">
                  <w:pPr>
                    <w:widowControl/>
                    <w:jc w:val="left"/>
                    <w:rPr>
                      <w:rFonts w:ascii="Yu Gothic" w:eastAsia="Yu Gothic" w:hAnsi="Yu Gothic" w:cs="ＭＳ Ｐゴシック"/>
                      <w:color w:val="000000"/>
                      <w:kern w:val="0"/>
                    </w:rPr>
                  </w:pPr>
                </w:p>
              </w:tc>
            </w:tr>
          </w:tbl>
          <w:p w14:paraId="2FF0E0EE" w14:textId="77777777" w:rsidR="00055B8C" w:rsidRPr="0036413A" w:rsidRDefault="00055B8C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DE28" w14:textId="77777777" w:rsidR="00055B8C" w:rsidRPr="0036413A" w:rsidRDefault="00055B8C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55B8C" w:rsidRPr="0036413A" w14:paraId="2745B04E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BB4C" w14:textId="77777777" w:rsidR="00055B8C" w:rsidRPr="0036413A" w:rsidRDefault="00055B8C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8287A" w14:textId="77777777" w:rsidR="00055B8C" w:rsidRPr="0036413A" w:rsidRDefault="00055B8C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55B8C" w:rsidRPr="0036413A" w14:paraId="2FFCB0EB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6E0A" w14:textId="77777777" w:rsidR="00055B8C" w:rsidRPr="0036413A" w:rsidRDefault="00055B8C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F36F9" w14:textId="77777777" w:rsidR="00055B8C" w:rsidRPr="0036413A" w:rsidRDefault="00055B8C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55B8C" w:rsidRPr="0036413A" w14:paraId="2A10DEA9" w14:textId="77777777" w:rsidTr="000C48FF">
        <w:trPr>
          <w:trHeight w:val="400"/>
          <w:jc w:val="center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05A2" w14:textId="77777777" w:rsidR="00055B8C" w:rsidRPr="0036413A" w:rsidRDefault="00055B8C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467886"/>
                <w:kern w:val="0"/>
                <w:u w:val="single"/>
              </w:rPr>
            </w:pPr>
            <w:hyperlink r:id="rId9" w:history="1">
              <w:r w:rsidRPr="0036413A">
                <w:rPr>
                  <w:rFonts w:ascii="Yu Gothic" w:eastAsia="Yu Gothic" w:hAnsi="Yu Gothic" w:cs="ＭＳ Ｐゴシック" w:hint="eastAsia"/>
                  <w:color w:val="467886"/>
                  <w:kern w:val="0"/>
                  <w:u w:val="single"/>
                </w:rPr>
                <w:t>https://korekaranogakkai.com/</w:t>
              </w:r>
            </w:hyperlink>
          </w:p>
        </w:tc>
      </w:tr>
    </w:tbl>
    <w:p w14:paraId="47D4555D" w14:textId="77777777" w:rsidR="00055B8C" w:rsidRPr="00055B8C" w:rsidRDefault="00055B8C">
      <w:pPr>
        <w:widowControl/>
        <w:jc w:val="left"/>
        <w:rPr>
          <w:rFonts w:ascii="メイリオ" w:eastAsia="メイリオ" w:hAnsi="メイリオ"/>
          <w:sz w:val="28"/>
          <w:szCs w:val="28"/>
          <w:lang w:eastAsia="zh-TW"/>
        </w:rPr>
      </w:pPr>
    </w:p>
    <w:sectPr w:rsidR="00055B8C" w:rsidRPr="00055B8C" w:rsidSect="006345FE">
      <w:footerReference w:type="even" r:id="rId10"/>
      <w:footerReference w:type="default" r:id="rId11"/>
      <w:pgSz w:w="11906" w:h="16838"/>
      <w:pgMar w:top="1440" w:right="1418" w:bottom="1440" w:left="1418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480B3" w14:textId="77777777" w:rsidR="00C60820" w:rsidRDefault="00C60820" w:rsidP="00A26A24">
      <w:r>
        <w:separator/>
      </w:r>
    </w:p>
  </w:endnote>
  <w:endnote w:type="continuationSeparator" w:id="0">
    <w:p w14:paraId="2EFD4521" w14:textId="77777777" w:rsidR="00C60820" w:rsidRDefault="00C60820" w:rsidP="00A2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797577203"/>
      <w:docPartObj>
        <w:docPartGallery w:val="Page Numbers (Bottom of Page)"/>
        <w:docPartUnique/>
      </w:docPartObj>
    </w:sdtPr>
    <w:sdtContent>
      <w:p w14:paraId="3763A4FD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4BD6278" w14:textId="77777777" w:rsidR="00A26A24" w:rsidRDefault="00A26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1605575829"/>
      <w:docPartObj>
        <w:docPartGallery w:val="Page Numbers (Bottom of Page)"/>
        <w:docPartUnique/>
      </w:docPartObj>
    </w:sdtPr>
    <w:sdtContent>
      <w:p w14:paraId="29DC58FE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54EBF5A" w14:textId="77777777" w:rsidR="00A26A24" w:rsidRDefault="00A26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CEE02" w14:textId="77777777" w:rsidR="00C60820" w:rsidRDefault="00C60820" w:rsidP="00A26A24">
      <w:r>
        <w:separator/>
      </w:r>
    </w:p>
  </w:footnote>
  <w:footnote w:type="continuationSeparator" w:id="0">
    <w:p w14:paraId="467FC66E" w14:textId="77777777" w:rsidR="00C60820" w:rsidRDefault="00C60820" w:rsidP="00A2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66AD5"/>
    <w:multiLevelType w:val="hybridMultilevel"/>
    <w:tmpl w:val="BDC0093E"/>
    <w:lvl w:ilvl="0" w:tplc="8D52E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B331402"/>
    <w:multiLevelType w:val="hybridMultilevel"/>
    <w:tmpl w:val="58D090B2"/>
    <w:lvl w:ilvl="0" w:tplc="99D637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27422639">
    <w:abstractNumId w:val="0"/>
  </w:num>
  <w:num w:numId="2" w16cid:durableId="209462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14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A"/>
    <w:rsid w:val="00001C2B"/>
    <w:rsid w:val="000271FE"/>
    <w:rsid w:val="00030B72"/>
    <w:rsid w:val="00040075"/>
    <w:rsid w:val="00050B9C"/>
    <w:rsid w:val="00055B8C"/>
    <w:rsid w:val="00073CA4"/>
    <w:rsid w:val="0008603A"/>
    <w:rsid w:val="000A515F"/>
    <w:rsid w:val="000C0748"/>
    <w:rsid w:val="000C3916"/>
    <w:rsid w:val="000C405F"/>
    <w:rsid w:val="000C5CB4"/>
    <w:rsid w:val="000D1843"/>
    <w:rsid w:val="000D374A"/>
    <w:rsid w:val="000D3A53"/>
    <w:rsid w:val="000D752D"/>
    <w:rsid w:val="000E1465"/>
    <w:rsid w:val="000E58CC"/>
    <w:rsid w:val="000F431B"/>
    <w:rsid w:val="000F45CF"/>
    <w:rsid w:val="000F7C17"/>
    <w:rsid w:val="00104D97"/>
    <w:rsid w:val="00107691"/>
    <w:rsid w:val="00134848"/>
    <w:rsid w:val="00137186"/>
    <w:rsid w:val="0014036E"/>
    <w:rsid w:val="00144072"/>
    <w:rsid w:val="00147D38"/>
    <w:rsid w:val="001509F2"/>
    <w:rsid w:val="001631D0"/>
    <w:rsid w:val="00183823"/>
    <w:rsid w:val="0018650B"/>
    <w:rsid w:val="0018740C"/>
    <w:rsid w:val="00193EBF"/>
    <w:rsid w:val="001A6EE6"/>
    <w:rsid w:val="001C5711"/>
    <w:rsid w:val="001F0A3D"/>
    <w:rsid w:val="001F483E"/>
    <w:rsid w:val="00222175"/>
    <w:rsid w:val="002335D7"/>
    <w:rsid w:val="00247BB9"/>
    <w:rsid w:val="0026669E"/>
    <w:rsid w:val="00276AD2"/>
    <w:rsid w:val="0029339F"/>
    <w:rsid w:val="00293859"/>
    <w:rsid w:val="002A75BD"/>
    <w:rsid w:val="002C75A5"/>
    <w:rsid w:val="002E3B07"/>
    <w:rsid w:val="002F2811"/>
    <w:rsid w:val="002F6FDE"/>
    <w:rsid w:val="003035D6"/>
    <w:rsid w:val="00311CC6"/>
    <w:rsid w:val="0031295E"/>
    <w:rsid w:val="003168AC"/>
    <w:rsid w:val="00316D9D"/>
    <w:rsid w:val="0031745C"/>
    <w:rsid w:val="00320300"/>
    <w:rsid w:val="003279C5"/>
    <w:rsid w:val="00327AEC"/>
    <w:rsid w:val="00333CEB"/>
    <w:rsid w:val="00336AEA"/>
    <w:rsid w:val="00343538"/>
    <w:rsid w:val="00352B5B"/>
    <w:rsid w:val="003533BB"/>
    <w:rsid w:val="00355C64"/>
    <w:rsid w:val="003608CF"/>
    <w:rsid w:val="00362147"/>
    <w:rsid w:val="0036428D"/>
    <w:rsid w:val="0036466E"/>
    <w:rsid w:val="0038729D"/>
    <w:rsid w:val="0039591C"/>
    <w:rsid w:val="003A6B68"/>
    <w:rsid w:val="003B2581"/>
    <w:rsid w:val="003B6103"/>
    <w:rsid w:val="003D3535"/>
    <w:rsid w:val="003D51CF"/>
    <w:rsid w:val="003E49D8"/>
    <w:rsid w:val="003E600C"/>
    <w:rsid w:val="00402351"/>
    <w:rsid w:val="00406B72"/>
    <w:rsid w:val="00412288"/>
    <w:rsid w:val="00413D91"/>
    <w:rsid w:val="00422C16"/>
    <w:rsid w:val="004510BF"/>
    <w:rsid w:val="00466E13"/>
    <w:rsid w:val="00470C74"/>
    <w:rsid w:val="00476AB4"/>
    <w:rsid w:val="004817AE"/>
    <w:rsid w:val="004963FF"/>
    <w:rsid w:val="004A3122"/>
    <w:rsid w:val="004A6E0F"/>
    <w:rsid w:val="004A7387"/>
    <w:rsid w:val="004B0FE1"/>
    <w:rsid w:val="004B6B06"/>
    <w:rsid w:val="004B6D9A"/>
    <w:rsid w:val="004C5AFA"/>
    <w:rsid w:val="004D0F2E"/>
    <w:rsid w:val="004D23A2"/>
    <w:rsid w:val="004D6398"/>
    <w:rsid w:val="004E126D"/>
    <w:rsid w:val="004E1F7A"/>
    <w:rsid w:val="0050709B"/>
    <w:rsid w:val="0052287A"/>
    <w:rsid w:val="00526477"/>
    <w:rsid w:val="00534F38"/>
    <w:rsid w:val="0054379C"/>
    <w:rsid w:val="00555746"/>
    <w:rsid w:val="00571B36"/>
    <w:rsid w:val="00571DA2"/>
    <w:rsid w:val="00586ADE"/>
    <w:rsid w:val="005A7C8E"/>
    <w:rsid w:val="005C3190"/>
    <w:rsid w:val="005C4AE9"/>
    <w:rsid w:val="005E6E0F"/>
    <w:rsid w:val="0060627C"/>
    <w:rsid w:val="0061559C"/>
    <w:rsid w:val="006345FE"/>
    <w:rsid w:val="0065716C"/>
    <w:rsid w:val="00664AC2"/>
    <w:rsid w:val="00670388"/>
    <w:rsid w:val="00682C8D"/>
    <w:rsid w:val="006852D9"/>
    <w:rsid w:val="00696F55"/>
    <w:rsid w:val="006A22C7"/>
    <w:rsid w:val="006B1AA5"/>
    <w:rsid w:val="006C0CA9"/>
    <w:rsid w:val="006C5AFB"/>
    <w:rsid w:val="006D0ADE"/>
    <w:rsid w:val="006D7704"/>
    <w:rsid w:val="006E176D"/>
    <w:rsid w:val="006F4137"/>
    <w:rsid w:val="006F4258"/>
    <w:rsid w:val="006F68D9"/>
    <w:rsid w:val="00704133"/>
    <w:rsid w:val="00713F46"/>
    <w:rsid w:val="007217C3"/>
    <w:rsid w:val="00735431"/>
    <w:rsid w:val="007500D2"/>
    <w:rsid w:val="00754A45"/>
    <w:rsid w:val="00771E31"/>
    <w:rsid w:val="007824B2"/>
    <w:rsid w:val="007913F3"/>
    <w:rsid w:val="007977F8"/>
    <w:rsid w:val="007B2408"/>
    <w:rsid w:val="007E119A"/>
    <w:rsid w:val="00802ADF"/>
    <w:rsid w:val="00811855"/>
    <w:rsid w:val="0082217F"/>
    <w:rsid w:val="0082474B"/>
    <w:rsid w:val="008279B4"/>
    <w:rsid w:val="008279FC"/>
    <w:rsid w:val="00835297"/>
    <w:rsid w:val="00835AF5"/>
    <w:rsid w:val="00835F8D"/>
    <w:rsid w:val="00836C67"/>
    <w:rsid w:val="00843E9B"/>
    <w:rsid w:val="008457C3"/>
    <w:rsid w:val="008577AD"/>
    <w:rsid w:val="008748E6"/>
    <w:rsid w:val="00874A1C"/>
    <w:rsid w:val="0087677D"/>
    <w:rsid w:val="008816C2"/>
    <w:rsid w:val="008856D5"/>
    <w:rsid w:val="008911AC"/>
    <w:rsid w:val="00892113"/>
    <w:rsid w:val="00893FF5"/>
    <w:rsid w:val="008A33C0"/>
    <w:rsid w:val="008B729B"/>
    <w:rsid w:val="008D0243"/>
    <w:rsid w:val="008D2212"/>
    <w:rsid w:val="008D5F4F"/>
    <w:rsid w:val="008F7244"/>
    <w:rsid w:val="00902FFE"/>
    <w:rsid w:val="00903B32"/>
    <w:rsid w:val="009070F7"/>
    <w:rsid w:val="00913AB2"/>
    <w:rsid w:val="00923BC6"/>
    <w:rsid w:val="00927D41"/>
    <w:rsid w:val="00927F62"/>
    <w:rsid w:val="00950EE9"/>
    <w:rsid w:val="00977FD4"/>
    <w:rsid w:val="009D7047"/>
    <w:rsid w:val="009E5C05"/>
    <w:rsid w:val="009F6D74"/>
    <w:rsid w:val="00A00825"/>
    <w:rsid w:val="00A22EAB"/>
    <w:rsid w:val="00A26A24"/>
    <w:rsid w:val="00A30872"/>
    <w:rsid w:val="00A44122"/>
    <w:rsid w:val="00A50010"/>
    <w:rsid w:val="00A96B40"/>
    <w:rsid w:val="00AA31B5"/>
    <w:rsid w:val="00AA3C54"/>
    <w:rsid w:val="00AB2202"/>
    <w:rsid w:val="00AD61FC"/>
    <w:rsid w:val="00AE44D1"/>
    <w:rsid w:val="00AF5C8A"/>
    <w:rsid w:val="00B024AB"/>
    <w:rsid w:val="00B14B14"/>
    <w:rsid w:val="00B227C1"/>
    <w:rsid w:val="00B23FFC"/>
    <w:rsid w:val="00B24A47"/>
    <w:rsid w:val="00B33131"/>
    <w:rsid w:val="00B426E2"/>
    <w:rsid w:val="00B47629"/>
    <w:rsid w:val="00B66475"/>
    <w:rsid w:val="00B70993"/>
    <w:rsid w:val="00B719EE"/>
    <w:rsid w:val="00B8468A"/>
    <w:rsid w:val="00BC1821"/>
    <w:rsid w:val="00BD6F2D"/>
    <w:rsid w:val="00BE11AA"/>
    <w:rsid w:val="00BE62F6"/>
    <w:rsid w:val="00BF1ADE"/>
    <w:rsid w:val="00C1370C"/>
    <w:rsid w:val="00C21096"/>
    <w:rsid w:val="00C512E7"/>
    <w:rsid w:val="00C54C54"/>
    <w:rsid w:val="00C60820"/>
    <w:rsid w:val="00C625F6"/>
    <w:rsid w:val="00C6705F"/>
    <w:rsid w:val="00C71198"/>
    <w:rsid w:val="00C73474"/>
    <w:rsid w:val="00C758BD"/>
    <w:rsid w:val="00C9206D"/>
    <w:rsid w:val="00C92E9C"/>
    <w:rsid w:val="00CB0541"/>
    <w:rsid w:val="00CB2450"/>
    <w:rsid w:val="00CC7DB4"/>
    <w:rsid w:val="00CD3F1B"/>
    <w:rsid w:val="00CD43A7"/>
    <w:rsid w:val="00CE22A2"/>
    <w:rsid w:val="00CF46A7"/>
    <w:rsid w:val="00CF4B46"/>
    <w:rsid w:val="00CF5317"/>
    <w:rsid w:val="00D04B31"/>
    <w:rsid w:val="00D06218"/>
    <w:rsid w:val="00D230E8"/>
    <w:rsid w:val="00D26118"/>
    <w:rsid w:val="00D40947"/>
    <w:rsid w:val="00D63A03"/>
    <w:rsid w:val="00D63A6B"/>
    <w:rsid w:val="00D70ADF"/>
    <w:rsid w:val="00D839E8"/>
    <w:rsid w:val="00D97422"/>
    <w:rsid w:val="00DA17F2"/>
    <w:rsid w:val="00DA46A2"/>
    <w:rsid w:val="00DB3999"/>
    <w:rsid w:val="00DC1E59"/>
    <w:rsid w:val="00E0223A"/>
    <w:rsid w:val="00E3515D"/>
    <w:rsid w:val="00E541A2"/>
    <w:rsid w:val="00E5626F"/>
    <w:rsid w:val="00E61B77"/>
    <w:rsid w:val="00E71F7E"/>
    <w:rsid w:val="00E760A0"/>
    <w:rsid w:val="00E80DDF"/>
    <w:rsid w:val="00E81F80"/>
    <w:rsid w:val="00E95DFB"/>
    <w:rsid w:val="00EC4EEC"/>
    <w:rsid w:val="00ED3108"/>
    <w:rsid w:val="00EE65CD"/>
    <w:rsid w:val="00F0465C"/>
    <w:rsid w:val="00F064D7"/>
    <w:rsid w:val="00F15432"/>
    <w:rsid w:val="00F27C64"/>
    <w:rsid w:val="00F318A6"/>
    <w:rsid w:val="00F33659"/>
    <w:rsid w:val="00F339BD"/>
    <w:rsid w:val="00F43F54"/>
    <w:rsid w:val="00F53C9C"/>
    <w:rsid w:val="00F54323"/>
    <w:rsid w:val="00F57F86"/>
    <w:rsid w:val="00F6413C"/>
    <w:rsid w:val="00F6418B"/>
    <w:rsid w:val="00F67C9E"/>
    <w:rsid w:val="00F7018C"/>
    <w:rsid w:val="00FA5489"/>
    <w:rsid w:val="00FA6A17"/>
    <w:rsid w:val="00FB2627"/>
    <w:rsid w:val="00FC022C"/>
    <w:rsid w:val="00FC6928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E3829"/>
  <w15:docId w15:val="{3129E843-D42B-4F4A-A1DC-6C88607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24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a"/>
    <w:next w:val="a"/>
    <w:link w:val="10"/>
    <w:qFormat/>
    <w:locked/>
    <w:rsid w:val="00E81F8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E81F8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C1821"/>
    <w:pPr>
      <w:keepNext/>
      <w:ind w:leftChars="400" w:left="40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6103"/>
    <w:rPr>
      <w:color w:val="0563C1"/>
      <w:u w:val="single"/>
    </w:rPr>
  </w:style>
  <w:style w:type="character" w:customStyle="1" w:styleId="11">
    <w:name w:val="未解決のメンション1"/>
    <w:basedOn w:val="a0"/>
    <w:uiPriority w:val="99"/>
    <w:semiHidden/>
    <w:rsid w:val="003B6103"/>
    <w:rPr>
      <w:color w:val="808080"/>
      <w:shd w:val="clear" w:color="auto" w:fill="auto"/>
    </w:rPr>
  </w:style>
  <w:style w:type="paragraph" w:styleId="a4">
    <w:name w:val="Title"/>
    <w:basedOn w:val="a"/>
    <w:next w:val="a"/>
    <w:link w:val="a5"/>
    <w:qFormat/>
    <w:locked/>
    <w:rsid w:val="00835F8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835F8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rsid w:val="00E81F80"/>
    <w:rPr>
      <w:rFonts w:ascii="Meiryo UI" w:eastAsia="Meiryo UI" w:hAnsi="Meiryo UI" w:cs="Meiryo UI"/>
      <w:b/>
      <w:bCs/>
      <w:sz w:val="28"/>
      <w:szCs w:val="28"/>
    </w:rPr>
  </w:style>
  <w:style w:type="character" w:customStyle="1" w:styleId="20">
    <w:name w:val="見出し 2 (文字)"/>
    <w:basedOn w:val="a0"/>
    <w:link w:val="2"/>
    <w:rsid w:val="00E81F80"/>
    <w:rPr>
      <w:rFonts w:ascii="Meiryo UI" w:eastAsia="Meiryo UI" w:hAnsi="Meiryo UI" w:cs="Meiryo UI"/>
      <w:sz w:val="28"/>
      <w:szCs w:val="28"/>
    </w:rPr>
  </w:style>
  <w:style w:type="character" w:customStyle="1" w:styleId="30">
    <w:name w:val="見出し 3 (文字)"/>
    <w:basedOn w:val="a0"/>
    <w:link w:val="3"/>
    <w:rsid w:val="00BC1821"/>
    <w:rPr>
      <w:rFonts w:ascii="Meiryo UI" w:eastAsia="Meiryo UI" w:hAnsi="Meiryo UI" w:cs="Meiryo UI"/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835F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35F8D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A26A24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8">
    <w:name w:val="フッター (文字)"/>
    <w:basedOn w:val="a0"/>
    <w:link w:val="a7"/>
    <w:uiPriority w:val="99"/>
    <w:rsid w:val="00A26A24"/>
    <w:rPr>
      <w:rFonts w:ascii="Meiryo UI" w:eastAsia="Meiryo UI" w:hAnsi="Meiryo UI" w:cs="Meiryo UI"/>
      <w:sz w:val="18"/>
      <w:szCs w:val="21"/>
    </w:rPr>
  </w:style>
  <w:style w:type="character" w:styleId="a9">
    <w:name w:val="page number"/>
    <w:basedOn w:val="a0"/>
    <w:uiPriority w:val="99"/>
    <w:semiHidden/>
    <w:unhideWhenUsed/>
    <w:rsid w:val="00A26A24"/>
  </w:style>
  <w:style w:type="paragraph" w:styleId="aa">
    <w:name w:val="header"/>
    <w:basedOn w:val="a"/>
    <w:link w:val="ab"/>
    <w:uiPriority w:val="99"/>
    <w:unhideWhenUsed/>
    <w:rsid w:val="00A26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6A24"/>
    <w:rPr>
      <w:rFonts w:ascii="Meiryo UI" w:eastAsia="Meiryo UI" w:hAnsi="Meiryo UI" w:cs="Meiryo UI"/>
      <w:szCs w:val="21"/>
    </w:rPr>
  </w:style>
  <w:style w:type="paragraph" w:customStyle="1" w:styleId="12">
    <w:name w:val="スタイル1"/>
    <w:basedOn w:val="1"/>
    <w:qFormat/>
    <w:rsid w:val="00BC1821"/>
  </w:style>
  <w:style w:type="paragraph" w:styleId="ac">
    <w:name w:val="Revision"/>
    <w:hidden/>
    <w:uiPriority w:val="99"/>
    <w:semiHidden/>
    <w:rsid w:val="00B227C1"/>
    <w:rPr>
      <w:rFonts w:ascii="Meiryo UI" w:eastAsia="Meiryo UI" w:hAnsi="Meiryo UI" w:cs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orekaranogakkai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kehisakuriyama/Desktop/&#12501;&#12441;&#12521;&#12531;&#12488;&#12441;&#12467;&#12531;&#12475;&#12501;&#12442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35C30-D379-0247-84E5-FE6370E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ブランドコンセプト.dotx</Template>
  <TotalTime>1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kimura tetsuya</cp:lastModifiedBy>
  <cp:revision>4</cp:revision>
  <dcterms:created xsi:type="dcterms:W3CDTF">2024-07-23T05:25:00Z</dcterms:created>
  <dcterms:modified xsi:type="dcterms:W3CDTF">2024-08-27T06:42:00Z</dcterms:modified>
</cp:coreProperties>
</file>