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9F2D4" w14:textId="1CA23350" w:rsidR="00FC6928" w:rsidRPr="00831ADB" w:rsidRDefault="00927FD3" w:rsidP="00927FD3">
      <w:pPr>
        <w:ind w:right="452"/>
        <w:rPr>
          <w:rFonts w:ascii="メイリオ" w:eastAsia="メイリオ" w:hAnsi="メイリオ"/>
        </w:rPr>
      </w:pPr>
      <w:r w:rsidRPr="00927FD3">
        <w:rPr>
          <w:rFonts w:ascii="メイリオ" w:eastAsia="メイリオ" w:hAnsi="メイリオ"/>
          <w:color w:val="0432FF"/>
          <w:sz w:val="28"/>
          <w:szCs w:val="28"/>
        </w:rPr>
        <w:t>202X</w:t>
      </w:r>
      <w:r w:rsidRPr="00927FD3">
        <w:rPr>
          <w:rFonts w:ascii="メイリオ" w:eastAsia="メイリオ" w:hAnsi="メイリオ"/>
          <w:sz w:val="28"/>
          <w:szCs w:val="28"/>
        </w:rPr>
        <w:t>年度</w:t>
      </w:r>
      <w:r w:rsidRPr="00927FD3">
        <w:rPr>
          <w:rFonts w:ascii="メイリオ" w:eastAsia="メイリオ" w:hAnsi="メイリオ"/>
          <w:color w:val="0432FF"/>
          <w:sz w:val="28"/>
          <w:szCs w:val="28"/>
        </w:rPr>
        <w:t>〇〇</w:t>
      </w:r>
      <w:r w:rsidRPr="00927FD3">
        <w:rPr>
          <w:rFonts w:ascii="メイリオ" w:eastAsia="メイリオ" w:hAnsi="メイリオ"/>
          <w:sz w:val="28"/>
          <w:szCs w:val="28"/>
        </w:rPr>
        <w:t>学会年次大会</w:t>
      </w:r>
      <w:r w:rsidR="003029EC">
        <w:rPr>
          <w:rFonts w:ascii="メイリオ" w:eastAsia="メイリオ" w:hAnsi="メイリオ"/>
          <w:sz w:val="28"/>
          <w:szCs w:val="28"/>
        </w:rPr>
        <w:t xml:space="preserve"> </w:t>
      </w:r>
      <w:r w:rsidR="003029EC">
        <w:rPr>
          <w:rFonts w:ascii="メイリオ" w:eastAsia="メイリオ" w:hAnsi="メイリオ" w:hint="eastAsia"/>
          <w:sz w:val="28"/>
          <w:szCs w:val="28"/>
        </w:rPr>
        <w:t>委員会（</w:t>
      </w:r>
      <w:r>
        <w:rPr>
          <w:rFonts w:ascii="メイリオ" w:eastAsia="メイリオ" w:hAnsi="メイリオ" w:hint="eastAsia"/>
          <w:sz w:val="28"/>
          <w:szCs w:val="28"/>
        </w:rPr>
        <w:t>各タスク</w:t>
      </w:r>
      <w:r w:rsidR="003029EC">
        <w:rPr>
          <w:rFonts w:ascii="メイリオ" w:eastAsia="メイリオ" w:hAnsi="メイリオ" w:hint="eastAsia"/>
          <w:sz w:val="28"/>
          <w:szCs w:val="28"/>
        </w:rPr>
        <w:t>）</w:t>
      </w:r>
      <w:r>
        <w:rPr>
          <w:rFonts w:ascii="メイリオ" w:eastAsia="メイリオ" w:hAnsi="メイリオ" w:hint="eastAsia"/>
          <w:sz w:val="28"/>
          <w:szCs w:val="28"/>
        </w:rPr>
        <w:t>議事録</w:t>
      </w:r>
    </w:p>
    <w:p w14:paraId="0CD58377" w14:textId="1EADB76A" w:rsidR="00FC6928" w:rsidRPr="00FC6928" w:rsidRDefault="00FC6928" w:rsidP="00FC6928">
      <w:pPr>
        <w:rPr>
          <w:rFonts w:ascii="メイリオ" w:eastAsia="メイリオ" w:hAnsi="メイリオ"/>
        </w:rPr>
      </w:pPr>
    </w:p>
    <w:p w14:paraId="638703EF" w14:textId="39190EDB" w:rsidR="00697B67" w:rsidRPr="002675E6" w:rsidRDefault="00697B67" w:rsidP="002675E6">
      <w:pPr>
        <w:jc w:val="center"/>
        <w:rPr>
          <w:rFonts w:ascii="メイリオ" w:eastAsia="メイリオ" w:hAnsi="メイリオ"/>
          <w:sz w:val="24"/>
          <w:szCs w:val="24"/>
          <w:lang w:eastAsia="zh-CN"/>
        </w:rPr>
      </w:pPr>
      <w:r w:rsidRPr="002675E6">
        <w:rPr>
          <w:rFonts w:ascii="メイリオ" w:eastAsia="メイリオ" w:hAnsi="メイリオ"/>
          <w:color w:val="0432FF"/>
          <w:sz w:val="24"/>
          <w:szCs w:val="24"/>
          <w:lang w:eastAsia="zh-CN"/>
        </w:rPr>
        <w:t>202X</w:t>
      </w:r>
      <w:r w:rsidRPr="002675E6">
        <w:rPr>
          <w:rFonts w:ascii="メイリオ" w:eastAsia="メイリオ" w:hAnsi="メイリオ"/>
          <w:sz w:val="24"/>
          <w:szCs w:val="24"/>
          <w:lang w:eastAsia="zh-CN"/>
        </w:rPr>
        <w:t>年度</w:t>
      </w:r>
      <w:r w:rsidRPr="002675E6">
        <w:rPr>
          <w:rFonts w:ascii="メイリオ" w:eastAsia="メイリオ" w:hAnsi="メイリオ"/>
          <w:color w:val="0432FF"/>
          <w:sz w:val="24"/>
          <w:szCs w:val="24"/>
          <w:lang w:eastAsia="zh-CN"/>
        </w:rPr>
        <w:t>〇〇</w:t>
      </w:r>
      <w:r w:rsidRPr="002675E6">
        <w:rPr>
          <w:rFonts w:ascii="メイリオ" w:eastAsia="メイリオ" w:hAnsi="メイリオ"/>
          <w:sz w:val="24"/>
          <w:szCs w:val="24"/>
          <w:lang w:eastAsia="zh-CN"/>
        </w:rPr>
        <w:t>学会年次大会</w:t>
      </w:r>
      <w:r w:rsidRPr="002675E6">
        <w:rPr>
          <w:rFonts w:ascii="メイリオ" w:eastAsia="メイリオ" w:hAnsi="メイリオ"/>
          <w:color w:val="0432FF"/>
          <w:sz w:val="24"/>
          <w:szCs w:val="24"/>
          <w:lang w:eastAsia="zh-CN"/>
        </w:rPr>
        <w:t>〇〇</w:t>
      </w:r>
      <w:r w:rsidRPr="002675E6">
        <w:rPr>
          <w:rFonts w:ascii="メイリオ" w:eastAsia="メイリオ" w:hAnsi="メイリオ"/>
          <w:sz w:val="24"/>
          <w:szCs w:val="24"/>
          <w:lang w:eastAsia="zh-CN"/>
        </w:rPr>
        <w:t>委員会 議事録</w:t>
      </w:r>
    </w:p>
    <w:p w14:paraId="4DAED5AB" w14:textId="77777777" w:rsidR="00697B67" w:rsidRPr="00697B67" w:rsidRDefault="00697B67" w:rsidP="00697B67">
      <w:pPr>
        <w:rPr>
          <w:rFonts w:ascii="メイリオ" w:eastAsia="メイリオ" w:hAnsi="メイリオ"/>
          <w:lang w:eastAsia="zh-CN"/>
        </w:rPr>
      </w:pPr>
    </w:p>
    <w:p w14:paraId="4747E5E6" w14:textId="20CE1CCC" w:rsidR="00697B67" w:rsidRPr="00697B67" w:rsidRDefault="00697B67" w:rsidP="002675E6">
      <w:pPr>
        <w:ind w:leftChars="999" w:left="2265"/>
        <w:rPr>
          <w:rFonts w:ascii="メイリオ" w:eastAsia="メイリオ" w:hAnsi="メイリオ"/>
        </w:rPr>
      </w:pPr>
      <w:r w:rsidRPr="00697B67">
        <w:rPr>
          <w:rFonts w:ascii="メイリオ" w:eastAsia="メイリオ" w:hAnsi="メイリオ" w:hint="eastAsia"/>
        </w:rPr>
        <w:t>日</w:t>
      </w:r>
      <w:r w:rsidR="002675E6">
        <w:rPr>
          <w:rFonts w:ascii="メイリオ" w:eastAsia="メイリオ" w:hAnsi="メイリオ" w:hint="eastAsia"/>
        </w:rPr>
        <w:t xml:space="preserve">　</w:t>
      </w:r>
      <w:r w:rsidRPr="00697B67">
        <w:rPr>
          <w:rFonts w:ascii="メイリオ" w:eastAsia="メイリオ" w:hAnsi="メイリオ" w:hint="eastAsia"/>
        </w:rPr>
        <w:t>時：</w:t>
      </w:r>
      <w:r w:rsidRPr="00697B67">
        <w:rPr>
          <w:rFonts w:ascii="メイリオ" w:eastAsia="メイリオ" w:hAnsi="メイリオ"/>
          <w:color w:val="0432FF"/>
        </w:rPr>
        <w:t>[年月日] [時間]</w:t>
      </w:r>
    </w:p>
    <w:p w14:paraId="2C4B8E29" w14:textId="1E337555" w:rsidR="00697B67" w:rsidRPr="00697B67" w:rsidRDefault="00697B67" w:rsidP="002675E6">
      <w:pPr>
        <w:ind w:leftChars="999" w:left="2265"/>
        <w:rPr>
          <w:rFonts w:ascii="メイリオ" w:eastAsia="メイリオ" w:hAnsi="メイリオ"/>
        </w:rPr>
      </w:pPr>
      <w:r w:rsidRPr="00697B67">
        <w:rPr>
          <w:rFonts w:ascii="メイリオ" w:eastAsia="メイリオ" w:hAnsi="メイリオ" w:hint="eastAsia"/>
        </w:rPr>
        <w:t>場</w:t>
      </w:r>
      <w:r w:rsidR="002675E6">
        <w:rPr>
          <w:rFonts w:ascii="メイリオ" w:eastAsia="メイリオ" w:hAnsi="メイリオ" w:hint="eastAsia"/>
        </w:rPr>
        <w:t xml:space="preserve">　</w:t>
      </w:r>
      <w:r w:rsidRPr="00697B67">
        <w:rPr>
          <w:rFonts w:ascii="メイリオ" w:eastAsia="メイリオ" w:hAnsi="メイリオ" w:hint="eastAsia"/>
        </w:rPr>
        <w:t>所：</w:t>
      </w:r>
      <w:r w:rsidRPr="00697B67">
        <w:rPr>
          <w:rFonts w:ascii="メイリオ" w:eastAsia="メイリオ" w:hAnsi="メイリオ"/>
          <w:color w:val="0432FF"/>
        </w:rPr>
        <w:t>[会議室名または開催方法（オンライン等）]</w:t>
      </w:r>
    </w:p>
    <w:p w14:paraId="69997A0F" w14:textId="59A347E9" w:rsidR="00697B67" w:rsidRPr="00697B67" w:rsidRDefault="00697B67" w:rsidP="002675E6">
      <w:pPr>
        <w:ind w:leftChars="999" w:left="2265"/>
        <w:rPr>
          <w:rFonts w:ascii="メイリオ" w:eastAsia="メイリオ" w:hAnsi="メイリオ"/>
        </w:rPr>
      </w:pPr>
      <w:r w:rsidRPr="00697B67">
        <w:rPr>
          <w:rFonts w:ascii="メイリオ" w:eastAsia="メイリオ" w:hAnsi="メイリオ" w:hint="eastAsia"/>
        </w:rPr>
        <w:t>出席者：</w:t>
      </w:r>
      <w:r w:rsidRPr="00697B67">
        <w:rPr>
          <w:rFonts w:ascii="メイリオ" w:eastAsia="メイリオ" w:hAnsi="メイリオ"/>
          <w:color w:val="0432FF"/>
        </w:rPr>
        <w:t>[氏名（所属）]</w:t>
      </w:r>
      <w:r w:rsidR="002675E6">
        <w:rPr>
          <w:rFonts w:ascii="メイリオ" w:eastAsia="メイリオ" w:hAnsi="メイリオ"/>
          <w:color w:val="0432FF"/>
        </w:rPr>
        <w:t>[</w:t>
      </w:r>
      <w:r w:rsidR="002675E6" w:rsidRPr="00697B67">
        <w:rPr>
          <w:rFonts w:ascii="メイリオ" w:eastAsia="メイリオ" w:hAnsi="メイリオ"/>
          <w:color w:val="0432FF"/>
        </w:rPr>
        <w:t>（オンライン</w:t>
      </w:r>
      <w:r w:rsidR="002675E6">
        <w:rPr>
          <w:rFonts w:ascii="メイリオ" w:eastAsia="メイリオ" w:hAnsi="メイリオ" w:hint="eastAsia"/>
          <w:color w:val="0432FF"/>
        </w:rPr>
        <w:t>出席者</w:t>
      </w:r>
      <w:r w:rsidR="002675E6" w:rsidRPr="00697B67">
        <w:rPr>
          <w:rFonts w:ascii="メイリオ" w:eastAsia="メイリオ" w:hAnsi="メイリオ"/>
          <w:color w:val="0432FF"/>
        </w:rPr>
        <w:t>）]</w:t>
      </w:r>
    </w:p>
    <w:p w14:paraId="3FEC7002" w14:textId="77777777" w:rsidR="00697B67" w:rsidRPr="00697B67" w:rsidRDefault="00697B67" w:rsidP="002675E6">
      <w:pPr>
        <w:ind w:leftChars="999" w:left="2265"/>
        <w:rPr>
          <w:rFonts w:ascii="メイリオ" w:eastAsia="メイリオ" w:hAnsi="メイリオ"/>
          <w:lang w:eastAsia="zh-CN"/>
        </w:rPr>
      </w:pPr>
      <w:r w:rsidRPr="00697B67">
        <w:rPr>
          <w:rFonts w:ascii="メイリオ" w:eastAsia="メイリオ" w:hAnsi="メイリオ" w:hint="eastAsia"/>
          <w:lang w:eastAsia="zh-CN"/>
        </w:rPr>
        <w:t>欠席者：</w:t>
      </w:r>
      <w:r w:rsidRPr="00697B67">
        <w:rPr>
          <w:rFonts w:ascii="メイリオ" w:eastAsia="メイリオ" w:hAnsi="メイリオ"/>
          <w:color w:val="0432FF"/>
          <w:lang w:eastAsia="zh-CN"/>
        </w:rPr>
        <w:t>[氏名（所属）]</w:t>
      </w:r>
    </w:p>
    <w:p w14:paraId="6C91DF68" w14:textId="4C116AB8" w:rsidR="00697B67" w:rsidRPr="00697B67" w:rsidRDefault="00697B67" w:rsidP="002675E6">
      <w:pPr>
        <w:ind w:leftChars="999" w:left="2265"/>
        <w:rPr>
          <w:rFonts w:ascii="メイリオ" w:eastAsia="メイリオ" w:hAnsi="メイリオ"/>
          <w:lang w:eastAsia="zh-TW"/>
        </w:rPr>
      </w:pPr>
      <w:r w:rsidRPr="00697B67">
        <w:rPr>
          <w:rFonts w:ascii="メイリオ" w:eastAsia="メイリオ" w:hAnsi="メイリオ" w:hint="eastAsia"/>
          <w:lang w:eastAsia="zh-TW"/>
        </w:rPr>
        <w:t>議事進行：</w:t>
      </w:r>
      <w:r w:rsidR="002675E6" w:rsidRPr="00697B67">
        <w:rPr>
          <w:rFonts w:ascii="メイリオ" w:eastAsia="メイリオ" w:hAnsi="メイリオ"/>
          <w:color w:val="0432FF"/>
          <w:lang w:eastAsia="zh-TW"/>
        </w:rPr>
        <w:t>[氏名（所属）]</w:t>
      </w:r>
    </w:p>
    <w:p w14:paraId="33347B17" w14:textId="372912B3" w:rsidR="00697B67" w:rsidRPr="00697B67" w:rsidRDefault="00697B67" w:rsidP="002675E6">
      <w:pPr>
        <w:ind w:leftChars="999" w:left="2265"/>
        <w:rPr>
          <w:rFonts w:ascii="メイリオ" w:eastAsia="メイリオ" w:hAnsi="メイリオ"/>
          <w:lang w:eastAsia="zh-TW"/>
        </w:rPr>
      </w:pPr>
      <w:r w:rsidRPr="00697B67">
        <w:rPr>
          <w:rFonts w:ascii="メイリオ" w:eastAsia="メイリオ" w:hAnsi="メイリオ" w:hint="eastAsia"/>
          <w:lang w:eastAsia="zh-TW"/>
        </w:rPr>
        <w:t>書</w:t>
      </w:r>
      <w:r w:rsidR="002675E6">
        <w:rPr>
          <w:rFonts w:ascii="メイリオ" w:eastAsia="メイリオ" w:hAnsi="メイリオ" w:hint="eastAsia"/>
          <w:lang w:eastAsia="zh-TW"/>
        </w:rPr>
        <w:t xml:space="preserve">　</w:t>
      </w:r>
      <w:r w:rsidRPr="00697B67">
        <w:rPr>
          <w:rFonts w:ascii="メイリオ" w:eastAsia="メイリオ" w:hAnsi="メイリオ" w:hint="eastAsia"/>
          <w:lang w:eastAsia="zh-TW"/>
        </w:rPr>
        <w:t>記：</w:t>
      </w:r>
      <w:r w:rsidR="002675E6" w:rsidRPr="00697B67">
        <w:rPr>
          <w:rFonts w:ascii="メイリオ" w:eastAsia="メイリオ" w:hAnsi="メイリオ"/>
          <w:color w:val="0432FF"/>
          <w:lang w:eastAsia="zh-TW"/>
        </w:rPr>
        <w:t>[氏名（所属）]</w:t>
      </w:r>
    </w:p>
    <w:p w14:paraId="7F62E0D1" w14:textId="77777777" w:rsidR="00697B67" w:rsidRPr="00697B67" w:rsidRDefault="00697B67" w:rsidP="00697B67">
      <w:pPr>
        <w:rPr>
          <w:rFonts w:ascii="メイリオ" w:eastAsia="メイリオ" w:hAnsi="メイリオ"/>
          <w:lang w:eastAsia="zh-TW"/>
        </w:rPr>
      </w:pPr>
    </w:p>
    <w:p w14:paraId="0F57AC5D" w14:textId="5431749C" w:rsidR="00697B67" w:rsidRPr="002675E6" w:rsidRDefault="00697B67" w:rsidP="002675E6">
      <w:pPr>
        <w:pStyle w:val="ad"/>
        <w:numPr>
          <w:ilvl w:val="0"/>
          <w:numId w:val="3"/>
        </w:numPr>
        <w:ind w:leftChars="0"/>
        <w:rPr>
          <w:rFonts w:ascii="メイリオ" w:eastAsia="メイリオ" w:hAnsi="メイリオ"/>
        </w:rPr>
      </w:pPr>
      <w:r w:rsidRPr="002675E6">
        <w:rPr>
          <w:rFonts w:ascii="メイリオ" w:eastAsia="メイリオ" w:hAnsi="メイリオ"/>
        </w:rPr>
        <w:t>開会</w:t>
      </w:r>
    </w:p>
    <w:p w14:paraId="69754DAA" w14:textId="77777777" w:rsidR="002675E6" w:rsidRPr="002675E6" w:rsidRDefault="002675E6" w:rsidP="002675E6">
      <w:pPr>
        <w:pStyle w:val="ad"/>
        <w:ind w:leftChars="0" w:left="360"/>
        <w:rPr>
          <w:rFonts w:ascii="メイリオ" w:eastAsia="メイリオ" w:hAnsi="メイリオ"/>
        </w:rPr>
      </w:pPr>
    </w:p>
    <w:p w14:paraId="317C179F" w14:textId="77777777" w:rsidR="00697B67" w:rsidRDefault="00697B67" w:rsidP="00697B67">
      <w:pPr>
        <w:rPr>
          <w:rFonts w:ascii="メイリオ" w:eastAsia="メイリオ" w:hAnsi="メイリオ"/>
        </w:rPr>
      </w:pPr>
      <w:r w:rsidRPr="00697B67">
        <w:rPr>
          <w:rFonts w:ascii="メイリオ" w:eastAsia="メイリオ" w:hAnsi="メイリオ"/>
        </w:rPr>
        <w:t>2. 前回議事録の確認</w:t>
      </w:r>
    </w:p>
    <w:p w14:paraId="3B41F883" w14:textId="0F95540D" w:rsidR="00AC7C65" w:rsidRPr="00AC7C65" w:rsidRDefault="00AC7C65" w:rsidP="00AC7C65">
      <w:pPr>
        <w:ind w:firstLine="840"/>
        <w:rPr>
          <w:rFonts w:ascii="メイリオ" w:eastAsia="メイリオ" w:hAnsi="メイリオ"/>
          <w:color w:val="0432FF"/>
        </w:rPr>
      </w:pPr>
      <w:r>
        <w:rPr>
          <w:rFonts w:ascii="メイリオ" w:eastAsia="メイリオ" w:hAnsi="メイリオ" w:hint="eastAsia"/>
          <w:color w:val="0432FF"/>
        </w:rPr>
        <w:t>・</w:t>
      </w:r>
      <w:r w:rsidRPr="00AC7C65">
        <w:rPr>
          <w:rFonts w:ascii="メイリオ" w:eastAsia="メイリオ" w:hAnsi="メイリオ" w:hint="eastAsia"/>
          <w:color w:val="0432FF"/>
        </w:rPr>
        <w:t>前回議事録の内容</w:t>
      </w:r>
    </w:p>
    <w:p w14:paraId="6CE7997F" w14:textId="1742FEAD" w:rsidR="00AC7C65" w:rsidRPr="00AC7C65" w:rsidRDefault="00AC7C65" w:rsidP="00AC7C65">
      <w:pPr>
        <w:ind w:firstLine="840"/>
        <w:rPr>
          <w:rFonts w:ascii="メイリオ" w:eastAsia="メイリオ" w:hAnsi="メイリオ"/>
          <w:color w:val="0432FF"/>
        </w:rPr>
      </w:pPr>
      <w:r>
        <w:rPr>
          <w:rFonts w:ascii="メイリオ" w:eastAsia="メイリオ" w:hAnsi="メイリオ" w:hint="eastAsia"/>
          <w:color w:val="0432FF"/>
        </w:rPr>
        <w:t>・</w:t>
      </w:r>
      <w:r w:rsidRPr="00AC7C65">
        <w:rPr>
          <w:rFonts w:ascii="メイリオ" w:eastAsia="メイリオ" w:hAnsi="メイリオ" w:hint="eastAsia"/>
          <w:color w:val="0432FF"/>
        </w:rPr>
        <w:t>前回議事録に基づいたアクションの進捗状況</w:t>
      </w:r>
    </w:p>
    <w:p w14:paraId="00C5B673" w14:textId="3CA9C12E" w:rsidR="00AC7C65" w:rsidRDefault="00AC7C65" w:rsidP="00AC7C65">
      <w:pPr>
        <w:ind w:firstLine="840"/>
        <w:rPr>
          <w:rFonts w:ascii="メイリオ" w:eastAsia="メイリオ" w:hAnsi="メイリオ"/>
          <w:color w:val="0432FF"/>
        </w:rPr>
      </w:pPr>
      <w:r>
        <w:rPr>
          <w:rFonts w:ascii="メイリオ" w:eastAsia="メイリオ" w:hAnsi="メイリオ" w:hint="eastAsia"/>
          <w:color w:val="0432FF"/>
        </w:rPr>
        <w:t>・</w:t>
      </w:r>
      <w:r w:rsidRPr="00AC7C65">
        <w:rPr>
          <w:rFonts w:ascii="メイリオ" w:eastAsia="メイリオ" w:hAnsi="メイリオ" w:hint="eastAsia"/>
          <w:color w:val="0432FF"/>
        </w:rPr>
        <w:t>問題点や懸念事項</w:t>
      </w:r>
    </w:p>
    <w:p w14:paraId="00A2EC35" w14:textId="5A90D199" w:rsidR="00697B67" w:rsidRPr="00697B67" w:rsidRDefault="00697B67" w:rsidP="00AC7C65">
      <w:pPr>
        <w:rPr>
          <w:rFonts w:ascii="メイリオ" w:eastAsia="メイリオ" w:hAnsi="メイリオ"/>
        </w:rPr>
      </w:pPr>
      <w:r w:rsidRPr="00697B67">
        <w:rPr>
          <w:rFonts w:ascii="メイリオ" w:eastAsia="メイリオ" w:hAnsi="メイリオ"/>
        </w:rPr>
        <w:t>3. 議題</w:t>
      </w:r>
    </w:p>
    <w:p w14:paraId="054C5EA3" w14:textId="77777777" w:rsidR="00697B67" w:rsidRPr="00697B67" w:rsidRDefault="00697B67" w:rsidP="00697B67">
      <w:pPr>
        <w:rPr>
          <w:rFonts w:ascii="メイリオ" w:eastAsia="メイリオ" w:hAnsi="メイリオ"/>
        </w:rPr>
      </w:pPr>
      <w:r w:rsidRPr="00697B67">
        <w:rPr>
          <w:rFonts w:ascii="メイリオ" w:eastAsia="メイリオ" w:hAnsi="メイリオ"/>
        </w:rPr>
        <w:t xml:space="preserve">   3.1 </w:t>
      </w:r>
      <w:r w:rsidRPr="00697B67">
        <w:rPr>
          <w:rFonts w:ascii="メイリオ" w:eastAsia="メイリオ" w:hAnsi="メイリオ"/>
          <w:color w:val="0432FF"/>
        </w:rPr>
        <w:t>[議題1]</w:t>
      </w:r>
    </w:p>
    <w:p w14:paraId="5DD73B3A" w14:textId="3F480E01" w:rsidR="00697B67" w:rsidRPr="00697B67" w:rsidRDefault="00697B67" w:rsidP="00697B67">
      <w:pPr>
        <w:rPr>
          <w:rFonts w:ascii="メイリオ" w:eastAsia="メイリオ" w:hAnsi="メイリオ"/>
        </w:rPr>
      </w:pPr>
      <w:r w:rsidRPr="00697B67">
        <w:rPr>
          <w:rFonts w:ascii="メイリオ" w:eastAsia="メイリオ" w:hAnsi="メイリオ"/>
        </w:rPr>
        <w:t xml:space="preserve">      </w:t>
      </w:r>
      <w:r w:rsidR="00AC7C65">
        <w:rPr>
          <w:rFonts w:ascii="メイリオ" w:eastAsia="メイリオ" w:hAnsi="メイリオ"/>
        </w:rPr>
        <w:t>・</w:t>
      </w:r>
      <w:r w:rsidRPr="00697B67">
        <w:rPr>
          <w:rFonts w:ascii="メイリオ" w:eastAsia="メイリオ" w:hAnsi="メイリオ"/>
        </w:rPr>
        <w:t xml:space="preserve"> 討議内容：</w:t>
      </w:r>
    </w:p>
    <w:p w14:paraId="25080543" w14:textId="6582920B" w:rsidR="00697B67" w:rsidRPr="00697B67" w:rsidRDefault="00697B67" w:rsidP="00697B67">
      <w:pPr>
        <w:rPr>
          <w:rFonts w:ascii="メイリオ" w:eastAsia="メイリオ" w:hAnsi="メイリオ"/>
        </w:rPr>
      </w:pPr>
      <w:r w:rsidRPr="00697B67">
        <w:rPr>
          <w:rFonts w:ascii="メイリオ" w:eastAsia="メイリオ" w:hAnsi="メイリオ"/>
        </w:rPr>
        <w:t xml:space="preserve">      </w:t>
      </w:r>
      <w:r w:rsidR="00AC7C65">
        <w:rPr>
          <w:rFonts w:ascii="メイリオ" w:eastAsia="メイリオ" w:hAnsi="メイリオ"/>
        </w:rPr>
        <w:t>・</w:t>
      </w:r>
      <w:r w:rsidRPr="00697B67">
        <w:rPr>
          <w:rFonts w:ascii="メイリオ" w:eastAsia="メイリオ" w:hAnsi="メイリオ"/>
        </w:rPr>
        <w:t xml:space="preserve"> 決定事項：</w:t>
      </w:r>
    </w:p>
    <w:p w14:paraId="3FBEADC3" w14:textId="21A479DC" w:rsidR="00697B67" w:rsidRPr="00697B67" w:rsidRDefault="00697B67" w:rsidP="00697B67">
      <w:pPr>
        <w:rPr>
          <w:rFonts w:ascii="メイリオ" w:eastAsia="メイリオ" w:hAnsi="メイリオ"/>
        </w:rPr>
      </w:pPr>
      <w:r w:rsidRPr="00697B67">
        <w:rPr>
          <w:rFonts w:ascii="メイリオ" w:eastAsia="メイリオ" w:hAnsi="メイリオ"/>
        </w:rPr>
        <w:t xml:space="preserve">      </w:t>
      </w:r>
      <w:r w:rsidR="00AC7C65">
        <w:rPr>
          <w:rFonts w:ascii="メイリオ" w:eastAsia="メイリオ" w:hAnsi="メイリオ"/>
        </w:rPr>
        <w:t>・</w:t>
      </w:r>
      <w:r w:rsidRPr="00697B67">
        <w:rPr>
          <w:rFonts w:ascii="メイリオ" w:eastAsia="メイリオ" w:hAnsi="メイリオ"/>
        </w:rPr>
        <w:t xml:space="preserve"> 担当者/期限：</w:t>
      </w:r>
    </w:p>
    <w:p w14:paraId="111CE430" w14:textId="77777777" w:rsidR="00697B67" w:rsidRPr="00697B67" w:rsidRDefault="00697B67" w:rsidP="00697B67">
      <w:pPr>
        <w:rPr>
          <w:rFonts w:ascii="メイリオ" w:eastAsia="メイリオ" w:hAnsi="メイリオ"/>
        </w:rPr>
      </w:pPr>
      <w:r w:rsidRPr="00697B67">
        <w:rPr>
          <w:rFonts w:ascii="メイリオ" w:eastAsia="メイリオ" w:hAnsi="メイリオ"/>
        </w:rPr>
        <w:t xml:space="preserve">   3.2 </w:t>
      </w:r>
      <w:r w:rsidRPr="00697B67">
        <w:rPr>
          <w:rFonts w:ascii="メイリオ" w:eastAsia="メイリオ" w:hAnsi="メイリオ"/>
          <w:color w:val="0432FF"/>
        </w:rPr>
        <w:t>[議題2]</w:t>
      </w:r>
    </w:p>
    <w:p w14:paraId="1C6AD0D1" w14:textId="625EE5C6" w:rsidR="00697B67" w:rsidRPr="00697B67" w:rsidRDefault="00697B67" w:rsidP="00697B67">
      <w:pPr>
        <w:rPr>
          <w:rFonts w:ascii="メイリオ" w:eastAsia="メイリオ" w:hAnsi="メイリオ"/>
        </w:rPr>
      </w:pPr>
      <w:r w:rsidRPr="00697B67">
        <w:rPr>
          <w:rFonts w:ascii="メイリオ" w:eastAsia="メイリオ" w:hAnsi="メイリオ"/>
        </w:rPr>
        <w:t xml:space="preserve">      </w:t>
      </w:r>
      <w:r w:rsidR="00AC7C65">
        <w:rPr>
          <w:rFonts w:ascii="メイリオ" w:eastAsia="メイリオ" w:hAnsi="メイリオ"/>
        </w:rPr>
        <w:t>・</w:t>
      </w:r>
      <w:r w:rsidRPr="00697B67">
        <w:rPr>
          <w:rFonts w:ascii="メイリオ" w:eastAsia="メイリオ" w:hAnsi="メイリオ"/>
        </w:rPr>
        <w:t xml:space="preserve"> 討議内容：</w:t>
      </w:r>
    </w:p>
    <w:p w14:paraId="48D9B16D" w14:textId="734BCE70" w:rsidR="00697B67" w:rsidRPr="00697B67" w:rsidRDefault="00697B67" w:rsidP="00697B67">
      <w:pPr>
        <w:rPr>
          <w:rFonts w:ascii="メイリオ" w:eastAsia="メイリオ" w:hAnsi="メイリオ"/>
        </w:rPr>
      </w:pPr>
      <w:r w:rsidRPr="00697B67">
        <w:rPr>
          <w:rFonts w:ascii="メイリオ" w:eastAsia="メイリオ" w:hAnsi="メイリオ"/>
        </w:rPr>
        <w:lastRenderedPageBreak/>
        <w:t xml:space="preserve">      </w:t>
      </w:r>
      <w:r w:rsidR="00AC7C65">
        <w:rPr>
          <w:rFonts w:ascii="メイリオ" w:eastAsia="メイリオ" w:hAnsi="メイリオ"/>
        </w:rPr>
        <w:t>・</w:t>
      </w:r>
      <w:r w:rsidRPr="00697B67">
        <w:rPr>
          <w:rFonts w:ascii="メイリオ" w:eastAsia="メイリオ" w:hAnsi="メイリオ"/>
        </w:rPr>
        <w:t xml:space="preserve"> 決定事項：</w:t>
      </w:r>
    </w:p>
    <w:p w14:paraId="627871B8" w14:textId="0EECB25B" w:rsidR="00697B67" w:rsidRPr="00697B67" w:rsidRDefault="00697B67" w:rsidP="00697B67">
      <w:pPr>
        <w:rPr>
          <w:rFonts w:ascii="メイリオ" w:eastAsia="メイリオ" w:hAnsi="メイリオ"/>
        </w:rPr>
      </w:pPr>
      <w:r w:rsidRPr="00697B67">
        <w:rPr>
          <w:rFonts w:ascii="メイリオ" w:eastAsia="メイリオ" w:hAnsi="メイリオ"/>
        </w:rPr>
        <w:t xml:space="preserve">      </w:t>
      </w:r>
      <w:r w:rsidR="00AC7C65">
        <w:rPr>
          <w:rFonts w:ascii="メイリオ" w:eastAsia="メイリオ" w:hAnsi="メイリオ"/>
        </w:rPr>
        <w:t>・</w:t>
      </w:r>
      <w:r w:rsidRPr="00697B67">
        <w:rPr>
          <w:rFonts w:ascii="メイリオ" w:eastAsia="メイリオ" w:hAnsi="メイリオ"/>
        </w:rPr>
        <w:t xml:space="preserve"> 担当者/期限：</w:t>
      </w:r>
    </w:p>
    <w:p w14:paraId="41AF98DA" w14:textId="77777777" w:rsidR="00697B67" w:rsidRPr="00697B67" w:rsidRDefault="00697B67" w:rsidP="00697B67">
      <w:pPr>
        <w:rPr>
          <w:rFonts w:ascii="メイリオ" w:eastAsia="メイリオ" w:hAnsi="メイリオ"/>
        </w:rPr>
      </w:pPr>
      <w:r w:rsidRPr="00697B67">
        <w:rPr>
          <w:rFonts w:ascii="メイリオ" w:eastAsia="メイリオ" w:hAnsi="メイリオ"/>
        </w:rPr>
        <w:t xml:space="preserve">   3.3 </w:t>
      </w:r>
      <w:r w:rsidRPr="00697B67">
        <w:rPr>
          <w:rFonts w:ascii="メイリオ" w:eastAsia="メイリオ" w:hAnsi="メイリオ"/>
          <w:color w:val="0432FF"/>
        </w:rPr>
        <w:t>[議題3]</w:t>
      </w:r>
    </w:p>
    <w:p w14:paraId="0887CA73" w14:textId="234DA735" w:rsidR="00697B67" w:rsidRPr="00697B67" w:rsidRDefault="00697B67" w:rsidP="00697B67">
      <w:pPr>
        <w:rPr>
          <w:rFonts w:ascii="メイリオ" w:eastAsia="メイリオ" w:hAnsi="メイリオ"/>
        </w:rPr>
      </w:pPr>
      <w:r w:rsidRPr="00697B67">
        <w:rPr>
          <w:rFonts w:ascii="メイリオ" w:eastAsia="メイリオ" w:hAnsi="メイリオ"/>
        </w:rPr>
        <w:t xml:space="preserve">      </w:t>
      </w:r>
      <w:r w:rsidR="00AC7C65">
        <w:rPr>
          <w:rFonts w:ascii="メイリオ" w:eastAsia="メイリオ" w:hAnsi="メイリオ"/>
        </w:rPr>
        <w:t>・</w:t>
      </w:r>
      <w:r w:rsidRPr="00697B67">
        <w:rPr>
          <w:rFonts w:ascii="メイリオ" w:eastAsia="メイリオ" w:hAnsi="メイリオ"/>
        </w:rPr>
        <w:t xml:space="preserve"> 討議内容：</w:t>
      </w:r>
    </w:p>
    <w:p w14:paraId="5C6E5CCA" w14:textId="2C1A72DE" w:rsidR="00697B67" w:rsidRPr="00697B67" w:rsidRDefault="00697B67" w:rsidP="00697B67">
      <w:pPr>
        <w:rPr>
          <w:rFonts w:ascii="メイリオ" w:eastAsia="メイリオ" w:hAnsi="メイリオ"/>
        </w:rPr>
      </w:pPr>
      <w:r w:rsidRPr="00697B67">
        <w:rPr>
          <w:rFonts w:ascii="メイリオ" w:eastAsia="メイリオ" w:hAnsi="メイリオ"/>
        </w:rPr>
        <w:t xml:space="preserve">      </w:t>
      </w:r>
      <w:r w:rsidR="00AC7C65">
        <w:rPr>
          <w:rFonts w:ascii="メイリオ" w:eastAsia="メイリオ" w:hAnsi="メイリオ"/>
        </w:rPr>
        <w:t>・</w:t>
      </w:r>
      <w:r w:rsidRPr="00697B67">
        <w:rPr>
          <w:rFonts w:ascii="メイリオ" w:eastAsia="メイリオ" w:hAnsi="メイリオ"/>
        </w:rPr>
        <w:t xml:space="preserve"> 決定事項：</w:t>
      </w:r>
    </w:p>
    <w:p w14:paraId="1D9B2782" w14:textId="067BC985" w:rsidR="002675E6" w:rsidRDefault="00697B67" w:rsidP="002675E6">
      <w:pPr>
        <w:rPr>
          <w:rFonts w:ascii="メイリオ" w:eastAsia="メイリオ" w:hAnsi="メイリオ"/>
        </w:rPr>
      </w:pPr>
      <w:r w:rsidRPr="00697B67">
        <w:rPr>
          <w:rFonts w:ascii="メイリオ" w:eastAsia="メイリオ" w:hAnsi="メイリオ"/>
        </w:rPr>
        <w:t xml:space="preserve">      </w:t>
      </w:r>
      <w:r w:rsidR="00AC7C65">
        <w:rPr>
          <w:rFonts w:ascii="メイリオ" w:eastAsia="メイリオ" w:hAnsi="メイリオ"/>
        </w:rPr>
        <w:t>・</w:t>
      </w:r>
      <w:r w:rsidRPr="00697B67">
        <w:rPr>
          <w:rFonts w:ascii="メイリオ" w:eastAsia="メイリオ" w:hAnsi="メイリオ"/>
        </w:rPr>
        <w:t xml:space="preserve"> 担当者/期限：</w:t>
      </w:r>
    </w:p>
    <w:p w14:paraId="544AD918" w14:textId="2174129D" w:rsidR="00697B67" w:rsidRDefault="002675E6" w:rsidP="002675E6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4.</w:t>
      </w:r>
      <w:r w:rsidR="00697B67" w:rsidRPr="00697B67">
        <w:rPr>
          <w:rFonts w:ascii="メイリオ" w:eastAsia="メイリオ" w:hAnsi="メイリオ"/>
        </w:rPr>
        <w:t xml:space="preserve"> 次回会議予定</w:t>
      </w:r>
    </w:p>
    <w:p w14:paraId="09BAE4D9" w14:textId="153D8690" w:rsidR="00697B67" w:rsidRPr="00697B67" w:rsidRDefault="00697B67" w:rsidP="002675E6">
      <w:pPr>
        <w:ind w:firstLine="840"/>
        <w:rPr>
          <w:rFonts w:ascii="メイリオ" w:eastAsia="メイリオ" w:hAnsi="メイリオ"/>
          <w:color w:val="0432FF"/>
          <w:lang w:eastAsia="zh-TW"/>
        </w:rPr>
      </w:pPr>
      <w:r w:rsidRPr="00697B67">
        <w:rPr>
          <w:rFonts w:ascii="メイリオ" w:eastAsia="メイリオ" w:hAnsi="メイリオ"/>
          <w:color w:val="0432FF"/>
          <w:lang w:eastAsia="zh-TW"/>
        </w:rPr>
        <w:t>[202X</w:t>
      </w:r>
      <w:r w:rsidRPr="00697B67">
        <w:rPr>
          <w:rFonts w:ascii="メイリオ" w:eastAsia="メイリオ" w:hAnsi="メイリオ" w:hint="eastAsia"/>
          <w:color w:val="0432FF"/>
          <w:lang w:eastAsia="zh-TW"/>
        </w:rPr>
        <w:t>年</w:t>
      </w:r>
      <w:r w:rsidRPr="00697B67">
        <w:rPr>
          <w:rFonts w:ascii="メイリオ" w:eastAsia="メイリオ" w:hAnsi="メイリオ"/>
          <w:color w:val="0432FF"/>
          <w:lang w:eastAsia="zh-TW"/>
        </w:rPr>
        <w:t>AA</w:t>
      </w:r>
      <w:r w:rsidRPr="00697B67">
        <w:rPr>
          <w:rFonts w:ascii="メイリオ" w:eastAsia="メイリオ" w:hAnsi="メイリオ" w:hint="eastAsia"/>
          <w:color w:val="0432FF"/>
          <w:lang w:eastAsia="zh-TW"/>
        </w:rPr>
        <w:t>月</w:t>
      </w:r>
      <w:r w:rsidRPr="00697B67">
        <w:rPr>
          <w:rFonts w:ascii="メイリオ" w:eastAsia="メイリオ" w:hAnsi="メイリオ"/>
          <w:color w:val="0432FF"/>
          <w:lang w:eastAsia="zh-TW"/>
        </w:rPr>
        <w:t>BB</w:t>
      </w:r>
      <w:r w:rsidRPr="00697B67">
        <w:rPr>
          <w:rFonts w:ascii="メイリオ" w:eastAsia="メイリオ" w:hAnsi="メイリオ" w:hint="eastAsia"/>
          <w:color w:val="0432FF"/>
          <w:lang w:eastAsia="zh-TW"/>
        </w:rPr>
        <w:t>日、場所</w:t>
      </w:r>
      <w:r w:rsidRPr="00697B67">
        <w:rPr>
          <w:rFonts w:ascii="メイリオ" w:eastAsia="メイリオ" w:hAnsi="メイリオ"/>
          <w:color w:val="0432FF"/>
          <w:lang w:eastAsia="zh-TW"/>
        </w:rPr>
        <w:t>]</w:t>
      </w:r>
    </w:p>
    <w:p w14:paraId="7621148A" w14:textId="4CD51DB9" w:rsidR="00FC6928" w:rsidRDefault="002675E6" w:rsidP="00697B67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5</w:t>
      </w:r>
      <w:r w:rsidR="00697B67" w:rsidRPr="00697B67">
        <w:rPr>
          <w:rFonts w:ascii="メイリオ" w:eastAsia="メイリオ" w:hAnsi="メイリオ"/>
        </w:rPr>
        <w:t>. 申し送り事項</w:t>
      </w:r>
    </w:p>
    <w:p w14:paraId="2E646ACB" w14:textId="4927731A" w:rsidR="00697B67" w:rsidRPr="00697B67" w:rsidRDefault="00697B67" w:rsidP="00697B67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Pr="00697B67">
        <w:rPr>
          <w:rFonts w:ascii="メイリオ" w:eastAsia="メイリオ" w:hAnsi="メイリオ"/>
        </w:rPr>
        <w:t>議題1に関する申し送り事項：</w:t>
      </w:r>
    </w:p>
    <w:p w14:paraId="5D61B8BF" w14:textId="09778983" w:rsidR="00697B67" w:rsidRPr="00697B67" w:rsidRDefault="00697B67" w:rsidP="00697B67">
      <w:pPr>
        <w:ind w:firstLine="840"/>
        <w:rPr>
          <w:rFonts w:ascii="メイリオ" w:eastAsia="メイリオ" w:hAnsi="メイリオ"/>
        </w:rPr>
      </w:pPr>
      <w:r w:rsidRPr="00697B67">
        <w:rPr>
          <w:rFonts w:ascii="メイリオ" w:eastAsia="メイリオ" w:hAnsi="メイリオ"/>
        </w:rPr>
        <w:t>事項1</w:t>
      </w:r>
    </w:p>
    <w:p w14:paraId="08F970C6" w14:textId="7450C416" w:rsidR="00697B67" w:rsidRPr="00697B67" w:rsidRDefault="00697B67" w:rsidP="00697B67">
      <w:pPr>
        <w:ind w:firstLine="840"/>
        <w:rPr>
          <w:rFonts w:ascii="メイリオ" w:eastAsia="メイリオ" w:hAnsi="メイリオ"/>
        </w:rPr>
      </w:pPr>
      <w:r w:rsidRPr="00697B67">
        <w:rPr>
          <w:rFonts w:ascii="メイリオ" w:eastAsia="メイリオ" w:hAnsi="メイリオ"/>
        </w:rPr>
        <w:t>事項2</w:t>
      </w:r>
    </w:p>
    <w:p w14:paraId="6468194B" w14:textId="524D7F8B" w:rsidR="00697B67" w:rsidRPr="00697B67" w:rsidRDefault="00697B67" w:rsidP="00697B67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Pr="00697B67">
        <w:rPr>
          <w:rFonts w:ascii="メイリオ" w:eastAsia="メイリオ" w:hAnsi="メイリオ"/>
        </w:rPr>
        <w:t>議題2に関する申し送り事項：</w:t>
      </w:r>
    </w:p>
    <w:p w14:paraId="089F4963" w14:textId="0222DB74" w:rsidR="00697B67" w:rsidRPr="00697B67" w:rsidRDefault="00697B67" w:rsidP="00697B67">
      <w:pPr>
        <w:ind w:firstLine="840"/>
        <w:rPr>
          <w:rFonts w:ascii="メイリオ" w:eastAsia="メイリオ" w:hAnsi="メイリオ"/>
        </w:rPr>
      </w:pPr>
      <w:r w:rsidRPr="00697B67">
        <w:rPr>
          <w:rFonts w:ascii="メイリオ" w:eastAsia="メイリオ" w:hAnsi="メイリオ"/>
        </w:rPr>
        <w:t>事項1</w:t>
      </w:r>
    </w:p>
    <w:p w14:paraId="61CF0719" w14:textId="0E49B075" w:rsidR="00697B67" w:rsidRPr="00697B67" w:rsidRDefault="00697B67" w:rsidP="00697B67">
      <w:pPr>
        <w:ind w:firstLine="840"/>
        <w:rPr>
          <w:rFonts w:ascii="メイリオ" w:eastAsia="メイリオ" w:hAnsi="メイリオ"/>
        </w:rPr>
      </w:pPr>
      <w:r w:rsidRPr="00697B67">
        <w:rPr>
          <w:rFonts w:ascii="メイリオ" w:eastAsia="メイリオ" w:hAnsi="メイリオ"/>
        </w:rPr>
        <w:t>事項2</w:t>
      </w:r>
    </w:p>
    <w:p w14:paraId="5E502365" w14:textId="74252E6C" w:rsidR="00697B67" w:rsidRPr="00697B67" w:rsidRDefault="00697B67" w:rsidP="00697B67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Pr="00697B67">
        <w:rPr>
          <w:rFonts w:ascii="メイリオ" w:eastAsia="メイリオ" w:hAnsi="メイリオ"/>
        </w:rPr>
        <w:t>議題3に関する申し送り事項：</w:t>
      </w:r>
    </w:p>
    <w:p w14:paraId="436AC750" w14:textId="5172DCBF" w:rsidR="00697B67" w:rsidRPr="00697B67" w:rsidRDefault="00697B67" w:rsidP="00697B67">
      <w:pPr>
        <w:ind w:firstLine="840"/>
        <w:rPr>
          <w:rFonts w:ascii="メイリオ" w:eastAsia="メイリオ" w:hAnsi="メイリオ"/>
        </w:rPr>
      </w:pPr>
      <w:r w:rsidRPr="00697B67">
        <w:rPr>
          <w:rFonts w:ascii="メイリオ" w:eastAsia="メイリオ" w:hAnsi="メイリオ"/>
        </w:rPr>
        <w:t>事項1</w:t>
      </w:r>
    </w:p>
    <w:p w14:paraId="23C93100" w14:textId="3E8B5A70" w:rsidR="00697B67" w:rsidRDefault="00697B67" w:rsidP="00697B67">
      <w:pPr>
        <w:ind w:firstLine="840"/>
        <w:rPr>
          <w:rFonts w:ascii="メイリオ" w:eastAsia="メイリオ" w:hAnsi="メイリオ"/>
        </w:rPr>
      </w:pPr>
      <w:r w:rsidRPr="00697B67">
        <w:rPr>
          <w:rFonts w:ascii="メイリオ" w:eastAsia="メイリオ" w:hAnsi="メイリオ"/>
        </w:rPr>
        <w:t>事項2</w:t>
      </w:r>
    </w:p>
    <w:p w14:paraId="4A73E02F" w14:textId="7263EB27" w:rsidR="002675E6" w:rsidRDefault="002675E6" w:rsidP="002675E6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6.</w:t>
      </w:r>
      <w:r w:rsidR="00E84B3A">
        <w:rPr>
          <w:rFonts w:ascii="メイリオ" w:eastAsia="メイリオ" w:hAnsi="メイリオ" w:hint="eastAsia"/>
        </w:rPr>
        <w:t>備考</w:t>
      </w:r>
      <w:r w:rsidR="006B1BF3">
        <w:rPr>
          <w:rFonts w:ascii="メイリオ" w:eastAsia="メイリオ" w:hAnsi="メイリオ" w:hint="eastAsia"/>
        </w:rPr>
        <w:t>（タスク</w:t>
      </w:r>
      <w:r w:rsidR="006B1BF3">
        <w:rPr>
          <w:rFonts w:ascii="メイリオ" w:eastAsia="メイリオ" w:hAnsi="メイリオ"/>
        </w:rPr>
        <w:t>No.</w:t>
      </w:r>
      <w:r w:rsidR="006B1BF3">
        <w:rPr>
          <w:rFonts w:ascii="メイリオ" w:eastAsia="メイリオ" w:hAnsi="メイリオ" w:hint="eastAsia"/>
        </w:rPr>
        <w:t>）</w:t>
      </w:r>
    </w:p>
    <w:p w14:paraId="64BF2725" w14:textId="63A88C3C" w:rsidR="002675E6" w:rsidRDefault="00AC7C65" w:rsidP="00AC7C65">
      <w:pPr>
        <w:ind w:firstLine="840"/>
        <w:rPr>
          <w:rFonts w:ascii="メイリオ" w:eastAsia="メイリオ" w:hAnsi="メイリオ"/>
          <w:color w:val="0432FF"/>
        </w:rPr>
      </w:pPr>
      <w:r>
        <w:rPr>
          <w:rFonts w:ascii="メイリオ" w:eastAsia="メイリオ" w:hAnsi="メイリオ" w:hint="eastAsia"/>
          <w:color w:val="0432FF"/>
        </w:rPr>
        <w:t>・</w:t>
      </w:r>
      <w:r w:rsidR="002675E6" w:rsidRPr="002675E6">
        <w:rPr>
          <w:rFonts w:ascii="メイリオ" w:eastAsia="メイリオ" w:hAnsi="メイリオ" w:hint="eastAsia"/>
          <w:color w:val="0432FF"/>
        </w:rPr>
        <w:t>特記事項、連絡事項など</w:t>
      </w:r>
    </w:p>
    <w:p w14:paraId="5B1700E6" w14:textId="3BE9E45F" w:rsidR="0086499D" w:rsidRDefault="0086499D" w:rsidP="0086499D">
      <w:pPr>
        <w:rPr>
          <w:rFonts w:ascii="メイリオ" w:eastAsia="メイリオ" w:hAnsi="メイリオ"/>
          <w:lang w:eastAsia="zh-TW"/>
        </w:rPr>
      </w:pPr>
      <w:r>
        <w:rPr>
          <w:rFonts w:ascii="メイリオ" w:eastAsia="メイリオ" w:hAnsi="メイリオ"/>
          <w:lang w:eastAsia="zh-TW"/>
        </w:rPr>
        <w:t>7.</w:t>
      </w:r>
      <w:r w:rsidRPr="0086499D">
        <w:rPr>
          <w:rFonts w:hint="eastAsia"/>
          <w:lang w:eastAsia="zh-TW"/>
        </w:rPr>
        <w:t xml:space="preserve"> </w:t>
      </w:r>
      <w:r w:rsidRPr="0086499D">
        <w:rPr>
          <w:rFonts w:ascii="メイリオ" w:eastAsia="メイリオ" w:hAnsi="メイリオ" w:hint="eastAsia"/>
          <w:lang w:eastAsia="zh-TW"/>
        </w:rPr>
        <w:t>議事録作成者</w:t>
      </w:r>
    </w:p>
    <w:p w14:paraId="35DD399A" w14:textId="252C4673" w:rsidR="008A2319" w:rsidRDefault="0086499D" w:rsidP="008A2319">
      <w:pPr>
        <w:ind w:firstLine="840"/>
        <w:rPr>
          <w:rFonts w:ascii="メイリオ" w:eastAsia="メイリオ" w:hAnsi="メイリオ"/>
          <w:lang w:eastAsia="zh-TW"/>
        </w:rPr>
      </w:pPr>
      <w:r w:rsidRPr="00697B67">
        <w:rPr>
          <w:rFonts w:ascii="メイリオ" w:eastAsia="メイリオ" w:hAnsi="メイリオ"/>
          <w:color w:val="0432FF"/>
          <w:lang w:eastAsia="zh-TW"/>
        </w:rPr>
        <w:t>[氏名（所属）]</w:t>
      </w:r>
      <w:r w:rsidR="008A2319" w:rsidRPr="008A2319">
        <w:rPr>
          <w:rFonts w:ascii="メイリオ" w:eastAsia="メイリオ" w:hAnsi="メイリオ"/>
          <w:color w:val="0432FF"/>
          <w:lang w:eastAsia="zh-TW"/>
        </w:rPr>
        <w:t xml:space="preserve"> </w:t>
      </w:r>
      <w:r w:rsidR="008A2319" w:rsidRPr="00697B67">
        <w:rPr>
          <w:rFonts w:ascii="メイリオ" w:eastAsia="メイリオ" w:hAnsi="メイリオ"/>
          <w:color w:val="0432FF"/>
          <w:lang w:eastAsia="zh-TW"/>
        </w:rPr>
        <w:t>[</w:t>
      </w:r>
      <w:r w:rsidR="008A2319" w:rsidRPr="008A2319">
        <w:rPr>
          <w:rFonts w:ascii="メイリオ" w:eastAsia="メイリオ" w:hAnsi="メイリオ" w:hint="eastAsia"/>
          <w:color w:val="0432FF"/>
          <w:lang w:eastAsia="zh-TW"/>
        </w:rPr>
        <w:t>議事録作成</w:t>
      </w:r>
      <w:r w:rsidR="008A2319">
        <w:rPr>
          <w:rFonts w:ascii="メイリオ" w:eastAsia="メイリオ" w:hAnsi="メイリオ" w:hint="eastAsia"/>
          <w:color w:val="0432FF"/>
          <w:lang w:eastAsia="zh-TW"/>
        </w:rPr>
        <w:t>日時</w:t>
      </w:r>
      <w:r w:rsidR="008A2319" w:rsidRPr="00697B67">
        <w:rPr>
          <w:rFonts w:ascii="メイリオ" w:eastAsia="メイリオ" w:hAnsi="メイリオ"/>
          <w:color w:val="0432FF"/>
          <w:lang w:eastAsia="zh-TW"/>
        </w:rPr>
        <w:t>]</w:t>
      </w:r>
    </w:p>
    <w:p w14:paraId="488C49FB" w14:textId="02F78D82" w:rsidR="0086499D" w:rsidRDefault="0086499D" w:rsidP="0086499D">
      <w:pPr>
        <w:ind w:firstLine="840"/>
        <w:rPr>
          <w:rFonts w:ascii="メイリオ" w:eastAsia="メイリオ" w:hAnsi="メイリオ"/>
          <w:lang w:eastAsia="zh-TW"/>
        </w:rPr>
      </w:pPr>
    </w:p>
    <w:p w14:paraId="7B18042D" w14:textId="23254784" w:rsidR="00266FC1" w:rsidRDefault="00266FC1" w:rsidP="00B91A9A">
      <w:pPr>
        <w:pStyle w:val="ae"/>
      </w:pPr>
      <w:r>
        <w:rPr>
          <w:rFonts w:hint="eastAsia"/>
        </w:rPr>
        <w:t>以上</w:t>
      </w:r>
    </w:p>
    <w:tbl>
      <w:tblPr>
        <w:tblW w:w="395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9"/>
        <w:gridCol w:w="1466"/>
      </w:tblGrid>
      <w:tr w:rsidR="00B91A9A" w:rsidRPr="0036413A" w14:paraId="7FE78648" w14:textId="77777777" w:rsidTr="000C48FF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9F861" w14:textId="77777777" w:rsidR="00B91A9A" w:rsidRPr="0036413A" w:rsidRDefault="00B91A9A" w:rsidP="000C48F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</w:rPr>
            </w:pPr>
            <w:r w:rsidRPr="0036413A">
              <w:rPr>
                <w:rFonts w:ascii="Yu Gothic" w:eastAsia="Yu Gothic" w:hAnsi="Yu Gothic" w:cs="ＭＳ Ｐゴシック"/>
                <w:noProof/>
                <w:color w:val="000000"/>
                <w:kern w:val="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C93EA3F" wp14:editId="418E46BB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152400</wp:posOffset>
                  </wp:positionV>
                  <wp:extent cx="1498600" cy="609600"/>
                  <wp:effectExtent l="0" t="0" r="0" b="0"/>
                  <wp:wrapNone/>
                  <wp:docPr id="2" name="図 2" descr="アイコン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4182E7-5414-763E-D573-3B65291634D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アイコン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6A4182E7-5414-763E-D573-3B65291634D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59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B91A9A" w:rsidRPr="0036413A" w14:paraId="435CB39D" w14:textId="77777777" w:rsidTr="000C48FF">
              <w:trPr>
                <w:trHeight w:val="400"/>
                <w:tblCellSpacing w:w="0" w:type="dxa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8A4A99" w14:textId="77777777" w:rsidR="00B91A9A" w:rsidRPr="0036413A" w:rsidRDefault="00B91A9A" w:rsidP="000C48FF">
                  <w:pPr>
                    <w:widowControl/>
                    <w:jc w:val="left"/>
                    <w:rPr>
                      <w:rFonts w:ascii="Yu Gothic" w:eastAsia="Yu Gothic" w:hAnsi="Yu Gothic" w:cs="ＭＳ Ｐゴシック" w:hint="eastAsia"/>
                      <w:color w:val="000000"/>
                      <w:kern w:val="0"/>
                    </w:rPr>
                  </w:pPr>
                </w:p>
              </w:tc>
            </w:tr>
          </w:tbl>
          <w:p w14:paraId="56635451" w14:textId="77777777" w:rsidR="00B91A9A" w:rsidRPr="0036413A" w:rsidRDefault="00B91A9A" w:rsidP="000C48F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68FCD" w14:textId="77777777" w:rsidR="00B91A9A" w:rsidRPr="0036413A" w:rsidRDefault="00B91A9A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B91A9A" w:rsidRPr="0036413A" w14:paraId="01AC48C0" w14:textId="77777777" w:rsidTr="000C48FF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7E0D" w14:textId="77777777" w:rsidR="00B91A9A" w:rsidRPr="0036413A" w:rsidRDefault="00B91A9A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BA957" w14:textId="77777777" w:rsidR="00B91A9A" w:rsidRPr="0036413A" w:rsidRDefault="00B91A9A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B91A9A" w:rsidRPr="0036413A" w14:paraId="124B0DA5" w14:textId="77777777" w:rsidTr="000C48FF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F8E91" w14:textId="77777777" w:rsidR="00B91A9A" w:rsidRPr="0036413A" w:rsidRDefault="00B91A9A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D3FF2" w14:textId="77777777" w:rsidR="00B91A9A" w:rsidRPr="0036413A" w:rsidRDefault="00B91A9A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B91A9A" w:rsidRPr="0036413A" w14:paraId="7E94C699" w14:textId="77777777" w:rsidTr="000C48FF">
        <w:trPr>
          <w:trHeight w:val="400"/>
          <w:jc w:val="center"/>
        </w:trPr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7278A" w14:textId="77777777" w:rsidR="00B91A9A" w:rsidRPr="0036413A" w:rsidRDefault="00B91A9A" w:rsidP="000C48FF">
            <w:pPr>
              <w:widowControl/>
              <w:jc w:val="left"/>
              <w:rPr>
                <w:rFonts w:ascii="Yu Gothic" w:eastAsia="Yu Gothic" w:hAnsi="Yu Gothic" w:cs="ＭＳ Ｐゴシック"/>
                <w:color w:val="467886"/>
                <w:kern w:val="0"/>
                <w:u w:val="single"/>
              </w:rPr>
            </w:pPr>
            <w:hyperlink r:id="rId9" w:history="1">
              <w:r w:rsidRPr="0036413A">
                <w:rPr>
                  <w:rFonts w:ascii="Yu Gothic" w:eastAsia="Yu Gothic" w:hAnsi="Yu Gothic" w:cs="ＭＳ Ｐゴシック" w:hint="eastAsia"/>
                  <w:color w:val="467886"/>
                  <w:kern w:val="0"/>
                  <w:u w:val="single"/>
                </w:rPr>
                <w:t>https://korekaranogakkai.com/</w:t>
              </w:r>
            </w:hyperlink>
          </w:p>
        </w:tc>
      </w:tr>
    </w:tbl>
    <w:p w14:paraId="68F6A89F" w14:textId="77777777" w:rsidR="00B91A9A" w:rsidRPr="00B91A9A" w:rsidRDefault="00B91A9A" w:rsidP="00266FC1">
      <w:pPr>
        <w:ind w:firstLine="840"/>
        <w:jc w:val="right"/>
        <w:rPr>
          <w:rFonts w:ascii="メイリオ" w:eastAsia="メイリオ" w:hAnsi="メイリオ"/>
          <w:lang w:eastAsia="zh-TW"/>
        </w:rPr>
      </w:pPr>
    </w:p>
    <w:sectPr w:rsidR="00B91A9A" w:rsidRPr="00B91A9A" w:rsidSect="006345FE">
      <w:footerReference w:type="even" r:id="rId10"/>
      <w:footerReference w:type="default" r:id="rId11"/>
      <w:pgSz w:w="11906" w:h="16838"/>
      <w:pgMar w:top="1440" w:right="1418" w:bottom="1440" w:left="1418" w:header="851" w:footer="992" w:gutter="0"/>
      <w:cols w:space="425"/>
      <w:docGrid w:type="linesAndChar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E4CF5" w14:textId="77777777" w:rsidR="0060572A" w:rsidRDefault="0060572A" w:rsidP="00A26A24">
      <w:r>
        <w:separator/>
      </w:r>
    </w:p>
  </w:endnote>
  <w:endnote w:type="continuationSeparator" w:id="0">
    <w:p w14:paraId="677F8643" w14:textId="77777777" w:rsidR="0060572A" w:rsidRDefault="0060572A" w:rsidP="00A2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797577203"/>
      <w:docPartObj>
        <w:docPartGallery w:val="Page Numbers (Bottom of Page)"/>
        <w:docPartUnique/>
      </w:docPartObj>
    </w:sdtPr>
    <w:sdtContent>
      <w:p w14:paraId="3763A4FD" w14:textId="77777777" w:rsidR="00A26A24" w:rsidRDefault="00A26A24" w:rsidP="00682C8D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04BD6278" w14:textId="77777777" w:rsidR="00A26A24" w:rsidRDefault="00A26A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-1605575829"/>
      <w:docPartObj>
        <w:docPartGallery w:val="Page Numbers (Bottom of Page)"/>
        <w:docPartUnique/>
      </w:docPartObj>
    </w:sdtPr>
    <w:sdtContent>
      <w:p w14:paraId="29DC58FE" w14:textId="77777777" w:rsidR="00A26A24" w:rsidRDefault="00A26A24" w:rsidP="00682C8D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054EBF5A" w14:textId="77777777" w:rsidR="00A26A24" w:rsidRDefault="00A26A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9F070" w14:textId="77777777" w:rsidR="0060572A" w:rsidRDefault="0060572A" w:rsidP="00A26A24">
      <w:r>
        <w:separator/>
      </w:r>
    </w:p>
  </w:footnote>
  <w:footnote w:type="continuationSeparator" w:id="0">
    <w:p w14:paraId="1C1A2D38" w14:textId="77777777" w:rsidR="0060572A" w:rsidRDefault="0060572A" w:rsidP="00A26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66AD5"/>
    <w:multiLevelType w:val="hybridMultilevel"/>
    <w:tmpl w:val="BDC0093E"/>
    <w:lvl w:ilvl="0" w:tplc="8D52E91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718C69CC"/>
    <w:multiLevelType w:val="hybridMultilevel"/>
    <w:tmpl w:val="6074C080"/>
    <w:lvl w:ilvl="0" w:tplc="0686A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B331402"/>
    <w:multiLevelType w:val="hybridMultilevel"/>
    <w:tmpl w:val="58D090B2"/>
    <w:lvl w:ilvl="0" w:tplc="99D6376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227422639">
    <w:abstractNumId w:val="0"/>
  </w:num>
  <w:num w:numId="2" w16cid:durableId="2094622591">
    <w:abstractNumId w:val="2"/>
  </w:num>
  <w:num w:numId="3" w16cid:durableId="291643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VerticalSpacing w:val="145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AA"/>
    <w:rsid w:val="00001C2B"/>
    <w:rsid w:val="000271FE"/>
    <w:rsid w:val="00030B72"/>
    <w:rsid w:val="00040075"/>
    <w:rsid w:val="00050B9C"/>
    <w:rsid w:val="00073CA4"/>
    <w:rsid w:val="0008603A"/>
    <w:rsid w:val="000934DB"/>
    <w:rsid w:val="000A515F"/>
    <w:rsid w:val="000C0748"/>
    <w:rsid w:val="000C3916"/>
    <w:rsid w:val="000C405F"/>
    <w:rsid w:val="000C5CB4"/>
    <w:rsid w:val="000D1843"/>
    <w:rsid w:val="000D374A"/>
    <w:rsid w:val="000D3A53"/>
    <w:rsid w:val="000D752D"/>
    <w:rsid w:val="000E1465"/>
    <w:rsid w:val="000E4516"/>
    <w:rsid w:val="000E58CC"/>
    <w:rsid w:val="000F431B"/>
    <w:rsid w:val="000F45CF"/>
    <w:rsid w:val="000F7C17"/>
    <w:rsid w:val="00104D97"/>
    <w:rsid w:val="00107691"/>
    <w:rsid w:val="00134848"/>
    <w:rsid w:val="00137186"/>
    <w:rsid w:val="0014036E"/>
    <w:rsid w:val="00144072"/>
    <w:rsid w:val="00147D38"/>
    <w:rsid w:val="001509F2"/>
    <w:rsid w:val="001631D0"/>
    <w:rsid w:val="00183823"/>
    <w:rsid w:val="0018650B"/>
    <w:rsid w:val="0018740C"/>
    <w:rsid w:val="00193EBF"/>
    <w:rsid w:val="001A6EE6"/>
    <w:rsid w:val="001C5711"/>
    <w:rsid w:val="001F483E"/>
    <w:rsid w:val="00222175"/>
    <w:rsid w:val="002335D7"/>
    <w:rsid w:val="00247BB9"/>
    <w:rsid w:val="0026669E"/>
    <w:rsid w:val="00266FC1"/>
    <w:rsid w:val="002675E6"/>
    <w:rsid w:val="00276AD2"/>
    <w:rsid w:val="0029339F"/>
    <w:rsid w:val="00293859"/>
    <w:rsid w:val="002A75BD"/>
    <w:rsid w:val="002C75A5"/>
    <w:rsid w:val="002E3B07"/>
    <w:rsid w:val="002F2811"/>
    <w:rsid w:val="002F6FDE"/>
    <w:rsid w:val="003029EC"/>
    <w:rsid w:val="003035D6"/>
    <w:rsid w:val="00311CC6"/>
    <w:rsid w:val="0031295E"/>
    <w:rsid w:val="003168AC"/>
    <w:rsid w:val="00316D9D"/>
    <w:rsid w:val="0031745C"/>
    <w:rsid w:val="00322A0D"/>
    <w:rsid w:val="003279C5"/>
    <w:rsid w:val="00327AEC"/>
    <w:rsid w:val="00333CEB"/>
    <w:rsid w:val="00336AEA"/>
    <w:rsid w:val="00343538"/>
    <w:rsid w:val="00352B5B"/>
    <w:rsid w:val="003533BB"/>
    <w:rsid w:val="00355C64"/>
    <w:rsid w:val="003608CF"/>
    <w:rsid w:val="00362147"/>
    <w:rsid w:val="0036428D"/>
    <w:rsid w:val="0036466E"/>
    <w:rsid w:val="0038729D"/>
    <w:rsid w:val="0039591C"/>
    <w:rsid w:val="003A6B68"/>
    <w:rsid w:val="003B2581"/>
    <w:rsid w:val="003B6103"/>
    <w:rsid w:val="003C5E41"/>
    <w:rsid w:val="003D3535"/>
    <w:rsid w:val="003D51CF"/>
    <w:rsid w:val="003E49D8"/>
    <w:rsid w:val="003E600C"/>
    <w:rsid w:val="00402351"/>
    <w:rsid w:val="00406B72"/>
    <w:rsid w:val="00412288"/>
    <w:rsid w:val="00413D91"/>
    <w:rsid w:val="00422C16"/>
    <w:rsid w:val="004510BF"/>
    <w:rsid w:val="00466E13"/>
    <w:rsid w:val="00470C74"/>
    <w:rsid w:val="00474BE2"/>
    <w:rsid w:val="00476AB4"/>
    <w:rsid w:val="004817AE"/>
    <w:rsid w:val="004963FF"/>
    <w:rsid w:val="004A3122"/>
    <w:rsid w:val="004A6E0F"/>
    <w:rsid w:val="004A7387"/>
    <w:rsid w:val="004B0FE1"/>
    <w:rsid w:val="004B6B06"/>
    <w:rsid w:val="004B6D9A"/>
    <w:rsid w:val="004C5AFA"/>
    <w:rsid w:val="004D0F2E"/>
    <w:rsid w:val="004D23A2"/>
    <w:rsid w:val="004D6398"/>
    <w:rsid w:val="004E126D"/>
    <w:rsid w:val="004E1F7A"/>
    <w:rsid w:val="0050709B"/>
    <w:rsid w:val="0052287A"/>
    <w:rsid w:val="00526477"/>
    <w:rsid w:val="00534F38"/>
    <w:rsid w:val="0054379C"/>
    <w:rsid w:val="00551B3F"/>
    <w:rsid w:val="00555746"/>
    <w:rsid w:val="00571B36"/>
    <w:rsid w:val="00571DA2"/>
    <w:rsid w:val="00586ADE"/>
    <w:rsid w:val="005A7C8E"/>
    <w:rsid w:val="005C3190"/>
    <w:rsid w:val="005C4AE9"/>
    <w:rsid w:val="005E6E0F"/>
    <w:rsid w:val="0060572A"/>
    <w:rsid w:val="0060627C"/>
    <w:rsid w:val="0061559C"/>
    <w:rsid w:val="006345FE"/>
    <w:rsid w:val="0065716C"/>
    <w:rsid w:val="00664AC2"/>
    <w:rsid w:val="00670388"/>
    <w:rsid w:val="00682C8D"/>
    <w:rsid w:val="006852D9"/>
    <w:rsid w:val="006864AB"/>
    <w:rsid w:val="00696F55"/>
    <w:rsid w:val="00697B67"/>
    <w:rsid w:val="006A22C7"/>
    <w:rsid w:val="006B1AA5"/>
    <w:rsid w:val="006B1BF3"/>
    <w:rsid w:val="006C0CA9"/>
    <w:rsid w:val="006C5AFB"/>
    <w:rsid w:val="006D0ADE"/>
    <w:rsid w:val="006D7704"/>
    <w:rsid w:val="006E176D"/>
    <w:rsid w:val="006F4137"/>
    <w:rsid w:val="006F4258"/>
    <w:rsid w:val="006F68D9"/>
    <w:rsid w:val="00704133"/>
    <w:rsid w:val="00713F46"/>
    <w:rsid w:val="007217C3"/>
    <w:rsid w:val="00735431"/>
    <w:rsid w:val="007500D2"/>
    <w:rsid w:val="00754A45"/>
    <w:rsid w:val="007824B2"/>
    <w:rsid w:val="007913F3"/>
    <w:rsid w:val="007977F8"/>
    <w:rsid w:val="007B2408"/>
    <w:rsid w:val="007D5D10"/>
    <w:rsid w:val="007E119A"/>
    <w:rsid w:val="00802ADF"/>
    <w:rsid w:val="00811855"/>
    <w:rsid w:val="0082217F"/>
    <w:rsid w:val="008279B4"/>
    <w:rsid w:val="008279FC"/>
    <w:rsid w:val="00831ADB"/>
    <w:rsid w:val="00835297"/>
    <w:rsid w:val="00835AF5"/>
    <w:rsid w:val="00835F8D"/>
    <w:rsid w:val="00836C67"/>
    <w:rsid w:val="00843E9B"/>
    <w:rsid w:val="008457C3"/>
    <w:rsid w:val="008577AD"/>
    <w:rsid w:val="0086499D"/>
    <w:rsid w:val="008748E6"/>
    <w:rsid w:val="00874A1C"/>
    <w:rsid w:val="0087677D"/>
    <w:rsid w:val="008816C2"/>
    <w:rsid w:val="008856D5"/>
    <w:rsid w:val="008911AC"/>
    <w:rsid w:val="00892113"/>
    <w:rsid w:val="00893FF5"/>
    <w:rsid w:val="008A2319"/>
    <w:rsid w:val="008A33C0"/>
    <w:rsid w:val="008B729B"/>
    <w:rsid w:val="008D0243"/>
    <w:rsid w:val="008D2212"/>
    <w:rsid w:val="008D5F4F"/>
    <w:rsid w:val="008F7244"/>
    <w:rsid w:val="00902FFE"/>
    <w:rsid w:val="00903B32"/>
    <w:rsid w:val="009070F7"/>
    <w:rsid w:val="00913AB2"/>
    <w:rsid w:val="00927D41"/>
    <w:rsid w:val="00927F62"/>
    <w:rsid w:val="00927FD3"/>
    <w:rsid w:val="00950EE9"/>
    <w:rsid w:val="009601A8"/>
    <w:rsid w:val="00977FD4"/>
    <w:rsid w:val="009D4FC6"/>
    <w:rsid w:val="009D7047"/>
    <w:rsid w:val="009E25A8"/>
    <w:rsid w:val="009E5C05"/>
    <w:rsid w:val="009F6D74"/>
    <w:rsid w:val="00A00825"/>
    <w:rsid w:val="00A22EAB"/>
    <w:rsid w:val="00A26A24"/>
    <w:rsid w:val="00A30872"/>
    <w:rsid w:val="00A44122"/>
    <w:rsid w:val="00A50010"/>
    <w:rsid w:val="00A509B5"/>
    <w:rsid w:val="00A7361C"/>
    <w:rsid w:val="00A96B40"/>
    <w:rsid w:val="00AA31B5"/>
    <w:rsid w:val="00AA3C54"/>
    <w:rsid w:val="00AB2202"/>
    <w:rsid w:val="00AC7C65"/>
    <w:rsid w:val="00AD61FC"/>
    <w:rsid w:val="00AE44D1"/>
    <w:rsid w:val="00AF5C8A"/>
    <w:rsid w:val="00B024AB"/>
    <w:rsid w:val="00B14B14"/>
    <w:rsid w:val="00B227C1"/>
    <w:rsid w:val="00B23FFC"/>
    <w:rsid w:val="00B24A47"/>
    <w:rsid w:val="00B33131"/>
    <w:rsid w:val="00B426E2"/>
    <w:rsid w:val="00B47629"/>
    <w:rsid w:val="00B548B7"/>
    <w:rsid w:val="00B66475"/>
    <w:rsid w:val="00B70993"/>
    <w:rsid w:val="00B719EE"/>
    <w:rsid w:val="00B8468A"/>
    <w:rsid w:val="00B9053E"/>
    <w:rsid w:val="00B91A9A"/>
    <w:rsid w:val="00B95C0A"/>
    <w:rsid w:val="00BC1821"/>
    <w:rsid w:val="00BD6F2D"/>
    <w:rsid w:val="00BE11AA"/>
    <w:rsid w:val="00BE62F6"/>
    <w:rsid w:val="00BF1ADE"/>
    <w:rsid w:val="00C1370C"/>
    <w:rsid w:val="00C21096"/>
    <w:rsid w:val="00C512E7"/>
    <w:rsid w:val="00C54C54"/>
    <w:rsid w:val="00C625F6"/>
    <w:rsid w:val="00C6705F"/>
    <w:rsid w:val="00C71198"/>
    <w:rsid w:val="00C73474"/>
    <w:rsid w:val="00C758BD"/>
    <w:rsid w:val="00C9206D"/>
    <w:rsid w:val="00C92E9C"/>
    <w:rsid w:val="00CB0541"/>
    <w:rsid w:val="00CB2450"/>
    <w:rsid w:val="00CC7DB4"/>
    <w:rsid w:val="00CD3F1B"/>
    <w:rsid w:val="00CD43A7"/>
    <w:rsid w:val="00CF46A7"/>
    <w:rsid w:val="00CF4B46"/>
    <w:rsid w:val="00CF5317"/>
    <w:rsid w:val="00D04B31"/>
    <w:rsid w:val="00D06218"/>
    <w:rsid w:val="00D14A62"/>
    <w:rsid w:val="00D230E8"/>
    <w:rsid w:val="00D26118"/>
    <w:rsid w:val="00D341C5"/>
    <w:rsid w:val="00D40947"/>
    <w:rsid w:val="00D63A03"/>
    <w:rsid w:val="00D63A6B"/>
    <w:rsid w:val="00D70ADF"/>
    <w:rsid w:val="00D839E8"/>
    <w:rsid w:val="00D924EC"/>
    <w:rsid w:val="00D97422"/>
    <w:rsid w:val="00DA17F2"/>
    <w:rsid w:val="00DA46A2"/>
    <w:rsid w:val="00DB3999"/>
    <w:rsid w:val="00DC1E59"/>
    <w:rsid w:val="00E0223A"/>
    <w:rsid w:val="00E3515D"/>
    <w:rsid w:val="00E541A2"/>
    <w:rsid w:val="00E5626F"/>
    <w:rsid w:val="00E61B77"/>
    <w:rsid w:val="00E71F7E"/>
    <w:rsid w:val="00E760A0"/>
    <w:rsid w:val="00E80DDF"/>
    <w:rsid w:val="00E81F80"/>
    <w:rsid w:val="00E825A8"/>
    <w:rsid w:val="00E84B3A"/>
    <w:rsid w:val="00E95DFB"/>
    <w:rsid w:val="00EC4EEC"/>
    <w:rsid w:val="00ED3108"/>
    <w:rsid w:val="00F0465C"/>
    <w:rsid w:val="00F064D7"/>
    <w:rsid w:val="00F15432"/>
    <w:rsid w:val="00F27C64"/>
    <w:rsid w:val="00F318A6"/>
    <w:rsid w:val="00F33659"/>
    <w:rsid w:val="00F339BD"/>
    <w:rsid w:val="00F43F54"/>
    <w:rsid w:val="00F53C9C"/>
    <w:rsid w:val="00F54323"/>
    <w:rsid w:val="00F632B8"/>
    <w:rsid w:val="00F6413C"/>
    <w:rsid w:val="00F6418B"/>
    <w:rsid w:val="00F7018C"/>
    <w:rsid w:val="00FA5489"/>
    <w:rsid w:val="00FA6A17"/>
    <w:rsid w:val="00FB2627"/>
    <w:rsid w:val="00FC022C"/>
    <w:rsid w:val="00FC6928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4E3829"/>
  <w15:docId w15:val="{3129E843-D42B-4F4A-A1DC-6C88607A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A24"/>
    <w:pPr>
      <w:widowControl w:val="0"/>
      <w:jc w:val="both"/>
    </w:pPr>
    <w:rPr>
      <w:rFonts w:ascii="Meiryo UI" w:eastAsia="Meiryo UI" w:hAnsi="Meiryo UI" w:cs="Meiryo UI"/>
      <w:szCs w:val="21"/>
    </w:rPr>
  </w:style>
  <w:style w:type="paragraph" w:styleId="1">
    <w:name w:val="heading 1"/>
    <w:basedOn w:val="a"/>
    <w:next w:val="a"/>
    <w:link w:val="10"/>
    <w:qFormat/>
    <w:locked/>
    <w:rsid w:val="00E81F80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E81F8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BC1821"/>
    <w:pPr>
      <w:keepNext/>
      <w:ind w:leftChars="400" w:left="40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B6103"/>
    <w:rPr>
      <w:color w:val="0563C1"/>
      <w:u w:val="single"/>
    </w:rPr>
  </w:style>
  <w:style w:type="character" w:customStyle="1" w:styleId="11">
    <w:name w:val="未解決のメンション1"/>
    <w:basedOn w:val="a0"/>
    <w:uiPriority w:val="99"/>
    <w:semiHidden/>
    <w:rsid w:val="003B6103"/>
    <w:rPr>
      <w:color w:val="808080"/>
      <w:shd w:val="clear" w:color="auto" w:fill="auto"/>
    </w:rPr>
  </w:style>
  <w:style w:type="paragraph" w:styleId="a4">
    <w:name w:val="Title"/>
    <w:basedOn w:val="a"/>
    <w:next w:val="a"/>
    <w:link w:val="a5"/>
    <w:qFormat/>
    <w:locked/>
    <w:rsid w:val="00835F8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rsid w:val="00835F8D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rsid w:val="00E81F80"/>
    <w:rPr>
      <w:rFonts w:ascii="Meiryo UI" w:eastAsia="Meiryo UI" w:hAnsi="Meiryo UI" w:cs="Meiryo UI"/>
      <w:b/>
      <w:bCs/>
      <w:sz w:val="28"/>
      <w:szCs w:val="28"/>
    </w:rPr>
  </w:style>
  <w:style w:type="character" w:customStyle="1" w:styleId="20">
    <w:name w:val="見出し 2 (文字)"/>
    <w:basedOn w:val="a0"/>
    <w:link w:val="2"/>
    <w:rsid w:val="00E81F80"/>
    <w:rPr>
      <w:rFonts w:ascii="Meiryo UI" w:eastAsia="Meiryo UI" w:hAnsi="Meiryo UI" w:cs="Meiryo UI"/>
      <w:sz w:val="28"/>
      <w:szCs w:val="28"/>
    </w:rPr>
  </w:style>
  <w:style w:type="character" w:customStyle="1" w:styleId="30">
    <w:name w:val="見出し 3 (文字)"/>
    <w:basedOn w:val="a0"/>
    <w:link w:val="3"/>
    <w:rsid w:val="00BC1821"/>
    <w:rPr>
      <w:rFonts w:ascii="Meiryo UI" w:eastAsia="Meiryo UI" w:hAnsi="Meiryo UI" w:cs="Meiryo UI"/>
      <w:b/>
      <w:bCs/>
      <w:szCs w:val="21"/>
    </w:rPr>
  </w:style>
  <w:style w:type="paragraph" w:styleId="Web">
    <w:name w:val="Normal (Web)"/>
    <w:basedOn w:val="a"/>
    <w:uiPriority w:val="99"/>
    <w:semiHidden/>
    <w:unhideWhenUsed/>
    <w:rsid w:val="00835F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835F8D"/>
    <w:rPr>
      <w:color w:val="605E5C"/>
      <w:shd w:val="clear" w:color="auto" w:fill="E1DFDD"/>
    </w:rPr>
  </w:style>
  <w:style w:type="paragraph" w:styleId="a7">
    <w:name w:val="footer"/>
    <w:basedOn w:val="a"/>
    <w:link w:val="a8"/>
    <w:uiPriority w:val="99"/>
    <w:unhideWhenUsed/>
    <w:rsid w:val="00A26A24"/>
    <w:pPr>
      <w:tabs>
        <w:tab w:val="center" w:pos="4252"/>
        <w:tab w:val="right" w:pos="8504"/>
      </w:tabs>
      <w:snapToGrid w:val="0"/>
    </w:pPr>
    <w:rPr>
      <w:sz w:val="18"/>
    </w:rPr>
  </w:style>
  <w:style w:type="character" w:customStyle="1" w:styleId="a8">
    <w:name w:val="フッター (文字)"/>
    <w:basedOn w:val="a0"/>
    <w:link w:val="a7"/>
    <w:uiPriority w:val="99"/>
    <w:rsid w:val="00A26A24"/>
    <w:rPr>
      <w:rFonts w:ascii="Meiryo UI" w:eastAsia="Meiryo UI" w:hAnsi="Meiryo UI" w:cs="Meiryo UI"/>
      <w:sz w:val="18"/>
      <w:szCs w:val="21"/>
    </w:rPr>
  </w:style>
  <w:style w:type="character" w:styleId="a9">
    <w:name w:val="page number"/>
    <w:basedOn w:val="a0"/>
    <w:uiPriority w:val="99"/>
    <w:semiHidden/>
    <w:unhideWhenUsed/>
    <w:rsid w:val="00A26A24"/>
  </w:style>
  <w:style w:type="paragraph" w:styleId="aa">
    <w:name w:val="header"/>
    <w:basedOn w:val="a"/>
    <w:link w:val="ab"/>
    <w:uiPriority w:val="99"/>
    <w:unhideWhenUsed/>
    <w:rsid w:val="00A26A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6A24"/>
    <w:rPr>
      <w:rFonts w:ascii="Meiryo UI" w:eastAsia="Meiryo UI" w:hAnsi="Meiryo UI" w:cs="Meiryo UI"/>
      <w:szCs w:val="21"/>
    </w:rPr>
  </w:style>
  <w:style w:type="paragraph" w:customStyle="1" w:styleId="12">
    <w:name w:val="スタイル1"/>
    <w:basedOn w:val="1"/>
    <w:qFormat/>
    <w:rsid w:val="00BC1821"/>
  </w:style>
  <w:style w:type="paragraph" w:styleId="ac">
    <w:name w:val="Revision"/>
    <w:hidden/>
    <w:uiPriority w:val="99"/>
    <w:semiHidden/>
    <w:rsid w:val="00B227C1"/>
    <w:rPr>
      <w:rFonts w:ascii="Meiryo UI" w:eastAsia="Meiryo UI" w:hAnsi="Meiryo UI" w:cs="Meiryo UI"/>
      <w:szCs w:val="21"/>
    </w:rPr>
  </w:style>
  <w:style w:type="paragraph" w:styleId="ad">
    <w:name w:val="List Paragraph"/>
    <w:basedOn w:val="a"/>
    <w:uiPriority w:val="34"/>
    <w:qFormat/>
    <w:rsid w:val="002675E6"/>
    <w:pPr>
      <w:ind w:leftChars="400" w:left="840"/>
    </w:pPr>
  </w:style>
  <w:style w:type="paragraph" w:styleId="ae">
    <w:name w:val="Closing"/>
    <w:basedOn w:val="a"/>
    <w:link w:val="af"/>
    <w:uiPriority w:val="99"/>
    <w:unhideWhenUsed/>
    <w:rsid w:val="00B91A9A"/>
    <w:pPr>
      <w:jc w:val="right"/>
    </w:pPr>
    <w:rPr>
      <w:rFonts w:ascii="メイリオ" w:eastAsia="メイリオ" w:hAnsi="メイリオ"/>
    </w:rPr>
  </w:style>
  <w:style w:type="character" w:customStyle="1" w:styleId="af">
    <w:name w:val="結語 (文字)"/>
    <w:basedOn w:val="a0"/>
    <w:link w:val="ae"/>
    <w:uiPriority w:val="99"/>
    <w:rsid w:val="00B91A9A"/>
    <w:rPr>
      <w:rFonts w:ascii="メイリオ" w:eastAsia="メイリオ" w:hAnsi="メイリオ" w:cs="Meiryo U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orekaranogakkai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kehisakuriyama/Desktop/&#12501;&#12441;&#12521;&#12531;&#12488;&#12441;&#12467;&#12531;&#12475;&#12501;&#12442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D35C30-D379-0247-84E5-FE6370E6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ブランドコンセプト.dotx</Template>
  <TotalTime>1</TotalTime>
  <Pages>3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kimura tetsuya</cp:lastModifiedBy>
  <cp:revision>4</cp:revision>
  <dcterms:created xsi:type="dcterms:W3CDTF">2024-07-23T03:16:00Z</dcterms:created>
  <dcterms:modified xsi:type="dcterms:W3CDTF">2024-08-27T06:37:00Z</dcterms:modified>
</cp:coreProperties>
</file>