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19CA0" w14:textId="1A423278" w:rsidR="008701F1" w:rsidRPr="00FF25FD" w:rsidRDefault="00FB604B" w:rsidP="004A3A68">
      <w:pPr>
        <w:jc w:val="center"/>
        <w:rPr>
          <w:rFonts w:ascii="メイリオ" w:eastAsia="メイリオ" w:hAnsi="メイリオ"/>
          <w:sz w:val="28"/>
          <w:szCs w:val="28"/>
        </w:rPr>
      </w:pPr>
      <w:r w:rsidRPr="00FF25FD">
        <w:rPr>
          <w:rFonts w:ascii="メイリオ" w:eastAsia="メイリオ" w:hAnsi="メイリオ" w:hint="eastAsia"/>
          <w:sz w:val="28"/>
          <w:szCs w:val="28"/>
        </w:rPr>
        <w:t>開催案内（告知）プレスリリース</w:t>
      </w:r>
    </w:p>
    <w:p w14:paraId="4F0A802A" w14:textId="77777777" w:rsidR="00204FB3" w:rsidRPr="00F868D1" w:rsidRDefault="00204FB3" w:rsidP="00204FB3">
      <w:pPr>
        <w:jc w:val="right"/>
        <w:rPr>
          <w:rFonts w:ascii="メイリオ" w:eastAsia="メイリオ" w:hAnsi="メイリオ"/>
        </w:rPr>
      </w:pPr>
    </w:p>
    <w:p w14:paraId="6AB0EE8D" w14:textId="4069ACF0" w:rsidR="004309C3" w:rsidRDefault="004309C3" w:rsidP="004309C3">
      <w:pPr>
        <w:jc w:val="left"/>
        <w:rPr>
          <w:rFonts w:ascii="メイリオ" w:eastAsia="メイリオ" w:hAnsi="メイリオ"/>
          <w:lang w:eastAsia="zh-TW"/>
        </w:rPr>
      </w:pPr>
      <w:r>
        <w:rPr>
          <w:rFonts w:ascii="メイリオ" w:eastAsia="メイリオ" w:hAnsi="メイリオ" w:hint="eastAsia"/>
          <w:lang w:eastAsia="zh-TW"/>
        </w:rPr>
        <w:t>報道関係者</w:t>
      </w:r>
      <w:r>
        <w:rPr>
          <w:rFonts w:ascii="メイリオ" w:eastAsia="メイリオ" w:hAnsi="メイリオ"/>
          <w:lang w:eastAsia="zh-TW"/>
        </w:rPr>
        <w:t xml:space="preserve"> </w:t>
      </w:r>
      <w:r>
        <w:rPr>
          <w:rFonts w:ascii="メイリオ" w:eastAsia="メイリオ" w:hAnsi="メイリオ" w:hint="eastAsia"/>
          <w:lang w:eastAsia="zh-TW"/>
        </w:rPr>
        <w:t>各位</w:t>
      </w:r>
    </w:p>
    <w:p w14:paraId="4701F4CF" w14:textId="77777777" w:rsidR="004309C3" w:rsidRDefault="004309C3" w:rsidP="004309C3">
      <w:pPr>
        <w:jc w:val="left"/>
        <w:rPr>
          <w:rFonts w:ascii="メイリオ" w:eastAsia="メイリオ" w:hAnsi="メイリオ"/>
          <w:lang w:eastAsia="zh-TW"/>
        </w:rPr>
      </w:pPr>
    </w:p>
    <w:p w14:paraId="4B57860B" w14:textId="141D54E2" w:rsidR="004309C3" w:rsidRPr="004309C3" w:rsidRDefault="004309C3" w:rsidP="004309C3">
      <w:pPr>
        <w:jc w:val="right"/>
        <w:rPr>
          <w:rFonts w:ascii="メイリオ" w:eastAsia="メイリオ" w:hAnsi="メイリオ"/>
          <w:lang w:eastAsia="zh-TW"/>
        </w:rPr>
      </w:pPr>
      <w:r>
        <w:rPr>
          <w:rFonts w:ascii="メイリオ" w:eastAsia="メイリオ" w:hAnsi="メイリオ" w:hint="eastAsia"/>
          <w:lang w:eastAsia="zh-TW"/>
        </w:rPr>
        <w:t>発信日：</w:t>
      </w:r>
      <w:r>
        <w:rPr>
          <w:rFonts w:ascii="メイリオ" w:eastAsia="メイリオ" w:hAnsi="メイリオ"/>
          <w:lang w:eastAsia="zh-TW"/>
        </w:rPr>
        <w:t xml:space="preserve">      </w:t>
      </w:r>
      <w:r w:rsidRPr="00FF25FD">
        <w:rPr>
          <w:rFonts w:ascii="メイリオ" w:eastAsia="メイリオ" w:hAnsi="メイリオ" w:hint="eastAsia"/>
          <w:lang w:eastAsia="zh-TW"/>
        </w:rPr>
        <w:t>令和</w:t>
      </w:r>
      <w:r w:rsidRPr="00FF25FD">
        <w:rPr>
          <w:rFonts w:ascii="メイリオ" w:eastAsia="メイリオ" w:hAnsi="メイリオ"/>
          <w:color w:val="0432FF"/>
          <w:lang w:eastAsia="zh-TW"/>
        </w:rPr>
        <w:t>R</w:t>
      </w:r>
      <w:r w:rsidRPr="00FF25FD">
        <w:rPr>
          <w:rFonts w:ascii="メイリオ" w:eastAsia="メイリオ" w:hAnsi="メイリオ" w:hint="eastAsia"/>
          <w:lang w:eastAsia="zh-TW"/>
        </w:rPr>
        <w:t>年（</w:t>
      </w:r>
      <w:r w:rsidRPr="00FF25FD">
        <w:rPr>
          <w:rFonts w:ascii="メイリオ" w:eastAsia="メイリオ" w:hAnsi="メイリオ"/>
          <w:lang w:eastAsia="zh-TW"/>
        </w:rPr>
        <w:t>202</w:t>
      </w:r>
      <w:r>
        <w:rPr>
          <w:rFonts w:ascii="メイリオ" w:eastAsia="メイリオ" w:hAnsi="メイリオ"/>
          <w:lang w:eastAsia="zh-TW"/>
        </w:rPr>
        <w:t>X</w:t>
      </w:r>
      <w:r w:rsidRPr="00FF25FD">
        <w:rPr>
          <w:rFonts w:ascii="メイリオ" w:eastAsia="メイリオ" w:hAnsi="メイリオ"/>
          <w:lang w:eastAsia="zh-TW"/>
        </w:rPr>
        <w:t xml:space="preserve"> 年）</w:t>
      </w:r>
      <w:r w:rsidRPr="00412288">
        <w:rPr>
          <w:rFonts w:ascii="メイリオ" w:eastAsia="メイリオ" w:hAnsi="メイリオ"/>
          <w:color w:val="0432FF"/>
          <w:lang w:eastAsia="zh-TW"/>
        </w:rPr>
        <w:t>YY</w:t>
      </w:r>
      <w:r w:rsidRPr="00FC6928">
        <w:rPr>
          <w:rFonts w:ascii="メイリオ" w:eastAsia="メイリオ" w:hAnsi="メイリオ"/>
          <w:lang w:eastAsia="zh-TW"/>
        </w:rPr>
        <w:t>月</w:t>
      </w:r>
      <w:r w:rsidRPr="00412288">
        <w:rPr>
          <w:rFonts w:ascii="メイリオ" w:eastAsia="メイリオ" w:hAnsi="メイリオ"/>
          <w:color w:val="0432FF"/>
          <w:lang w:eastAsia="zh-TW"/>
        </w:rPr>
        <w:t>ZZ</w:t>
      </w:r>
      <w:r w:rsidRPr="00FC6928">
        <w:rPr>
          <w:rFonts w:ascii="メイリオ" w:eastAsia="メイリオ" w:hAnsi="メイリオ"/>
          <w:lang w:eastAsia="zh-TW"/>
        </w:rPr>
        <w:t>日</w:t>
      </w:r>
    </w:p>
    <w:p w14:paraId="1FE2FB02" w14:textId="4CC580E6" w:rsidR="00FB604B" w:rsidRDefault="004309C3" w:rsidP="002F6537">
      <w:pPr>
        <w:jc w:val="right"/>
        <w:rPr>
          <w:rFonts w:ascii="メイリオ" w:eastAsia="メイリオ" w:hAnsi="メイリオ"/>
          <w:lang w:eastAsia="zh-CN"/>
        </w:rPr>
      </w:pPr>
      <w:r>
        <w:rPr>
          <w:rFonts w:ascii="メイリオ" w:eastAsia="メイリオ" w:hAnsi="メイリオ" w:hint="eastAsia"/>
          <w:lang w:eastAsia="zh-CN"/>
        </w:rPr>
        <w:t>発信者：</w:t>
      </w:r>
      <w:r w:rsidR="00FF25FD" w:rsidRPr="00412288">
        <w:rPr>
          <w:rFonts w:ascii="メイリオ" w:eastAsia="メイリオ" w:hAnsi="メイリオ" w:hint="eastAsia"/>
          <w:color w:val="0432FF"/>
          <w:lang w:eastAsia="zh-CN"/>
        </w:rPr>
        <w:t>2</w:t>
      </w:r>
      <w:r w:rsidR="00FF25FD" w:rsidRPr="00412288">
        <w:rPr>
          <w:rFonts w:ascii="メイリオ" w:eastAsia="メイリオ" w:hAnsi="メイリオ"/>
          <w:color w:val="0432FF"/>
          <w:lang w:eastAsia="zh-CN"/>
        </w:rPr>
        <w:t>02X</w:t>
      </w:r>
      <w:r w:rsidR="00FF25FD" w:rsidRPr="00FC6928">
        <w:rPr>
          <w:rFonts w:ascii="メイリオ" w:eastAsia="メイリオ" w:hAnsi="メイリオ"/>
          <w:lang w:eastAsia="zh-CN"/>
        </w:rPr>
        <w:t>年度</w:t>
      </w:r>
      <w:r w:rsidR="00FF25FD" w:rsidRPr="00412288">
        <w:rPr>
          <w:rFonts w:ascii="メイリオ" w:eastAsia="メイリオ" w:hAnsi="メイリオ"/>
          <w:color w:val="0432FF"/>
          <w:lang w:eastAsia="zh-CN"/>
        </w:rPr>
        <w:t>〇〇</w:t>
      </w:r>
      <w:r w:rsidR="00FF25FD" w:rsidRPr="00FC6928">
        <w:rPr>
          <w:rFonts w:ascii="メイリオ" w:eastAsia="メイリオ" w:hAnsi="メイリオ"/>
          <w:lang w:eastAsia="zh-CN"/>
        </w:rPr>
        <w:t>学会年次大会開催事務局</w:t>
      </w:r>
    </w:p>
    <w:p w14:paraId="3D291D40" w14:textId="77777777" w:rsidR="004309C3" w:rsidRDefault="004309C3" w:rsidP="00FB604B">
      <w:pPr>
        <w:rPr>
          <w:rFonts w:ascii="メイリオ" w:eastAsia="メイリオ" w:hAnsi="メイリオ"/>
          <w:lang w:eastAsia="zh-CN"/>
        </w:rPr>
      </w:pPr>
    </w:p>
    <w:p w14:paraId="3A2841BB" w14:textId="77777777" w:rsidR="002F6537" w:rsidRPr="00FB604B" w:rsidRDefault="002F6537" w:rsidP="00FB604B">
      <w:pPr>
        <w:rPr>
          <w:rFonts w:ascii="メイリオ" w:eastAsia="メイリオ" w:hAnsi="メイリオ"/>
          <w:lang w:eastAsia="zh-CN"/>
        </w:rPr>
      </w:pPr>
    </w:p>
    <w:p w14:paraId="61C43558" w14:textId="3214E43C" w:rsidR="00FB604B" w:rsidRDefault="00FF25FD" w:rsidP="00FF25FD">
      <w:pPr>
        <w:jc w:val="center"/>
        <w:rPr>
          <w:rFonts w:ascii="メイリオ" w:eastAsia="メイリオ" w:hAnsi="メイリオ"/>
          <w:sz w:val="28"/>
          <w:szCs w:val="28"/>
        </w:rPr>
      </w:pPr>
      <w:r w:rsidRPr="00FF25FD">
        <w:rPr>
          <w:rFonts w:ascii="メイリオ" w:eastAsia="メイリオ" w:hAnsi="メイリオ"/>
          <w:color w:val="0432FF"/>
          <w:sz w:val="28"/>
          <w:szCs w:val="28"/>
        </w:rPr>
        <w:t>202X</w:t>
      </w:r>
      <w:r w:rsidRPr="00FF25FD">
        <w:rPr>
          <w:rFonts w:ascii="メイリオ" w:eastAsia="メイリオ" w:hAnsi="メイリオ"/>
          <w:sz w:val="28"/>
          <w:szCs w:val="28"/>
        </w:rPr>
        <w:t>年度</w:t>
      </w:r>
      <w:r w:rsidRPr="00FF25FD">
        <w:rPr>
          <w:rFonts w:ascii="メイリオ" w:eastAsia="メイリオ" w:hAnsi="メイリオ"/>
          <w:color w:val="0432FF"/>
          <w:sz w:val="28"/>
          <w:szCs w:val="28"/>
        </w:rPr>
        <w:t>〇〇</w:t>
      </w:r>
      <w:r w:rsidRPr="00FF25FD">
        <w:rPr>
          <w:rFonts w:ascii="メイリオ" w:eastAsia="メイリオ" w:hAnsi="メイリオ"/>
          <w:sz w:val="28"/>
          <w:szCs w:val="28"/>
        </w:rPr>
        <w:t>学会年次大会</w:t>
      </w:r>
      <w:r w:rsidR="00FB604B" w:rsidRPr="00FF25FD">
        <w:rPr>
          <w:rFonts w:ascii="メイリオ" w:eastAsia="メイリオ" w:hAnsi="メイリオ"/>
          <w:sz w:val="28"/>
          <w:szCs w:val="28"/>
        </w:rPr>
        <w:t>開催のお知らせ</w:t>
      </w:r>
    </w:p>
    <w:p w14:paraId="6A30783E" w14:textId="356E73A2" w:rsidR="00FB604B" w:rsidRPr="002F6537" w:rsidRDefault="004309C3" w:rsidP="002F6537">
      <w:pPr>
        <w:jc w:val="center"/>
        <w:rPr>
          <w:rFonts w:ascii="メイリオ" w:eastAsia="メイリオ" w:hAnsi="メイリオ"/>
          <w:color w:val="0432FF"/>
          <w:sz w:val="24"/>
          <w:szCs w:val="24"/>
        </w:rPr>
      </w:pPr>
      <w:r w:rsidRPr="004309C3">
        <w:rPr>
          <w:rFonts w:ascii="メイリオ" w:eastAsia="メイリオ" w:hAnsi="メイリオ" w:hint="eastAsia"/>
          <w:color w:val="0432FF"/>
          <w:sz w:val="24"/>
          <w:szCs w:val="24"/>
        </w:rPr>
        <w:t>〜サブタイトルやキャッチコピー〜</w:t>
      </w:r>
    </w:p>
    <w:p w14:paraId="565D9BC0" w14:textId="77777777" w:rsidR="002F6537" w:rsidRPr="00FB604B" w:rsidRDefault="002F6537" w:rsidP="00FB604B">
      <w:pPr>
        <w:rPr>
          <w:rFonts w:ascii="メイリオ" w:eastAsia="メイリオ" w:hAnsi="メイリオ"/>
        </w:rPr>
      </w:pPr>
    </w:p>
    <w:p w14:paraId="6081C068" w14:textId="77777777" w:rsidR="00FB604B" w:rsidRPr="00FB604B" w:rsidRDefault="00FB604B" w:rsidP="00FB604B">
      <w:pPr>
        <w:rPr>
          <w:rFonts w:ascii="メイリオ" w:eastAsia="メイリオ" w:hAnsi="メイリオ"/>
        </w:rPr>
      </w:pPr>
      <w:r w:rsidRPr="00FF25FD">
        <w:rPr>
          <w:rFonts w:ascii="メイリオ" w:eastAsia="メイリオ" w:hAnsi="メイリオ"/>
          <w:color w:val="0432FF"/>
        </w:rPr>
        <w:t>[学会名]（会長：[氏名]）</w:t>
      </w:r>
      <w:r w:rsidRPr="00FB604B">
        <w:rPr>
          <w:rFonts w:ascii="メイリオ" w:eastAsia="メイリオ" w:hAnsi="メイリオ"/>
        </w:rPr>
        <w:t>は、</w:t>
      </w:r>
      <w:r w:rsidRPr="00FF25FD">
        <w:rPr>
          <w:rFonts w:ascii="メイリオ" w:eastAsia="メイリオ" w:hAnsi="メイリオ"/>
          <w:color w:val="0432FF"/>
        </w:rPr>
        <w:t>[開催日]</w:t>
      </w:r>
      <w:r w:rsidRPr="00FB604B">
        <w:rPr>
          <w:rFonts w:ascii="メイリオ" w:eastAsia="メイリオ" w:hAnsi="メイリオ"/>
        </w:rPr>
        <w:t>に</w:t>
      </w:r>
      <w:r w:rsidRPr="00FF25FD">
        <w:rPr>
          <w:rFonts w:ascii="メイリオ" w:eastAsia="メイリオ" w:hAnsi="メイリオ"/>
          <w:color w:val="0432FF"/>
        </w:rPr>
        <w:t>[開催場所]</w:t>
      </w:r>
      <w:r w:rsidRPr="00FB604B">
        <w:rPr>
          <w:rFonts w:ascii="メイリオ" w:eastAsia="メイリオ" w:hAnsi="メイリオ"/>
        </w:rPr>
        <w:t>にて第</w:t>
      </w:r>
      <w:r w:rsidRPr="00FF25FD">
        <w:rPr>
          <w:rFonts w:ascii="メイリオ" w:eastAsia="メイリオ" w:hAnsi="メイリオ"/>
          <w:color w:val="0432FF"/>
        </w:rPr>
        <w:t>[回数]</w:t>
      </w:r>
      <w:r w:rsidRPr="00FB604B">
        <w:rPr>
          <w:rFonts w:ascii="メイリオ" w:eastAsia="メイリオ" w:hAnsi="メイリオ"/>
        </w:rPr>
        <w:t>回年次大会を開催いたします。</w:t>
      </w:r>
    </w:p>
    <w:p w14:paraId="6CBF4679" w14:textId="77777777" w:rsidR="00FB604B" w:rsidRPr="00FB604B" w:rsidRDefault="00FB604B" w:rsidP="00FB604B">
      <w:pPr>
        <w:rPr>
          <w:rFonts w:ascii="メイリオ" w:eastAsia="メイリオ" w:hAnsi="メイリオ"/>
        </w:rPr>
      </w:pPr>
    </w:p>
    <w:p w14:paraId="00FF70FE" w14:textId="77777777" w:rsidR="00FB604B" w:rsidRPr="00FB604B" w:rsidRDefault="00FB604B" w:rsidP="00FB604B">
      <w:pPr>
        <w:rPr>
          <w:rFonts w:ascii="メイリオ" w:eastAsia="メイリオ" w:hAnsi="メイリオ"/>
        </w:rPr>
      </w:pPr>
      <w:r w:rsidRPr="00FB604B">
        <w:rPr>
          <w:rFonts w:ascii="メイリオ" w:eastAsia="メイリオ" w:hAnsi="メイリオ" w:hint="eastAsia"/>
        </w:rPr>
        <w:t>本大会では、</w:t>
      </w:r>
      <w:r w:rsidRPr="00FF25FD">
        <w:rPr>
          <w:rFonts w:ascii="メイリオ" w:eastAsia="メイリオ" w:hAnsi="メイリオ"/>
          <w:color w:val="0432FF"/>
        </w:rPr>
        <w:t>[学会の専門分野]</w:t>
      </w:r>
      <w:r w:rsidRPr="00FB604B">
        <w:rPr>
          <w:rFonts w:ascii="メイリオ" w:eastAsia="メイリオ" w:hAnsi="メイリオ"/>
        </w:rPr>
        <w:t>に関する最新の研究成果や知見を共有し、議論を深めることを目的としています。国内外の著名な研究者による基調講演をはじめ、一般発表セッション、ポスターセッション、パネルディスカッションなど、多彩なプログラムを予定しております。</w:t>
      </w:r>
    </w:p>
    <w:p w14:paraId="71463D90" w14:textId="79BD38A6" w:rsidR="006E074B" w:rsidRDefault="006E074B" w:rsidP="00FB604B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本学会は</w:t>
      </w:r>
      <w:r w:rsidRPr="00FF25FD">
        <w:rPr>
          <w:rFonts w:ascii="メイリオ" w:eastAsia="メイリオ" w:hAnsi="メイリオ"/>
          <w:color w:val="0432FF"/>
        </w:rPr>
        <w:t>[学会の専門分野]</w:t>
      </w:r>
      <w:r w:rsidRPr="006E074B"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>の研究</w:t>
      </w:r>
      <w:r w:rsidRPr="00FB604B">
        <w:rPr>
          <w:rFonts w:ascii="メイリオ" w:eastAsia="メイリオ" w:hAnsi="メイリオ"/>
        </w:rPr>
        <w:t>に</w:t>
      </w:r>
      <w:r>
        <w:rPr>
          <w:rFonts w:ascii="メイリオ" w:eastAsia="メイリオ" w:hAnsi="メイリオ" w:hint="eastAsia"/>
        </w:rPr>
        <w:t>ついて</w:t>
      </w:r>
      <w:r w:rsidRPr="002F6537">
        <w:rPr>
          <w:rFonts w:ascii="メイリオ" w:eastAsia="メイリオ" w:hAnsi="メイリオ" w:hint="eastAsia"/>
          <w:color w:val="0432FF"/>
        </w:rPr>
        <w:t>〇〇〇〇年</w:t>
      </w:r>
      <w:r>
        <w:rPr>
          <w:rFonts w:ascii="メイリオ" w:eastAsia="メイリオ" w:hAnsi="メイリオ" w:hint="eastAsia"/>
        </w:rPr>
        <w:t>より、国内外を問わずその研究領域を広げてまいりました。</w:t>
      </w:r>
      <w:r w:rsidR="00977214" w:rsidRPr="00FF25FD">
        <w:rPr>
          <w:rFonts w:ascii="メイリオ" w:eastAsia="メイリオ" w:hAnsi="メイリオ"/>
          <w:color w:val="0432FF"/>
        </w:rPr>
        <w:t>[学会の専門分野]</w:t>
      </w:r>
      <w:r w:rsidRPr="006E074B">
        <w:rPr>
          <w:rFonts w:ascii="メイリオ" w:eastAsia="メイリオ" w:hAnsi="メイリオ" w:hint="eastAsia"/>
        </w:rPr>
        <w:t>だけでは</w:t>
      </w:r>
      <w:r>
        <w:rPr>
          <w:rFonts w:ascii="メイリオ" w:eastAsia="メイリオ" w:hAnsi="メイリオ" w:hint="eastAsia"/>
        </w:rPr>
        <w:t>探究</w:t>
      </w:r>
      <w:r w:rsidR="00977214">
        <w:rPr>
          <w:rFonts w:ascii="メイリオ" w:eastAsia="メイリオ" w:hAnsi="メイリオ" w:hint="eastAsia"/>
        </w:rPr>
        <w:t>・</w:t>
      </w:r>
      <w:r w:rsidRPr="006E074B">
        <w:rPr>
          <w:rFonts w:ascii="メイリオ" w:eastAsia="メイリオ" w:hAnsi="メイリオ" w:hint="eastAsia"/>
        </w:rPr>
        <w:t>解決が難しい課題や研究テーマ</w:t>
      </w:r>
      <w:r w:rsidR="00977214">
        <w:rPr>
          <w:rFonts w:ascii="メイリオ" w:eastAsia="メイリオ" w:hAnsi="メイリオ" w:hint="eastAsia"/>
        </w:rPr>
        <w:t>以外に</w:t>
      </w:r>
      <w:r w:rsidRPr="006E074B">
        <w:rPr>
          <w:rFonts w:ascii="メイリオ" w:eastAsia="メイリオ" w:hAnsi="メイリオ" w:hint="eastAsia"/>
        </w:rPr>
        <w:t>対して</w:t>
      </w:r>
      <w:r w:rsidR="00977214">
        <w:rPr>
          <w:rFonts w:ascii="メイリオ" w:eastAsia="メイリオ" w:hAnsi="メイリオ" w:hint="eastAsia"/>
        </w:rPr>
        <w:t>も</w:t>
      </w:r>
      <w:r>
        <w:rPr>
          <w:rFonts w:ascii="メイリオ" w:eastAsia="メイリオ" w:hAnsi="メイリオ" w:hint="eastAsia"/>
        </w:rPr>
        <w:t>積極的に知見を深めております。</w:t>
      </w:r>
    </w:p>
    <w:p w14:paraId="629E7C70" w14:textId="098D7C0B" w:rsidR="00FB604B" w:rsidRDefault="006E074B" w:rsidP="00FB604B">
      <w:pPr>
        <w:rPr>
          <w:rFonts w:ascii="メイリオ" w:eastAsia="メイリオ" w:hAnsi="メイリオ"/>
        </w:rPr>
      </w:pPr>
      <w:r w:rsidRPr="006E074B">
        <w:rPr>
          <w:rFonts w:ascii="メイリオ" w:eastAsia="メイリオ" w:hAnsi="メイリオ" w:hint="eastAsia"/>
        </w:rPr>
        <w:t>複数の学問を連携・融合させ研究すること</w:t>
      </w:r>
      <w:r>
        <w:rPr>
          <w:rFonts w:ascii="メイリオ" w:eastAsia="メイリオ" w:hAnsi="メイリオ" w:hint="eastAsia"/>
        </w:rPr>
        <w:t>が</w:t>
      </w:r>
      <w:r w:rsidR="00977214">
        <w:rPr>
          <w:rFonts w:ascii="メイリオ" w:eastAsia="メイリオ" w:hAnsi="メイリオ" w:hint="eastAsia"/>
        </w:rPr>
        <w:t>、</w:t>
      </w:r>
      <w:r w:rsidR="00F868D1">
        <w:rPr>
          <w:rFonts w:ascii="メイリオ" w:eastAsia="メイリオ" w:hAnsi="メイリオ" w:hint="eastAsia"/>
        </w:rPr>
        <w:t>あまた</w:t>
      </w:r>
      <w:r>
        <w:rPr>
          <w:rFonts w:ascii="メイリオ" w:eastAsia="メイリオ" w:hAnsi="メイリオ" w:hint="eastAsia"/>
        </w:rPr>
        <w:t>の新しい発見や感動を生み出します。</w:t>
      </w:r>
    </w:p>
    <w:p w14:paraId="06F77F48" w14:textId="57689325" w:rsidR="002F6537" w:rsidRDefault="002F6537" w:rsidP="00FB604B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本年の年次大会では</w:t>
      </w:r>
      <w:r w:rsidRPr="00FF25FD">
        <w:rPr>
          <w:rFonts w:ascii="メイリオ" w:eastAsia="メイリオ" w:hAnsi="メイリオ"/>
          <w:color w:val="0432FF"/>
        </w:rPr>
        <w:t>[大会テーマ]</w:t>
      </w:r>
      <w:r w:rsidRPr="002F6537"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 w:hint="eastAsia"/>
        </w:rPr>
        <w:t>を多くの参加者の発表やディスカッションによって</w:t>
      </w:r>
      <w:r w:rsidR="00977214">
        <w:rPr>
          <w:rFonts w:ascii="メイリオ" w:eastAsia="メイリオ" w:hAnsi="メイリオ" w:hint="eastAsia"/>
        </w:rPr>
        <w:t>考究</w:t>
      </w:r>
      <w:r>
        <w:rPr>
          <w:rFonts w:ascii="メイリオ" w:eastAsia="メイリオ" w:hAnsi="メイリオ" w:hint="eastAsia"/>
        </w:rPr>
        <w:t>いたします。</w:t>
      </w:r>
    </w:p>
    <w:p w14:paraId="5F253493" w14:textId="2958D364" w:rsidR="006E074B" w:rsidRDefault="002F6537" w:rsidP="002F6537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参加予定者は、学会の正会員のみならず</w:t>
      </w:r>
      <w:r w:rsidR="00977214">
        <w:rPr>
          <w:rFonts w:ascii="メイリオ" w:eastAsia="メイリオ" w:hAnsi="メイリオ" w:hint="eastAsia"/>
        </w:rPr>
        <w:t>学生や</w:t>
      </w:r>
      <w:r>
        <w:rPr>
          <w:rFonts w:ascii="メイリオ" w:eastAsia="メイリオ" w:hAnsi="メイリオ" w:hint="eastAsia"/>
        </w:rPr>
        <w:t>地域の一般市民、行政や各種団体、企業の参加も認め</w:t>
      </w:r>
      <w:r w:rsidR="00977214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 w:hint="eastAsia"/>
        </w:rPr>
        <w:t>門戸を広げています。</w:t>
      </w:r>
    </w:p>
    <w:p w14:paraId="24DA3FE8" w14:textId="77777777" w:rsidR="00E855F2" w:rsidRPr="006E074B" w:rsidRDefault="00E855F2" w:rsidP="002F6537">
      <w:pPr>
        <w:rPr>
          <w:rFonts w:ascii="メイリオ" w:eastAsia="メイリオ" w:hAnsi="メイリオ"/>
        </w:rPr>
      </w:pPr>
    </w:p>
    <w:p w14:paraId="7518CF6B" w14:textId="77777777" w:rsidR="00FB604B" w:rsidRPr="00FB604B" w:rsidRDefault="00FB604B" w:rsidP="00FB604B">
      <w:pPr>
        <w:rPr>
          <w:rFonts w:ascii="メイリオ" w:eastAsia="メイリオ" w:hAnsi="メイリオ"/>
        </w:rPr>
      </w:pPr>
      <w:r w:rsidRPr="00FB604B">
        <w:rPr>
          <w:rFonts w:ascii="メイリオ" w:eastAsia="メイリオ" w:hAnsi="メイリオ" w:hint="eastAsia"/>
        </w:rPr>
        <w:t>【大会概要】</w:t>
      </w:r>
    </w:p>
    <w:p w14:paraId="0EB91DD2" w14:textId="6774A662" w:rsidR="002F6537" w:rsidRPr="002F6537" w:rsidRDefault="002F6537" w:rsidP="002F6537">
      <w:pPr>
        <w:rPr>
          <w:rFonts w:ascii="メイリオ" w:eastAsia="メイリオ" w:hAnsi="メイリオ"/>
        </w:rPr>
      </w:pPr>
      <w:r w:rsidRPr="00FB604B">
        <w:rPr>
          <w:rFonts w:ascii="メイリオ" w:eastAsia="メイリオ" w:hAnsi="メイリオ" w:hint="eastAsia"/>
        </w:rPr>
        <w:t>テーマ：</w:t>
      </w:r>
      <w:r w:rsidRPr="00FF25FD">
        <w:rPr>
          <w:rFonts w:ascii="メイリオ" w:eastAsia="メイリオ" w:hAnsi="メイリオ"/>
          <w:color w:val="0432FF"/>
        </w:rPr>
        <w:t>[大会テーマ</w:t>
      </w:r>
      <w:r w:rsidRPr="002F6537">
        <w:rPr>
          <w:rFonts w:ascii="メイリオ" w:eastAsia="メイリオ" w:hAnsi="メイリオ" w:hint="eastAsia"/>
          <w:color w:val="0432FF"/>
        </w:rPr>
        <w:t>〜サブタイトルやキャッチコピー〜</w:t>
      </w:r>
      <w:r w:rsidRPr="00FF25FD">
        <w:rPr>
          <w:rFonts w:ascii="メイリオ" w:eastAsia="メイリオ" w:hAnsi="メイリオ"/>
          <w:color w:val="0432FF"/>
        </w:rPr>
        <w:t>]</w:t>
      </w:r>
    </w:p>
    <w:p w14:paraId="53DA3567" w14:textId="40C2DD85" w:rsidR="00FB604B" w:rsidRPr="00FB604B" w:rsidRDefault="00FB604B" w:rsidP="00FB604B">
      <w:pPr>
        <w:rPr>
          <w:rFonts w:ascii="メイリオ" w:eastAsia="メイリオ" w:hAnsi="メイリオ"/>
          <w:lang w:eastAsia="zh-TW"/>
        </w:rPr>
      </w:pPr>
      <w:r w:rsidRPr="00FB604B">
        <w:rPr>
          <w:rFonts w:ascii="メイリオ" w:eastAsia="メイリオ" w:hAnsi="メイリオ" w:hint="eastAsia"/>
          <w:lang w:eastAsia="zh-TW"/>
        </w:rPr>
        <w:t>日時：</w:t>
      </w:r>
      <w:r w:rsidRPr="00FF25FD">
        <w:rPr>
          <w:rFonts w:ascii="メイリオ" w:eastAsia="メイリオ" w:hAnsi="メイリオ"/>
          <w:color w:val="0432FF"/>
          <w:lang w:eastAsia="zh-TW"/>
        </w:rPr>
        <w:t>[年月日] [時間]</w:t>
      </w:r>
    </w:p>
    <w:p w14:paraId="753FA215" w14:textId="77777777" w:rsidR="00FB604B" w:rsidRPr="00FB604B" w:rsidRDefault="00FB604B" w:rsidP="00FB604B">
      <w:pPr>
        <w:rPr>
          <w:rFonts w:ascii="メイリオ" w:eastAsia="メイリオ" w:hAnsi="メイリオ"/>
          <w:lang w:eastAsia="zh-TW"/>
        </w:rPr>
      </w:pPr>
      <w:r w:rsidRPr="00FB604B">
        <w:rPr>
          <w:rFonts w:ascii="メイリオ" w:eastAsia="メイリオ" w:hAnsi="メイリオ" w:hint="eastAsia"/>
          <w:lang w:eastAsia="zh-TW"/>
        </w:rPr>
        <w:t>場所：</w:t>
      </w:r>
      <w:r w:rsidRPr="00FF25FD">
        <w:rPr>
          <w:rFonts w:ascii="メイリオ" w:eastAsia="メイリオ" w:hAnsi="メイリオ"/>
          <w:color w:val="0432FF"/>
          <w:lang w:eastAsia="zh-TW"/>
        </w:rPr>
        <w:t>[会場名] （[住所]）</w:t>
      </w:r>
    </w:p>
    <w:p w14:paraId="3A805DED" w14:textId="77777777" w:rsidR="00FB604B" w:rsidRPr="00FB604B" w:rsidRDefault="00FB604B" w:rsidP="00FB604B">
      <w:pPr>
        <w:rPr>
          <w:rFonts w:ascii="メイリオ" w:eastAsia="メイリオ" w:hAnsi="メイリオ"/>
          <w:lang w:eastAsia="zh-CN"/>
        </w:rPr>
      </w:pPr>
      <w:r w:rsidRPr="00FB604B">
        <w:rPr>
          <w:rFonts w:ascii="メイリオ" w:eastAsia="メイリオ" w:hAnsi="メイリオ" w:hint="eastAsia"/>
          <w:lang w:eastAsia="zh-CN"/>
        </w:rPr>
        <w:t>参加予定者数：</w:t>
      </w:r>
      <w:r w:rsidRPr="00FF25FD">
        <w:rPr>
          <w:rFonts w:ascii="メイリオ" w:eastAsia="メイリオ" w:hAnsi="メイリオ" w:hint="eastAsia"/>
          <w:color w:val="0432FF"/>
          <w:lang w:eastAsia="zh-CN"/>
        </w:rPr>
        <w:t>約</w:t>
      </w:r>
      <w:r w:rsidRPr="00FF25FD">
        <w:rPr>
          <w:rFonts w:ascii="メイリオ" w:eastAsia="メイリオ" w:hAnsi="メイリオ"/>
          <w:color w:val="0432FF"/>
          <w:lang w:eastAsia="zh-CN"/>
        </w:rPr>
        <w:t>[数字]</w:t>
      </w:r>
      <w:r w:rsidRPr="00FB604B">
        <w:rPr>
          <w:rFonts w:ascii="メイリオ" w:eastAsia="メイリオ" w:hAnsi="メイリオ"/>
          <w:lang w:eastAsia="zh-CN"/>
        </w:rPr>
        <w:t>名</w:t>
      </w:r>
    </w:p>
    <w:p w14:paraId="69A01F5E" w14:textId="77777777" w:rsidR="00FB604B" w:rsidRPr="00FB604B" w:rsidRDefault="00FB604B" w:rsidP="00FB604B">
      <w:pPr>
        <w:rPr>
          <w:rFonts w:ascii="メイリオ" w:eastAsia="メイリオ" w:hAnsi="メイリオ"/>
          <w:lang w:eastAsia="zh-CN"/>
        </w:rPr>
      </w:pPr>
    </w:p>
    <w:p w14:paraId="3EE043EC" w14:textId="77777777" w:rsidR="00FB604B" w:rsidRPr="00FB604B" w:rsidRDefault="00FB604B" w:rsidP="00FB604B">
      <w:pPr>
        <w:rPr>
          <w:rFonts w:ascii="メイリオ" w:eastAsia="メイリオ" w:hAnsi="メイリオ"/>
        </w:rPr>
      </w:pPr>
      <w:r w:rsidRPr="00FB604B">
        <w:rPr>
          <w:rFonts w:ascii="メイリオ" w:eastAsia="メイリオ" w:hAnsi="メイリオ" w:hint="eastAsia"/>
        </w:rPr>
        <w:t>【主なプログラム】</w:t>
      </w:r>
    </w:p>
    <w:p w14:paraId="3C9A885B" w14:textId="77777777" w:rsidR="00FB604B" w:rsidRPr="00FB604B" w:rsidRDefault="00FB604B" w:rsidP="00FB604B">
      <w:pPr>
        <w:rPr>
          <w:rFonts w:ascii="メイリオ" w:eastAsia="メイリオ" w:hAnsi="メイリオ"/>
        </w:rPr>
      </w:pPr>
      <w:r w:rsidRPr="00FB604B">
        <w:rPr>
          <w:rFonts w:ascii="メイリオ" w:eastAsia="メイリオ" w:hAnsi="メイリオ"/>
        </w:rPr>
        <w:t>1. 基調講演：</w:t>
      </w:r>
      <w:r w:rsidRPr="00FF25FD">
        <w:rPr>
          <w:rFonts w:ascii="メイリオ" w:eastAsia="メイリオ" w:hAnsi="メイリオ"/>
          <w:color w:val="0432FF"/>
        </w:rPr>
        <w:t>[講演者名]（[所属]）「[講演タイトル]」</w:t>
      </w:r>
    </w:p>
    <w:p w14:paraId="0F6DD9D0" w14:textId="515F7840" w:rsidR="00FB604B" w:rsidRPr="00FB604B" w:rsidRDefault="00FB604B" w:rsidP="00FB604B">
      <w:pPr>
        <w:rPr>
          <w:rFonts w:ascii="メイリオ" w:eastAsia="メイリオ" w:hAnsi="メイリオ"/>
        </w:rPr>
      </w:pPr>
      <w:r w:rsidRPr="00FB604B">
        <w:rPr>
          <w:rFonts w:ascii="メイリオ" w:eastAsia="メイリオ" w:hAnsi="メイリオ"/>
        </w:rPr>
        <w:t xml:space="preserve">2. </w:t>
      </w:r>
      <w:r w:rsidR="00FF25FD">
        <w:rPr>
          <w:rFonts w:ascii="メイリオ" w:eastAsia="メイリオ" w:hAnsi="メイリオ" w:hint="eastAsia"/>
        </w:rPr>
        <w:t>記念講演</w:t>
      </w:r>
      <w:r w:rsidRPr="00FB604B">
        <w:rPr>
          <w:rFonts w:ascii="メイリオ" w:eastAsia="メイリオ" w:hAnsi="メイリオ"/>
        </w:rPr>
        <w:t>：</w:t>
      </w:r>
      <w:r w:rsidR="00FF25FD" w:rsidRPr="00FF25FD">
        <w:rPr>
          <w:rFonts w:ascii="メイリオ" w:eastAsia="メイリオ" w:hAnsi="メイリオ"/>
          <w:color w:val="0432FF"/>
        </w:rPr>
        <w:t>[講演者名]（[所属]）「[講演タイトル]」</w:t>
      </w:r>
    </w:p>
    <w:p w14:paraId="0449B05F" w14:textId="77777777" w:rsidR="00FB604B" w:rsidRPr="00FB604B" w:rsidRDefault="00FB604B" w:rsidP="00FB604B">
      <w:pPr>
        <w:rPr>
          <w:rFonts w:ascii="メイリオ" w:eastAsia="メイリオ" w:hAnsi="メイリオ"/>
        </w:rPr>
      </w:pPr>
      <w:r w:rsidRPr="00FB604B">
        <w:rPr>
          <w:rFonts w:ascii="メイリオ" w:eastAsia="メイリオ" w:hAnsi="メイリオ"/>
        </w:rPr>
        <w:t>3. 一般発表セッション（口頭発表・ポスター発表）</w:t>
      </w:r>
    </w:p>
    <w:p w14:paraId="19FFDBA5" w14:textId="77777777" w:rsidR="00FB604B" w:rsidRPr="00FB604B" w:rsidRDefault="00FB604B" w:rsidP="00FB604B">
      <w:pPr>
        <w:rPr>
          <w:rFonts w:ascii="メイリオ" w:eastAsia="メイリオ" w:hAnsi="メイリオ"/>
        </w:rPr>
      </w:pPr>
      <w:r w:rsidRPr="00FB604B">
        <w:rPr>
          <w:rFonts w:ascii="メイリオ" w:eastAsia="メイリオ" w:hAnsi="メイリオ"/>
        </w:rPr>
        <w:t>4. パネルディスカッション：</w:t>
      </w:r>
      <w:r w:rsidRPr="00FF25FD">
        <w:rPr>
          <w:rFonts w:ascii="メイリオ" w:eastAsia="メイリオ" w:hAnsi="メイリオ"/>
          <w:color w:val="0432FF"/>
        </w:rPr>
        <w:t>[テーマ]</w:t>
      </w:r>
    </w:p>
    <w:p w14:paraId="079A0616" w14:textId="77777777" w:rsidR="00FB604B" w:rsidRDefault="00FB604B" w:rsidP="00FB604B">
      <w:pPr>
        <w:rPr>
          <w:rFonts w:ascii="メイリオ" w:eastAsia="メイリオ" w:hAnsi="メイリオ"/>
        </w:rPr>
      </w:pPr>
    </w:p>
    <w:p w14:paraId="4609553D" w14:textId="649D48FA" w:rsidR="00204FB3" w:rsidRPr="00204FB3" w:rsidRDefault="00204FB3" w:rsidP="00204FB3">
      <w:pPr>
        <w:rPr>
          <w:rFonts w:ascii="メイリオ" w:eastAsia="メイリオ" w:hAnsi="メイリオ"/>
        </w:rPr>
      </w:pPr>
      <w:r w:rsidRPr="00204FB3">
        <w:rPr>
          <w:rFonts w:ascii="メイリオ" w:eastAsia="メイリオ" w:hAnsi="メイリオ" w:hint="eastAsia"/>
        </w:rPr>
        <w:t>特に注目すべきは、</w:t>
      </w:r>
      <w:r w:rsidRPr="00FF25FD">
        <w:rPr>
          <w:rFonts w:ascii="メイリオ" w:eastAsia="メイリオ" w:hAnsi="メイリオ"/>
          <w:color w:val="0432FF"/>
        </w:rPr>
        <w:t>[講演者名]（[所属]）</w:t>
      </w:r>
      <w:r w:rsidRPr="00204FB3">
        <w:rPr>
          <w:rFonts w:ascii="メイリオ" w:eastAsia="メイリオ" w:hAnsi="メイリオ"/>
        </w:rPr>
        <w:t>先生による基調講演で、</w:t>
      </w:r>
      <w:r w:rsidRPr="00FF25FD">
        <w:rPr>
          <w:rFonts w:ascii="メイリオ" w:eastAsia="メイリオ" w:hAnsi="メイリオ"/>
          <w:color w:val="0432FF"/>
        </w:rPr>
        <w:t>「[講演タイトル]」</w:t>
      </w:r>
      <w:r w:rsidRPr="00204FB3">
        <w:rPr>
          <w:rFonts w:ascii="メイリオ" w:eastAsia="メイリオ" w:hAnsi="メイリオ"/>
        </w:rPr>
        <w:t>についてお話しいただきます。</w:t>
      </w:r>
    </w:p>
    <w:p w14:paraId="7F043500" w14:textId="7BC90C4E" w:rsidR="00204FB3" w:rsidRPr="00204FB3" w:rsidRDefault="00204FB3" w:rsidP="00204FB3">
      <w:pPr>
        <w:rPr>
          <w:rFonts w:ascii="メイリオ" w:eastAsia="メイリオ" w:hAnsi="メイリオ"/>
        </w:rPr>
      </w:pPr>
      <w:r w:rsidRPr="00204FB3">
        <w:rPr>
          <w:rFonts w:ascii="メイリオ" w:eastAsia="メイリオ" w:hAnsi="メイリオ" w:hint="eastAsia"/>
        </w:rPr>
        <w:t>記念講演では、</w:t>
      </w:r>
      <w:r w:rsidR="00977214">
        <w:rPr>
          <w:rFonts w:ascii="Apple Color Emoji" w:eastAsia="メイリオ" w:hAnsi="Apple Color Emoji" w:cs="Apple Color Emoji" w:hint="eastAsia"/>
          <w:color w:val="0432FF"/>
        </w:rPr>
        <w:t>△△△</w:t>
      </w:r>
      <w:r w:rsidRPr="00204FB3">
        <w:rPr>
          <w:rFonts w:ascii="メイリオ" w:eastAsia="メイリオ" w:hAnsi="メイリオ" w:hint="eastAsia"/>
        </w:rPr>
        <w:t>で著名な</w:t>
      </w:r>
      <w:r w:rsidRPr="00204FB3">
        <w:rPr>
          <w:rFonts w:ascii="メイリオ" w:eastAsia="メイリオ" w:hAnsi="メイリオ" w:hint="eastAsia"/>
          <w:color w:val="0432FF"/>
        </w:rPr>
        <w:t>記念講演</w:t>
      </w:r>
      <w:r w:rsidRPr="00204FB3">
        <w:rPr>
          <w:rFonts w:ascii="メイリオ" w:eastAsia="メイリオ" w:hAnsi="メイリオ"/>
          <w:color w:val="0432FF"/>
        </w:rPr>
        <w:t>[講演者名]</w:t>
      </w:r>
      <w:r w:rsidRPr="00204FB3">
        <w:rPr>
          <w:rFonts w:ascii="メイリオ" w:eastAsia="メイリオ" w:hAnsi="メイリオ" w:hint="eastAsia"/>
        </w:rPr>
        <w:t>氏をお招きして、</w:t>
      </w:r>
      <w:r w:rsidRPr="00204FB3">
        <w:rPr>
          <w:rFonts w:ascii="メイリオ" w:eastAsia="メイリオ" w:hAnsi="メイリオ" w:hint="eastAsia"/>
          <w:color w:val="0432FF"/>
        </w:rPr>
        <w:t>〇〇〇〇</w:t>
      </w:r>
      <w:r w:rsidRPr="00204FB3">
        <w:rPr>
          <w:rFonts w:ascii="メイリオ" w:eastAsia="メイリオ" w:hAnsi="メイリオ" w:hint="eastAsia"/>
        </w:rPr>
        <w:t>の世界的研究の到達点と未来についてのプレゼンテーションお願いしております。</w:t>
      </w:r>
    </w:p>
    <w:p w14:paraId="1DF1DCCF" w14:textId="3ADC3FAD" w:rsidR="00204FB3" w:rsidRPr="00204FB3" w:rsidRDefault="00204FB3" w:rsidP="00F868D1">
      <w:pPr>
        <w:rPr>
          <w:rFonts w:ascii="メイリオ" w:eastAsia="メイリオ" w:hAnsi="メイリオ"/>
        </w:rPr>
      </w:pPr>
      <w:r w:rsidRPr="00204FB3">
        <w:rPr>
          <w:rFonts w:ascii="メイリオ" w:eastAsia="メイリオ" w:hAnsi="メイリオ" w:hint="eastAsia"/>
        </w:rPr>
        <w:t>また、最新の研究成果を紹介するポスターセッションでは、若手研究者の斬新なアイデア</w:t>
      </w:r>
      <w:r w:rsidRPr="00204FB3">
        <w:rPr>
          <w:rFonts w:ascii="メイリオ" w:eastAsia="メイリオ" w:hAnsi="メイリオ" w:hint="eastAsia"/>
        </w:rPr>
        <w:lastRenderedPageBreak/>
        <w:t>に触れることができます。</w:t>
      </w:r>
    </w:p>
    <w:p w14:paraId="796717C7" w14:textId="63D25D9A" w:rsidR="00FB604B" w:rsidRPr="00FB604B" w:rsidRDefault="00FB604B" w:rsidP="00E855F2">
      <w:pPr>
        <w:rPr>
          <w:rFonts w:ascii="メイリオ" w:eastAsia="メイリオ" w:hAnsi="メイリオ"/>
        </w:rPr>
      </w:pPr>
      <w:r w:rsidRPr="00FB604B">
        <w:rPr>
          <w:rFonts w:ascii="メイリオ" w:eastAsia="メイリオ" w:hAnsi="メイリオ" w:hint="eastAsia"/>
        </w:rPr>
        <w:t>本大会は、</w:t>
      </w:r>
      <w:r w:rsidRPr="00FF25FD">
        <w:rPr>
          <w:rFonts w:ascii="メイリオ" w:eastAsia="メイリオ" w:hAnsi="メイリオ"/>
          <w:color w:val="0432FF"/>
        </w:rPr>
        <w:t>[学会の専門分野]</w:t>
      </w:r>
      <w:r w:rsidRPr="00FB604B">
        <w:rPr>
          <w:rFonts w:ascii="メイリオ" w:eastAsia="メイリオ" w:hAnsi="メイリオ"/>
        </w:rPr>
        <w:t>の発展に寄与する重要な機会となります。多くの方々のご参加をお待ちしております。</w:t>
      </w:r>
    </w:p>
    <w:p w14:paraId="03082BDA" w14:textId="77777777" w:rsidR="00FB604B" w:rsidRPr="00FB604B" w:rsidRDefault="00FB604B" w:rsidP="00FB604B">
      <w:pPr>
        <w:rPr>
          <w:rFonts w:ascii="メイリオ" w:eastAsia="メイリオ" w:hAnsi="メイリオ"/>
        </w:rPr>
      </w:pPr>
      <w:r w:rsidRPr="00FB604B">
        <w:rPr>
          <w:rFonts w:ascii="メイリオ" w:eastAsia="メイリオ" w:hAnsi="メイリオ" w:hint="eastAsia"/>
        </w:rPr>
        <w:t>取材をご希望の方は、下記連絡先までお問い合わせください。</w:t>
      </w:r>
    </w:p>
    <w:p w14:paraId="5CE839E3" w14:textId="4A307E0C" w:rsidR="00A05CA4" w:rsidRDefault="002F6537" w:rsidP="00A05CA4">
      <w:pPr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報道関係者各位への便宜や、資料やデータの提供</w:t>
      </w:r>
      <w:r w:rsidR="00977214">
        <w:rPr>
          <w:rFonts w:ascii="メイリオ" w:eastAsia="メイリオ" w:hAnsi="メイリオ" w:hint="eastAsia"/>
        </w:rPr>
        <w:t>も許す限りでの開示</w:t>
      </w:r>
      <w:r>
        <w:rPr>
          <w:rFonts w:ascii="メイリオ" w:eastAsia="メイリオ" w:hAnsi="メイリオ" w:hint="eastAsia"/>
        </w:rPr>
        <w:t>の準備もございますので</w:t>
      </w:r>
      <w:r w:rsidR="00977214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 w:hint="eastAsia"/>
        </w:rPr>
        <w:t>取材等に</w:t>
      </w:r>
      <w:r w:rsidR="00977214">
        <w:rPr>
          <w:rFonts w:ascii="メイリオ" w:eastAsia="メイリオ" w:hAnsi="メイリオ" w:hint="eastAsia"/>
        </w:rPr>
        <w:t>ご</w:t>
      </w:r>
      <w:r>
        <w:rPr>
          <w:rFonts w:ascii="メイリオ" w:eastAsia="メイリオ" w:hAnsi="メイリオ" w:hint="eastAsia"/>
        </w:rPr>
        <w:t>活用いただければと存じます。</w:t>
      </w:r>
    </w:p>
    <w:p w14:paraId="6B86F5BA" w14:textId="423B7469" w:rsidR="00FB604B" w:rsidRDefault="00A05CA4" w:rsidP="00A05CA4">
      <w:pPr>
        <w:jc w:val="left"/>
        <w:rPr>
          <w:rFonts w:ascii="メイリオ" w:eastAsia="メイリオ" w:hAnsi="メイリオ"/>
        </w:rPr>
      </w:pPr>
      <w:r w:rsidRPr="002563D5">
        <w:rPr>
          <w:rFonts w:ascii="メイリオ" w:eastAsia="メイリオ" w:hAnsi="メイリオ"/>
          <w:color w:val="0432FF"/>
        </w:rPr>
        <w:t>[Press]</w:t>
      </w:r>
      <w:r w:rsidRPr="002563D5">
        <w:rPr>
          <w:rFonts w:ascii="メイリオ" w:eastAsia="メイリオ" w:hAnsi="メイリオ" w:hint="eastAsia"/>
          <w:color w:val="0432FF"/>
        </w:rPr>
        <w:t>の腕章とタグ</w:t>
      </w:r>
      <w:r>
        <w:rPr>
          <w:rFonts w:ascii="メイリオ" w:eastAsia="メイリオ" w:hAnsi="メイリオ" w:hint="eastAsia"/>
        </w:rPr>
        <w:t>を発行いたします。各セッションや講演会</w:t>
      </w:r>
      <w:r w:rsidR="002563D5">
        <w:rPr>
          <w:rFonts w:ascii="メイリオ" w:eastAsia="メイリオ" w:hAnsi="メイリオ" w:hint="eastAsia"/>
        </w:rPr>
        <w:t>、ワークショップなどへの立ち入り。取材のフリーパスとして活用いただけます。</w:t>
      </w:r>
    </w:p>
    <w:p w14:paraId="20DD0E90" w14:textId="35199096" w:rsidR="002563D5" w:rsidRPr="00FB604B" w:rsidRDefault="00F868D1" w:rsidP="00A05CA4">
      <w:pPr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事務局</w:t>
      </w:r>
      <w:r w:rsidR="002563D5">
        <w:rPr>
          <w:rFonts w:ascii="メイリオ" w:eastAsia="メイリオ" w:hAnsi="メイリオ" w:hint="eastAsia"/>
        </w:rPr>
        <w:t>へお申し付けください。</w:t>
      </w:r>
    </w:p>
    <w:p w14:paraId="039D30E6" w14:textId="77777777" w:rsidR="00204FB3" w:rsidRDefault="00204FB3" w:rsidP="00204FB3">
      <w:pPr>
        <w:widowControl/>
        <w:jc w:val="left"/>
        <w:rPr>
          <w:rFonts w:ascii="メイリオ" w:eastAsia="メイリオ" w:hAnsi="メイリオ"/>
        </w:rPr>
      </w:pPr>
    </w:p>
    <w:p w14:paraId="338DCEDE" w14:textId="7B6E1DD0" w:rsidR="00FB604B" w:rsidRPr="00FB604B" w:rsidRDefault="00FB604B" w:rsidP="00204FB3">
      <w:pPr>
        <w:widowControl/>
        <w:jc w:val="left"/>
        <w:rPr>
          <w:rFonts w:ascii="メイリオ" w:eastAsia="メイリオ" w:hAnsi="メイリオ"/>
        </w:rPr>
      </w:pPr>
      <w:r w:rsidRPr="00FB604B">
        <w:rPr>
          <w:rFonts w:ascii="メイリオ" w:eastAsia="メイリオ" w:hAnsi="メイリオ" w:hint="eastAsia"/>
        </w:rPr>
        <w:t>【お問合わせ先】</w:t>
      </w:r>
    </w:p>
    <w:p w14:paraId="2C2DF3E1" w14:textId="77777777" w:rsidR="00FF25FD" w:rsidRPr="00FC6928" w:rsidRDefault="00FF25FD" w:rsidP="00FF25FD">
      <w:pPr>
        <w:jc w:val="right"/>
        <w:rPr>
          <w:rFonts w:ascii="メイリオ" w:eastAsia="メイリオ" w:hAnsi="メイリオ"/>
        </w:rPr>
      </w:pPr>
      <w:r w:rsidRPr="00412288">
        <w:rPr>
          <w:rFonts w:ascii="メイリオ" w:eastAsia="メイリオ" w:hAnsi="メイリオ"/>
          <w:color w:val="0432FF"/>
        </w:rPr>
        <w:t>202X</w:t>
      </w:r>
      <w:r w:rsidRPr="00FC6928">
        <w:rPr>
          <w:rFonts w:ascii="メイリオ" w:eastAsia="メイリオ" w:hAnsi="メイリオ"/>
        </w:rPr>
        <w:t>年度</w:t>
      </w:r>
      <w:r w:rsidRPr="00412288">
        <w:rPr>
          <w:rFonts w:ascii="メイリオ" w:eastAsia="メイリオ" w:hAnsi="メイリオ"/>
          <w:color w:val="0432FF"/>
        </w:rPr>
        <w:t>〇〇</w:t>
      </w:r>
      <w:r w:rsidRPr="00FC6928">
        <w:rPr>
          <w:rFonts w:ascii="メイリオ" w:eastAsia="メイリオ" w:hAnsi="メイリオ"/>
        </w:rPr>
        <w:t>学会年次大会開催事務局</w:t>
      </w:r>
    </w:p>
    <w:p w14:paraId="79F1B967" w14:textId="77777777" w:rsidR="00FF25FD" w:rsidRPr="004454D7" w:rsidRDefault="00FF25FD" w:rsidP="00FF25FD">
      <w:pPr>
        <w:jc w:val="right"/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お問合せ先：</w:t>
      </w:r>
      <w:r w:rsidRPr="00412288">
        <w:rPr>
          <w:rFonts w:ascii="メイリオ" w:eastAsia="メイリオ" w:hAnsi="メイリオ"/>
          <w:color w:val="0432FF"/>
        </w:rPr>
        <w:t>taikai202X@○○.ac.jp</w:t>
      </w:r>
    </w:p>
    <w:p w14:paraId="6DA69EFB" w14:textId="77777777" w:rsidR="00FF25FD" w:rsidRPr="00FF25FD" w:rsidRDefault="00FF25FD" w:rsidP="00FB604B">
      <w:pPr>
        <w:rPr>
          <w:rFonts w:ascii="メイリオ" w:eastAsia="メイリオ" w:hAnsi="メイリオ"/>
        </w:rPr>
      </w:pPr>
    </w:p>
    <w:p w14:paraId="3098F2E5" w14:textId="77777777" w:rsidR="00FB604B" w:rsidRPr="00FB604B" w:rsidRDefault="00FB604B" w:rsidP="00FF25FD">
      <w:pPr>
        <w:jc w:val="right"/>
        <w:rPr>
          <w:rFonts w:ascii="メイリオ" w:eastAsia="メイリオ" w:hAnsi="メイリオ"/>
          <w:lang w:eastAsia="zh-CN"/>
        </w:rPr>
      </w:pPr>
      <w:r w:rsidRPr="00FB604B">
        <w:rPr>
          <w:rFonts w:ascii="メイリオ" w:eastAsia="メイリオ" w:hAnsi="メイリオ" w:hint="eastAsia"/>
          <w:lang w:eastAsia="zh-CN"/>
        </w:rPr>
        <w:t>担当：</w:t>
      </w:r>
      <w:r w:rsidRPr="00FF25FD">
        <w:rPr>
          <w:rFonts w:ascii="メイリオ" w:eastAsia="メイリオ" w:hAnsi="メイリオ"/>
          <w:color w:val="0432FF"/>
          <w:lang w:eastAsia="zh-CN"/>
        </w:rPr>
        <w:t>[氏名]</w:t>
      </w:r>
    </w:p>
    <w:p w14:paraId="76AB018C" w14:textId="77777777" w:rsidR="00FB604B" w:rsidRPr="00FB604B" w:rsidRDefault="00FB604B" w:rsidP="00FF25FD">
      <w:pPr>
        <w:jc w:val="right"/>
        <w:rPr>
          <w:rFonts w:ascii="メイリオ" w:eastAsia="メイリオ" w:hAnsi="メイリオ"/>
          <w:lang w:eastAsia="zh-CN"/>
        </w:rPr>
      </w:pPr>
      <w:r w:rsidRPr="00FB604B">
        <w:rPr>
          <w:rFonts w:ascii="メイリオ" w:eastAsia="メイリオ" w:hAnsi="メイリオ"/>
          <w:lang w:eastAsia="zh-CN"/>
        </w:rPr>
        <w:t>TEL：</w:t>
      </w:r>
      <w:r w:rsidRPr="00FF25FD">
        <w:rPr>
          <w:rFonts w:ascii="メイリオ" w:eastAsia="メイリオ" w:hAnsi="メイリオ"/>
          <w:color w:val="0432FF"/>
          <w:lang w:eastAsia="zh-CN"/>
        </w:rPr>
        <w:t>[電話番号]</w:t>
      </w:r>
    </w:p>
    <w:p w14:paraId="3959A572" w14:textId="2A236C96" w:rsidR="00FB604B" w:rsidRDefault="00FB604B" w:rsidP="00FF25FD">
      <w:pPr>
        <w:jc w:val="right"/>
        <w:rPr>
          <w:rFonts w:ascii="メイリオ" w:eastAsia="メイリオ" w:hAnsi="メイリオ"/>
          <w:color w:val="0432FF"/>
        </w:rPr>
      </w:pPr>
      <w:r w:rsidRPr="00FB604B">
        <w:rPr>
          <w:rFonts w:ascii="メイリオ" w:eastAsia="メイリオ" w:hAnsi="メイリオ" w:hint="eastAsia"/>
        </w:rPr>
        <w:t>公式ウェブサイト：</w:t>
      </w:r>
      <w:r w:rsidRPr="00FF25FD">
        <w:rPr>
          <w:rFonts w:ascii="メイリオ" w:eastAsia="メイリオ" w:hAnsi="メイリオ"/>
          <w:color w:val="0432FF"/>
        </w:rPr>
        <w:t>[URL]</w:t>
      </w:r>
    </w:p>
    <w:tbl>
      <w:tblPr>
        <w:tblW w:w="395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9"/>
        <w:gridCol w:w="1466"/>
      </w:tblGrid>
      <w:tr w:rsidR="0036413A" w:rsidRPr="0036413A" w14:paraId="48AC5CF1" w14:textId="77777777" w:rsidTr="0036413A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47AA" w14:textId="3D42F674" w:rsidR="0036413A" w:rsidRPr="0036413A" w:rsidRDefault="0036413A" w:rsidP="0036413A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  <w:r w:rsidRPr="0036413A">
              <w:rPr>
                <w:rFonts w:ascii="Yu Gothic" w:eastAsia="Yu Gothic" w:hAnsi="Yu Gothic" w:cs="ＭＳ Ｐゴシック"/>
                <w:noProof/>
                <w:color w:val="000000"/>
                <w:kern w:val="0"/>
              </w:rPr>
              <w:drawing>
                <wp:anchor distT="0" distB="0" distL="114300" distR="114300" simplePos="0" relativeHeight="251658240" behindDoc="0" locked="0" layoutInCell="1" allowOverlap="1" wp14:anchorId="1692EAAA" wp14:editId="6DA3C96D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152400</wp:posOffset>
                  </wp:positionV>
                  <wp:extent cx="1498600" cy="609600"/>
                  <wp:effectExtent l="0" t="0" r="0" b="0"/>
                  <wp:wrapNone/>
                  <wp:docPr id="2" name="図 2" descr="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4182E7-5414-763E-D573-3B65291634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6A4182E7-5414-763E-D573-3B65291634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9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36413A" w:rsidRPr="0036413A" w14:paraId="4550C757" w14:textId="77777777">
              <w:trPr>
                <w:trHeight w:val="400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66F84E" w14:textId="77777777" w:rsidR="0036413A" w:rsidRPr="0036413A" w:rsidRDefault="0036413A" w:rsidP="0036413A">
                  <w:pPr>
                    <w:widowControl/>
                    <w:jc w:val="left"/>
                    <w:rPr>
                      <w:rFonts w:ascii="Yu Gothic" w:eastAsia="Yu Gothic" w:hAnsi="Yu Gothic" w:cs="ＭＳ Ｐゴシック" w:hint="eastAsia"/>
                      <w:color w:val="000000"/>
                      <w:kern w:val="0"/>
                    </w:rPr>
                  </w:pPr>
                </w:p>
              </w:tc>
            </w:tr>
          </w:tbl>
          <w:p w14:paraId="46FC29F3" w14:textId="77777777" w:rsidR="0036413A" w:rsidRPr="0036413A" w:rsidRDefault="0036413A" w:rsidP="0036413A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224D8" w14:textId="77777777" w:rsidR="0036413A" w:rsidRPr="0036413A" w:rsidRDefault="0036413A" w:rsidP="00364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6413A" w:rsidRPr="0036413A" w14:paraId="5272FE28" w14:textId="77777777" w:rsidTr="0036413A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67AA" w14:textId="77777777" w:rsidR="0036413A" w:rsidRPr="0036413A" w:rsidRDefault="0036413A" w:rsidP="00364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39DA1" w14:textId="77777777" w:rsidR="0036413A" w:rsidRPr="0036413A" w:rsidRDefault="0036413A" w:rsidP="00364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6413A" w:rsidRPr="0036413A" w14:paraId="17B04E41" w14:textId="77777777" w:rsidTr="0036413A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281D" w14:textId="77777777" w:rsidR="0036413A" w:rsidRPr="0036413A" w:rsidRDefault="0036413A" w:rsidP="00364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8A35F" w14:textId="77777777" w:rsidR="0036413A" w:rsidRPr="0036413A" w:rsidRDefault="0036413A" w:rsidP="00364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36413A" w:rsidRPr="0036413A" w14:paraId="3BCFB13A" w14:textId="77777777" w:rsidTr="0036413A">
        <w:trPr>
          <w:trHeight w:val="400"/>
          <w:jc w:val="center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C5D0" w14:textId="77777777" w:rsidR="0036413A" w:rsidRPr="0036413A" w:rsidRDefault="0036413A" w:rsidP="0036413A">
            <w:pPr>
              <w:widowControl/>
              <w:jc w:val="left"/>
              <w:rPr>
                <w:rFonts w:ascii="Yu Gothic" w:eastAsia="Yu Gothic" w:hAnsi="Yu Gothic" w:cs="ＭＳ Ｐゴシック"/>
                <w:color w:val="467886"/>
                <w:kern w:val="0"/>
                <w:u w:val="single"/>
              </w:rPr>
            </w:pPr>
            <w:hyperlink r:id="rId9" w:history="1">
              <w:r w:rsidRPr="0036413A">
                <w:rPr>
                  <w:rFonts w:ascii="Yu Gothic" w:eastAsia="Yu Gothic" w:hAnsi="Yu Gothic" w:cs="ＭＳ Ｐゴシック" w:hint="eastAsia"/>
                  <w:color w:val="467886"/>
                  <w:kern w:val="0"/>
                  <w:u w:val="single"/>
                </w:rPr>
                <w:t>https://korekaranogakkai.com/</w:t>
              </w:r>
            </w:hyperlink>
          </w:p>
        </w:tc>
      </w:tr>
    </w:tbl>
    <w:p w14:paraId="447C4D62" w14:textId="77777777" w:rsidR="0036413A" w:rsidRPr="0036413A" w:rsidRDefault="0036413A" w:rsidP="00FF25FD">
      <w:pPr>
        <w:jc w:val="right"/>
        <w:rPr>
          <w:rFonts w:ascii="メイリオ" w:eastAsia="メイリオ" w:hAnsi="メイリオ"/>
        </w:rPr>
      </w:pPr>
    </w:p>
    <w:sectPr w:rsidR="0036413A" w:rsidRPr="0036413A" w:rsidSect="006345FE">
      <w:headerReference w:type="default" r:id="rId10"/>
      <w:footerReference w:type="even" r:id="rId11"/>
      <w:footerReference w:type="default" r:id="rId12"/>
      <w:pgSz w:w="11906" w:h="16838"/>
      <w:pgMar w:top="1440" w:right="1418" w:bottom="1440" w:left="1418" w:header="851" w:footer="992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014B5" w14:textId="77777777" w:rsidR="00774585" w:rsidRDefault="00774585" w:rsidP="00A26A24">
      <w:r>
        <w:separator/>
      </w:r>
    </w:p>
  </w:endnote>
  <w:endnote w:type="continuationSeparator" w:id="0">
    <w:p w14:paraId="0C99AA28" w14:textId="77777777" w:rsidR="00774585" w:rsidRDefault="00774585" w:rsidP="00A2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1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797577203"/>
      <w:docPartObj>
        <w:docPartGallery w:val="Page Numbers (Bottom of Page)"/>
        <w:docPartUnique/>
      </w:docPartObj>
    </w:sdtPr>
    <w:sdtContent>
      <w:p w14:paraId="3763A4FD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4BD6278" w14:textId="77777777" w:rsidR="00A26A24" w:rsidRDefault="00A26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1605575829"/>
      <w:docPartObj>
        <w:docPartGallery w:val="Page Numbers (Bottom of Page)"/>
        <w:docPartUnique/>
      </w:docPartObj>
    </w:sdtPr>
    <w:sdtContent>
      <w:p w14:paraId="29DC58FE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54EBF5A" w14:textId="77777777" w:rsidR="00A26A24" w:rsidRDefault="00A26A24">
    <w:pPr>
      <w:pStyle w:val="a7"/>
    </w:pPr>
  </w:p>
  <w:p w14:paraId="2802703A" w14:textId="77777777" w:rsidR="00F868D1" w:rsidRDefault="00F868D1">
    <w:pPr>
      <w:pStyle w:val="a7"/>
    </w:pPr>
  </w:p>
  <w:p w14:paraId="5B075F4F" w14:textId="1CA0A198" w:rsidR="00F868D1" w:rsidRDefault="00F868D1" w:rsidP="00F868D1">
    <w:pPr>
      <w:jc w:val="center"/>
      <w:rPr>
        <w:sz w:val="18"/>
        <w:szCs w:val="18"/>
      </w:rPr>
    </w:pPr>
    <w:bookmarkStart w:id="0" w:name="_heading=h.30j0zll" w:colFirst="0" w:colLast="0"/>
    <w:bookmarkEnd w:id="0"/>
    <w:r>
      <w:rPr>
        <w:sz w:val="18"/>
        <w:szCs w:val="18"/>
      </w:rPr>
      <w:t>＜報道関係の方からのお問合わせ先＞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7628F99" wp14:editId="4B2BC5A9">
              <wp:simplePos x="0" y="0"/>
              <wp:positionH relativeFrom="column">
                <wp:posOffset>1</wp:posOffset>
              </wp:positionH>
              <wp:positionV relativeFrom="paragraph">
                <wp:posOffset>-25399</wp:posOffset>
              </wp:positionV>
              <wp:extent cx="6616700" cy="12700"/>
              <wp:effectExtent l="0" t="0" r="0" b="0"/>
              <wp:wrapNone/>
              <wp:docPr id="221" name="直線矢印コネクタ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37650" y="3780000"/>
                        <a:ext cx="66167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CF2D10"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221" o:spid="_x0000_s1026" type="#_x0000_t32" style="position:absolute;margin-left:0;margin-top:-2pt;width:52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" strokecolor="#a5a5a5">
              <v:stroke startarrowwidth="narrow" startarrowlength="short" endarrowwidth="narrow" endarrowlength="short" joinstyle="miter"/>
            </v:shape>
          </w:pict>
        </mc:Fallback>
      </mc:AlternateContent>
    </w:r>
  </w:p>
  <w:p w14:paraId="44E02E71" w14:textId="0AA6F49E" w:rsidR="00F868D1" w:rsidRDefault="00F868D1" w:rsidP="00F868D1">
    <w:pPr>
      <w:jc w:val="center"/>
      <w:rPr>
        <w:sz w:val="18"/>
        <w:szCs w:val="18"/>
        <w:lang w:eastAsia="zh-CN"/>
      </w:rPr>
    </w:pPr>
    <w:r w:rsidRPr="00F868D1">
      <w:rPr>
        <w:sz w:val="18"/>
        <w:szCs w:val="18"/>
        <w:lang w:eastAsia="zh-CN"/>
      </w:rPr>
      <w:t>202X年度〇〇学会年次大会開催事務局</w:t>
    </w:r>
    <w:r>
      <w:rPr>
        <w:sz w:val="18"/>
        <w:szCs w:val="18"/>
        <w:lang w:eastAsia="zh-CN"/>
      </w:rPr>
      <w:t xml:space="preserve">　 </w:t>
    </w:r>
    <w:r w:rsidRPr="00F868D1">
      <w:rPr>
        <w:rFonts w:hint="eastAsia"/>
        <w:sz w:val="18"/>
        <w:szCs w:val="18"/>
        <w:lang w:eastAsia="zh-CN"/>
      </w:rPr>
      <w:t>担当：</w:t>
    </w:r>
    <w:r w:rsidRPr="00F868D1">
      <w:rPr>
        <w:sz w:val="18"/>
        <w:szCs w:val="18"/>
        <w:lang w:eastAsia="zh-CN"/>
      </w:rPr>
      <w:t>[氏名]</w:t>
    </w:r>
    <w:r>
      <w:rPr>
        <w:sz w:val="18"/>
        <w:szCs w:val="18"/>
        <w:lang w:eastAsia="zh-CN"/>
      </w:rPr>
      <w:t xml:space="preserve">　</w:t>
    </w:r>
    <w:r w:rsidRPr="00F868D1">
      <w:rPr>
        <w:lang w:eastAsia="zh-CN"/>
      </w:rPr>
      <w:t xml:space="preserve"> </w:t>
    </w:r>
    <w:r w:rsidRPr="00F868D1">
      <w:rPr>
        <w:sz w:val="18"/>
        <w:szCs w:val="18"/>
        <w:lang w:eastAsia="zh-CN"/>
      </w:rPr>
      <w:t>TEL：[電話番号]</w:t>
    </w:r>
    <w:r>
      <w:rPr>
        <w:sz w:val="18"/>
        <w:szCs w:val="18"/>
        <w:lang w:eastAsia="zh-CN"/>
      </w:rPr>
      <w:t xml:space="preserve"> MAIL：</w:t>
    </w:r>
    <w:r w:rsidRPr="00F868D1">
      <w:rPr>
        <w:sz w:val="18"/>
        <w:szCs w:val="18"/>
        <w:lang w:eastAsia="zh-CN"/>
      </w:rPr>
      <w:t>taikai202X@○○.ac.jp</w:t>
    </w:r>
  </w:p>
  <w:p w14:paraId="66110841" w14:textId="77777777" w:rsidR="00F868D1" w:rsidRPr="00F868D1" w:rsidRDefault="00F868D1">
    <w:pPr>
      <w:pStyle w:val="a7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58611" w14:textId="77777777" w:rsidR="00774585" w:rsidRDefault="00774585" w:rsidP="00A26A24">
      <w:r>
        <w:separator/>
      </w:r>
    </w:p>
  </w:footnote>
  <w:footnote w:type="continuationSeparator" w:id="0">
    <w:p w14:paraId="369F6054" w14:textId="77777777" w:rsidR="00774585" w:rsidRDefault="00774585" w:rsidP="00A2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AF83D" w14:textId="6EED8389" w:rsidR="00F868D1" w:rsidRDefault="00F868D1" w:rsidP="00F868D1">
    <w:pPr>
      <w:pStyle w:val="aa"/>
      <w:jc w:val="right"/>
    </w:pPr>
    <w:r w:rsidRPr="00F868D1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66AD5"/>
    <w:multiLevelType w:val="hybridMultilevel"/>
    <w:tmpl w:val="BDC0093E"/>
    <w:lvl w:ilvl="0" w:tplc="8D52E9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E2E1757"/>
    <w:multiLevelType w:val="hybridMultilevel"/>
    <w:tmpl w:val="79A4FBDA"/>
    <w:lvl w:ilvl="0" w:tplc="6E96C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B331402"/>
    <w:multiLevelType w:val="hybridMultilevel"/>
    <w:tmpl w:val="58D090B2"/>
    <w:lvl w:ilvl="0" w:tplc="99D637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227422639">
    <w:abstractNumId w:val="0"/>
  </w:num>
  <w:num w:numId="2" w16cid:durableId="2094622591">
    <w:abstractNumId w:val="2"/>
  </w:num>
  <w:num w:numId="3" w16cid:durableId="2086678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14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AA"/>
    <w:rsid w:val="00001C2B"/>
    <w:rsid w:val="000271FE"/>
    <w:rsid w:val="00030B72"/>
    <w:rsid w:val="00030E91"/>
    <w:rsid w:val="00040075"/>
    <w:rsid w:val="00050B9C"/>
    <w:rsid w:val="00073CA4"/>
    <w:rsid w:val="000755A4"/>
    <w:rsid w:val="0008603A"/>
    <w:rsid w:val="000A02A2"/>
    <w:rsid w:val="000C0748"/>
    <w:rsid w:val="000C3916"/>
    <w:rsid w:val="000C405F"/>
    <w:rsid w:val="000C59C0"/>
    <w:rsid w:val="000C5CB4"/>
    <w:rsid w:val="000D1843"/>
    <w:rsid w:val="000D374A"/>
    <w:rsid w:val="000D3A53"/>
    <w:rsid w:val="000D752D"/>
    <w:rsid w:val="000E1465"/>
    <w:rsid w:val="000E58CC"/>
    <w:rsid w:val="000F431B"/>
    <w:rsid w:val="000F45CF"/>
    <w:rsid w:val="000F7C17"/>
    <w:rsid w:val="00104D97"/>
    <w:rsid w:val="00107691"/>
    <w:rsid w:val="00134848"/>
    <w:rsid w:val="00137186"/>
    <w:rsid w:val="0014036E"/>
    <w:rsid w:val="00144072"/>
    <w:rsid w:val="00147D38"/>
    <w:rsid w:val="001509F2"/>
    <w:rsid w:val="001631D0"/>
    <w:rsid w:val="00183823"/>
    <w:rsid w:val="0018740C"/>
    <w:rsid w:val="00193EBF"/>
    <w:rsid w:val="001951C9"/>
    <w:rsid w:val="00196AE2"/>
    <w:rsid w:val="001A6EE6"/>
    <w:rsid w:val="001C077C"/>
    <w:rsid w:val="001C5711"/>
    <w:rsid w:val="001F483E"/>
    <w:rsid w:val="00204FB3"/>
    <w:rsid w:val="00222175"/>
    <w:rsid w:val="002335D7"/>
    <w:rsid w:val="00247BB9"/>
    <w:rsid w:val="002563D5"/>
    <w:rsid w:val="0026669E"/>
    <w:rsid w:val="00273A11"/>
    <w:rsid w:val="00276AD2"/>
    <w:rsid w:val="0029339F"/>
    <w:rsid w:val="00293859"/>
    <w:rsid w:val="002A75BD"/>
    <w:rsid w:val="002C75A5"/>
    <w:rsid w:val="002E3B07"/>
    <w:rsid w:val="002F6537"/>
    <w:rsid w:val="002F6FDE"/>
    <w:rsid w:val="003035D6"/>
    <w:rsid w:val="00311CC6"/>
    <w:rsid w:val="0031295E"/>
    <w:rsid w:val="003168AC"/>
    <w:rsid w:val="00316D9D"/>
    <w:rsid w:val="0031745C"/>
    <w:rsid w:val="003279C5"/>
    <w:rsid w:val="00327AEC"/>
    <w:rsid w:val="00333CEB"/>
    <w:rsid w:val="00336AEA"/>
    <w:rsid w:val="00343538"/>
    <w:rsid w:val="00352B5B"/>
    <w:rsid w:val="003533BB"/>
    <w:rsid w:val="00355C64"/>
    <w:rsid w:val="003608CF"/>
    <w:rsid w:val="00362147"/>
    <w:rsid w:val="0036413A"/>
    <w:rsid w:val="0036428D"/>
    <w:rsid w:val="0036466E"/>
    <w:rsid w:val="0038729D"/>
    <w:rsid w:val="0039591C"/>
    <w:rsid w:val="003A6B68"/>
    <w:rsid w:val="003B2FDC"/>
    <w:rsid w:val="003B6103"/>
    <w:rsid w:val="003D3535"/>
    <w:rsid w:val="003D444C"/>
    <w:rsid w:val="003D51CF"/>
    <w:rsid w:val="003D773E"/>
    <w:rsid w:val="003E49D8"/>
    <w:rsid w:val="003E600C"/>
    <w:rsid w:val="00402351"/>
    <w:rsid w:val="00406B72"/>
    <w:rsid w:val="00413D91"/>
    <w:rsid w:val="00422C16"/>
    <w:rsid w:val="004309C3"/>
    <w:rsid w:val="004454D7"/>
    <w:rsid w:val="004510BF"/>
    <w:rsid w:val="00470C74"/>
    <w:rsid w:val="00476AB4"/>
    <w:rsid w:val="004817AE"/>
    <w:rsid w:val="004963FF"/>
    <w:rsid w:val="004A3122"/>
    <w:rsid w:val="004A3A68"/>
    <w:rsid w:val="004A6E0F"/>
    <w:rsid w:val="004A7387"/>
    <w:rsid w:val="004B0FE1"/>
    <w:rsid w:val="004B6B06"/>
    <w:rsid w:val="004B6D9A"/>
    <w:rsid w:val="004C5AFA"/>
    <w:rsid w:val="004D0D91"/>
    <w:rsid w:val="004D0F2E"/>
    <w:rsid w:val="004D23A2"/>
    <w:rsid w:val="004D6398"/>
    <w:rsid w:val="004E126D"/>
    <w:rsid w:val="004E1F7A"/>
    <w:rsid w:val="0050709B"/>
    <w:rsid w:val="0052287A"/>
    <w:rsid w:val="00526477"/>
    <w:rsid w:val="00534F38"/>
    <w:rsid w:val="0054379C"/>
    <w:rsid w:val="00545BDC"/>
    <w:rsid w:val="00555746"/>
    <w:rsid w:val="00571B36"/>
    <w:rsid w:val="00571DA2"/>
    <w:rsid w:val="00572D94"/>
    <w:rsid w:val="00586ADE"/>
    <w:rsid w:val="005A21D7"/>
    <w:rsid w:val="005C3190"/>
    <w:rsid w:val="005C4AE9"/>
    <w:rsid w:val="005D0ACB"/>
    <w:rsid w:val="005E6E0F"/>
    <w:rsid w:val="0060627C"/>
    <w:rsid w:val="0061250C"/>
    <w:rsid w:val="00630757"/>
    <w:rsid w:val="006345FE"/>
    <w:rsid w:val="00641945"/>
    <w:rsid w:val="006453B6"/>
    <w:rsid w:val="0065716C"/>
    <w:rsid w:val="00663BAB"/>
    <w:rsid w:val="006641B8"/>
    <w:rsid w:val="00664AC2"/>
    <w:rsid w:val="00670388"/>
    <w:rsid w:val="00682C8D"/>
    <w:rsid w:val="006852D9"/>
    <w:rsid w:val="00696F55"/>
    <w:rsid w:val="006A22C7"/>
    <w:rsid w:val="006B1AA5"/>
    <w:rsid w:val="006C0CA9"/>
    <w:rsid w:val="006C5AFB"/>
    <w:rsid w:val="006D0ADE"/>
    <w:rsid w:val="006D7704"/>
    <w:rsid w:val="006E074B"/>
    <w:rsid w:val="006E176D"/>
    <w:rsid w:val="006F4137"/>
    <w:rsid w:val="006F4258"/>
    <w:rsid w:val="006F68D9"/>
    <w:rsid w:val="00704133"/>
    <w:rsid w:val="00713F46"/>
    <w:rsid w:val="007217C3"/>
    <w:rsid w:val="007275D0"/>
    <w:rsid w:val="00735431"/>
    <w:rsid w:val="00754A45"/>
    <w:rsid w:val="00774585"/>
    <w:rsid w:val="007824B2"/>
    <w:rsid w:val="007913F3"/>
    <w:rsid w:val="007977F8"/>
    <w:rsid w:val="007A511F"/>
    <w:rsid w:val="007B2408"/>
    <w:rsid w:val="007E119A"/>
    <w:rsid w:val="00802ADF"/>
    <w:rsid w:val="00811855"/>
    <w:rsid w:val="0082217F"/>
    <w:rsid w:val="008279B4"/>
    <w:rsid w:val="008279FC"/>
    <w:rsid w:val="00835297"/>
    <w:rsid w:val="00835AF5"/>
    <w:rsid w:val="00835F8D"/>
    <w:rsid w:val="00836C67"/>
    <w:rsid w:val="00843E9B"/>
    <w:rsid w:val="008457C3"/>
    <w:rsid w:val="008577AD"/>
    <w:rsid w:val="008701F1"/>
    <w:rsid w:val="008748E6"/>
    <w:rsid w:val="00874A1C"/>
    <w:rsid w:val="0087677D"/>
    <w:rsid w:val="008816C2"/>
    <w:rsid w:val="008856D5"/>
    <w:rsid w:val="008911AC"/>
    <w:rsid w:val="00892113"/>
    <w:rsid w:val="00893FF5"/>
    <w:rsid w:val="008A33C0"/>
    <w:rsid w:val="008B33AB"/>
    <w:rsid w:val="008B729B"/>
    <w:rsid w:val="008D0243"/>
    <w:rsid w:val="008D2212"/>
    <w:rsid w:val="008D5F4F"/>
    <w:rsid w:val="008E5675"/>
    <w:rsid w:val="008F7244"/>
    <w:rsid w:val="00902FFE"/>
    <w:rsid w:val="00903B32"/>
    <w:rsid w:val="009070F7"/>
    <w:rsid w:val="00913AB2"/>
    <w:rsid w:val="00927D41"/>
    <w:rsid w:val="00927F62"/>
    <w:rsid w:val="00933B10"/>
    <w:rsid w:val="00950EE9"/>
    <w:rsid w:val="00977214"/>
    <w:rsid w:val="00977FD4"/>
    <w:rsid w:val="009D7047"/>
    <w:rsid w:val="009E5C05"/>
    <w:rsid w:val="009E7C8D"/>
    <w:rsid w:val="009F6D74"/>
    <w:rsid w:val="00A04841"/>
    <w:rsid w:val="00A05CA4"/>
    <w:rsid w:val="00A22EAB"/>
    <w:rsid w:val="00A26A24"/>
    <w:rsid w:val="00A30872"/>
    <w:rsid w:val="00A44122"/>
    <w:rsid w:val="00A50010"/>
    <w:rsid w:val="00A65634"/>
    <w:rsid w:val="00A93607"/>
    <w:rsid w:val="00A96B40"/>
    <w:rsid w:val="00AA3C54"/>
    <w:rsid w:val="00AB2202"/>
    <w:rsid w:val="00AD61FC"/>
    <w:rsid w:val="00AE44D1"/>
    <w:rsid w:val="00AF5C8A"/>
    <w:rsid w:val="00B024AB"/>
    <w:rsid w:val="00B04851"/>
    <w:rsid w:val="00B10BF7"/>
    <w:rsid w:val="00B14B14"/>
    <w:rsid w:val="00B1566E"/>
    <w:rsid w:val="00B227C1"/>
    <w:rsid w:val="00B23FFC"/>
    <w:rsid w:val="00B24A47"/>
    <w:rsid w:val="00B33131"/>
    <w:rsid w:val="00B47629"/>
    <w:rsid w:val="00B53B72"/>
    <w:rsid w:val="00B66475"/>
    <w:rsid w:val="00B70993"/>
    <w:rsid w:val="00B719EE"/>
    <w:rsid w:val="00B8468A"/>
    <w:rsid w:val="00BC1821"/>
    <w:rsid w:val="00BD6F2D"/>
    <w:rsid w:val="00BE11AA"/>
    <w:rsid w:val="00BE62F6"/>
    <w:rsid w:val="00BF1ADE"/>
    <w:rsid w:val="00C1370C"/>
    <w:rsid w:val="00C3540B"/>
    <w:rsid w:val="00C512E7"/>
    <w:rsid w:val="00C54C54"/>
    <w:rsid w:val="00C625F6"/>
    <w:rsid w:val="00C6705F"/>
    <w:rsid w:val="00C71198"/>
    <w:rsid w:val="00C73474"/>
    <w:rsid w:val="00C758BD"/>
    <w:rsid w:val="00C9206D"/>
    <w:rsid w:val="00C92E9C"/>
    <w:rsid w:val="00CB0541"/>
    <w:rsid w:val="00CB2450"/>
    <w:rsid w:val="00CC7DB4"/>
    <w:rsid w:val="00CD17A1"/>
    <w:rsid w:val="00CD3F1B"/>
    <w:rsid w:val="00CD43A7"/>
    <w:rsid w:val="00CF46A7"/>
    <w:rsid w:val="00CF4B46"/>
    <w:rsid w:val="00CF5317"/>
    <w:rsid w:val="00D04B31"/>
    <w:rsid w:val="00D06218"/>
    <w:rsid w:val="00D230E8"/>
    <w:rsid w:val="00D26118"/>
    <w:rsid w:val="00D40947"/>
    <w:rsid w:val="00D63A03"/>
    <w:rsid w:val="00D63A6B"/>
    <w:rsid w:val="00D70ADF"/>
    <w:rsid w:val="00D839E8"/>
    <w:rsid w:val="00D917ED"/>
    <w:rsid w:val="00D924EC"/>
    <w:rsid w:val="00D97422"/>
    <w:rsid w:val="00DA17F2"/>
    <w:rsid w:val="00DA4AE7"/>
    <w:rsid w:val="00DB3999"/>
    <w:rsid w:val="00DC1E59"/>
    <w:rsid w:val="00E0223A"/>
    <w:rsid w:val="00E3515D"/>
    <w:rsid w:val="00E51865"/>
    <w:rsid w:val="00E541A2"/>
    <w:rsid w:val="00E5626F"/>
    <w:rsid w:val="00E61B77"/>
    <w:rsid w:val="00E71F7E"/>
    <w:rsid w:val="00E760A0"/>
    <w:rsid w:val="00E80DDF"/>
    <w:rsid w:val="00E81F80"/>
    <w:rsid w:val="00E855F2"/>
    <w:rsid w:val="00E95DFB"/>
    <w:rsid w:val="00EC4EEC"/>
    <w:rsid w:val="00ED3108"/>
    <w:rsid w:val="00F0465C"/>
    <w:rsid w:val="00F064D7"/>
    <w:rsid w:val="00F15432"/>
    <w:rsid w:val="00F248A0"/>
    <w:rsid w:val="00F27C64"/>
    <w:rsid w:val="00F318A6"/>
    <w:rsid w:val="00F33659"/>
    <w:rsid w:val="00F339BD"/>
    <w:rsid w:val="00F43F54"/>
    <w:rsid w:val="00F46E45"/>
    <w:rsid w:val="00F53C9C"/>
    <w:rsid w:val="00F6413C"/>
    <w:rsid w:val="00F6418B"/>
    <w:rsid w:val="00F7018C"/>
    <w:rsid w:val="00F868D1"/>
    <w:rsid w:val="00FA6A17"/>
    <w:rsid w:val="00FB2627"/>
    <w:rsid w:val="00FB604B"/>
    <w:rsid w:val="00FC022C"/>
    <w:rsid w:val="00FE442C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E3829"/>
  <w15:docId w15:val="{3129E843-D42B-4F4A-A1DC-6C88607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24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a"/>
    <w:next w:val="a"/>
    <w:link w:val="10"/>
    <w:qFormat/>
    <w:locked/>
    <w:rsid w:val="00E81F8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E81F8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BC1821"/>
    <w:pPr>
      <w:keepNext/>
      <w:ind w:leftChars="400" w:left="40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6103"/>
    <w:rPr>
      <w:color w:val="0563C1"/>
      <w:u w:val="single"/>
    </w:rPr>
  </w:style>
  <w:style w:type="character" w:customStyle="1" w:styleId="11">
    <w:name w:val="未解決のメンション1"/>
    <w:basedOn w:val="a0"/>
    <w:uiPriority w:val="99"/>
    <w:semiHidden/>
    <w:rsid w:val="003B6103"/>
    <w:rPr>
      <w:color w:val="808080"/>
      <w:shd w:val="clear" w:color="auto" w:fill="auto"/>
    </w:rPr>
  </w:style>
  <w:style w:type="paragraph" w:styleId="a4">
    <w:name w:val="Title"/>
    <w:basedOn w:val="a"/>
    <w:next w:val="a"/>
    <w:link w:val="a5"/>
    <w:qFormat/>
    <w:locked/>
    <w:rsid w:val="00835F8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835F8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rsid w:val="00E81F80"/>
    <w:rPr>
      <w:rFonts w:ascii="Meiryo UI" w:eastAsia="Meiryo UI" w:hAnsi="Meiryo UI" w:cs="Meiryo UI"/>
      <w:b/>
      <w:bCs/>
      <w:sz w:val="28"/>
      <w:szCs w:val="28"/>
    </w:rPr>
  </w:style>
  <w:style w:type="character" w:customStyle="1" w:styleId="20">
    <w:name w:val="見出し 2 (文字)"/>
    <w:basedOn w:val="a0"/>
    <w:link w:val="2"/>
    <w:rsid w:val="00E81F80"/>
    <w:rPr>
      <w:rFonts w:ascii="Meiryo UI" w:eastAsia="Meiryo UI" w:hAnsi="Meiryo UI" w:cs="Meiryo UI"/>
      <w:sz w:val="28"/>
      <w:szCs w:val="28"/>
    </w:rPr>
  </w:style>
  <w:style w:type="character" w:customStyle="1" w:styleId="30">
    <w:name w:val="見出し 3 (文字)"/>
    <w:basedOn w:val="a0"/>
    <w:link w:val="3"/>
    <w:rsid w:val="00BC1821"/>
    <w:rPr>
      <w:rFonts w:ascii="Meiryo UI" w:eastAsia="Meiryo UI" w:hAnsi="Meiryo UI" w:cs="Meiryo UI"/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835F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35F8D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A26A24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8">
    <w:name w:val="フッター (文字)"/>
    <w:basedOn w:val="a0"/>
    <w:link w:val="a7"/>
    <w:uiPriority w:val="99"/>
    <w:rsid w:val="00A26A24"/>
    <w:rPr>
      <w:rFonts w:ascii="Meiryo UI" w:eastAsia="Meiryo UI" w:hAnsi="Meiryo UI" w:cs="Meiryo UI"/>
      <w:sz w:val="18"/>
      <w:szCs w:val="21"/>
    </w:rPr>
  </w:style>
  <w:style w:type="character" w:styleId="a9">
    <w:name w:val="page number"/>
    <w:basedOn w:val="a0"/>
    <w:uiPriority w:val="99"/>
    <w:semiHidden/>
    <w:unhideWhenUsed/>
    <w:rsid w:val="00A26A24"/>
  </w:style>
  <w:style w:type="paragraph" w:styleId="aa">
    <w:name w:val="header"/>
    <w:basedOn w:val="a"/>
    <w:link w:val="ab"/>
    <w:uiPriority w:val="99"/>
    <w:unhideWhenUsed/>
    <w:rsid w:val="00A26A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6A24"/>
    <w:rPr>
      <w:rFonts w:ascii="Meiryo UI" w:eastAsia="Meiryo UI" w:hAnsi="Meiryo UI" w:cs="Meiryo UI"/>
      <w:szCs w:val="21"/>
    </w:rPr>
  </w:style>
  <w:style w:type="paragraph" w:customStyle="1" w:styleId="12">
    <w:name w:val="スタイル1"/>
    <w:basedOn w:val="1"/>
    <w:qFormat/>
    <w:rsid w:val="00BC1821"/>
  </w:style>
  <w:style w:type="paragraph" w:styleId="ac">
    <w:name w:val="Revision"/>
    <w:hidden/>
    <w:uiPriority w:val="99"/>
    <w:semiHidden/>
    <w:rsid w:val="00B227C1"/>
    <w:rPr>
      <w:rFonts w:ascii="Meiryo UI" w:eastAsia="Meiryo UI" w:hAnsi="Meiryo UI" w:cs="Meiryo UI"/>
      <w:szCs w:val="21"/>
    </w:rPr>
  </w:style>
  <w:style w:type="paragraph" w:styleId="ad">
    <w:name w:val="List Paragraph"/>
    <w:basedOn w:val="a"/>
    <w:uiPriority w:val="34"/>
    <w:qFormat/>
    <w:rsid w:val="006419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rekaranogakkai.com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kehisakuriyama/Desktop/&#12501;&#12441;&#12521;&#12531;&#12488;&#12441;&#12467;&#12531;&#12475;&#12501;&#12442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D35C30-D379-0247-84E5-FE6370E6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ブランドコンセプト.dotx</Template>
  <TotalTime>41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kimura tetsuya</cp:lastModifiedBy>
  <cp:revision>10</cp:revision>
  <dcterms:created xsi:type="dcterms:W3CDTF">2024-06-27T00:43:00Z</dcterms:created>
  <dcterms:modified xsi:type="dcterms:W3CDTF">2024-08-27T06:37:00Z</dcterms:modified>
</cp:coreProperties>
</file>